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128" w14:textId="77777777" w:rsidR="00E30168" w:rsidRDefault="00E30168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8D2928E" w14:textId="77777777" w:rsidR="00E30168" w:rsidRDefault="00E30168"/>
    <w:p w14:paraId="714D487F" w14:textId="77777777" w:rsidR="00E30168" w:rsidRDefault="00E30168">
      <w:pPr>
        <w:jc w:val="center"/>
      </w:pPr>
      <w:r>
        <w:rPr>
          <w:rFonts w:hint="eastAsia"/>
        </w:rPr>
        <w:t>学長解任の審査請求に係る署名簿</w:t>
      </w:r>
    </w:p>
    <w:p w14:paraId="3CE31417" w14:textId="77777777" w:rsidR="00E30168" w:rsidRDefault="00E30168"/>
    <w:p w14:paraId="6E869C2E" w14:textId="77777777" w:rsidR="00E30168" w:rsidRDefault="00E30168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995"/>
        <w:gridCol w:w="1847"/>
        <w:gridCol w:w="1421"/>
        <w:gridCol w:w="994"/>
        <w:gridCol w:w="1848"/>
      </w:tblGrid>
      <w:tr w:rsidR="00E30168" w14:paraId="0DAAA98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  <w:vAlign w:val="center"/>
          </w:tcPr>
          <w:p w14:paraId="3D228B25" w14:textId="77777777" w:rsidR="00E30168" w:rsidRDefault="00E30168">
            <w:pPr>
              <w:jc w:val="center"/>
            </w:pPr>
            <w:r>
              <w:rPr>
                <w:rFonts w:hint="eastAsia"/>
              </w:rPr>
              <w:t>所属組織</w:t>
            </w:r>
          </w:p>
        </w:tc>
        <w:tc>
          <w:tcPr>
            <w:tcW w:w="995" w:type="dxa"/>
            <w:vAlign w:val="center"/>
          </w:tcPr>
          <w:p w14:paraId="7140DCC9" w14:textId="77777777" w:rsidR="00E30168" w:rsidRDefault="00E30168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847" w:type="dxa"/>
            <w:tcBorders>
              <w:right w:val="double" w:sz="4" w:space="0" w:color="auto"/>
            </w:tcBorders>
            <w:vAlign w:val="center"/>
          </w:tcPr>
          <w:p w14:paraId="6062FCC2" w14:textId="77777777" w:rsidR="00E30168" w:rsidRDefault="00E30168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1421" w:type="dxa"/>
            <w:tcBorders>
              <w:left w:val="double" w:sz="4" w:space="0" w:color="auto"/>
            </w:tcBorders>
            <w:vAlign w:val="center"/>
          </w:tcPr>
          <w:p w14:paraId="5087947D" w14:textId="77777777" w:rsidR="00E30168" w:rsidRDefault="00E30168">
            <w:pPr>
              <w:jc w:val="center"/>
            </w:pPr>
            <w:r>
              <w:rPr>
                <w:rFonts w:hint="eastAsia"/>
              </w:rPr>
              <w:t>所属組織</w:t>
            </w:r>
          </w:p>
        </w:tc>
        <w:tc>
          <w:tcPr>
            <w:tcW w:w="994" w:type="dxa"/>
            <w:vAlign w:val="center"/>
          </w:tcPr>
          <w:p w14:paraId="7C585C78" w14:textId="77777777" w:rsidR="00E30168" w:rsidRDefault="00E30168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848" w:type="dxa"/>
            <w:vAlign w:val="center"/>
          </w:tcPr>
          <w:p w14:paraId="64E0585C" w14:textId="77777777" w:rsidR="00E30168" w:rsidRDefault="00E30168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</w:tr>
      <w:tr w:rsidR="00E30168" w14:paraId="1F41582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6735527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03A882B6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72AB226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2A54DD8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14C28E5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6DB1F0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152CDF2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28E0CF5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537F8616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5E47E46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0711A77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4B5289F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883039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57FA11F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75793F8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4786AA2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143B910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C37D67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152A948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D90D2F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7D08F08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2F9102F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692B47F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3C75D70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0FC810A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9328A1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72E9590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363FBF2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B00517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36424E1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28BBD9D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9A02FF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215D1F6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C8A71E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7C07014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4695CD2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7BED418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57F73CB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2E0471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3115043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E4EB1C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E76FEB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33C9B0E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5B9558B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0B79AF3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56447E9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1CB85E7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80DA4C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09747F3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6616BAEC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110DE71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5D676B1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63855136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C89735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01B7C1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59CA45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541E47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5BE6372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29DF3E3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7462BCC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AF07D8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70D55A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114298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4558826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6F9088FB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16E3E8E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06B29DB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6A31900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A6F0B6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7CF1B86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D892C9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7280072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349E3CE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3593418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6D44FF0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AF8917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3AA969D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603B50E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5E9ABA7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70EFD18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3B4501C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616206E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8AEF2E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0C9D040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104E932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3171346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5EF38A4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00D07E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4EF6278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45644D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448A055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7EAFE19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3C6E83B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76C1163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687E486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4FAC33D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C4CACB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247CB37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7DFC1B9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4BBC790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187AF7E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08518E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4D195AC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0BBECE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3F704F4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EFC8EC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19FE3FE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49E5A7E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0A672AD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32E3B02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3EABD6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1C83F1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29E98EE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295DD48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0FAE1DE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25BCD90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58DE429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1ADC0B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ECC752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5A286DA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5C0390E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0FDA198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3D12FBD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1C53EA6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A544AF5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B7274A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34B7B62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06D3032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682CCFF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1A33776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43775147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375DB7F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2F2F947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20F1D228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781817E1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4F58FA4A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2386C3EC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41702D0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1D3A362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  <w:tr w:rsidR="00E30168" w14:paraId="6AB4F9F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20" w:type="dxa"/>
          </w:tcPr>
          <w:p w14:paraId="4F5F2CA3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</w:tcPr>
          <w:p w14:paraId="11405BC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tcBorders>
              <w:right w:val="double" w:sz="4" w:space="0" w:color="auto"/>
            </w:tcBorders>
          </w:tcPr>
          <w:p w14:paraId="6D0DD71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tcBorders>
              <w:left w:val="double" w:sz="4" w:space="0" w:color="auto"/>
            </w:tcBorders>
          </w:tcPr>
          <w:p w14:paraId="470108C9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DBADDDD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4DE2EC4" w14:textId="77777777" w:rsidR="00E30168" w:rsidRDefault="00E30168">
            <w:r>
              <w:rPr>
                <w:rFonts w:hint="eastAsia"/>
              </w:rPr>
              <w:t xml:space="preserve">　</w:t>
            </w:r>
          </w:p>
        </w:tc>
      </w:tr>
    </w:tbl>
    <w:p w14:paraId="3BE6F7C9" w14:textId="77777777" w:rsidR="00E30168" w:rsidRDefault="00E30168"/>
    <w:sectPr w:rsidR="00E30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B275" w14:textId="77777777" w:rsidR="001E5942" w:rsidRDefault="001E5942" w:rsidP="00AD4796">
      <w:r>
        <w:separator/>
      </w:r>
    </w:p>
  </w:endnote>
  <w:endnote w:type="continuationSeparator" w:id="0">
    <w:p w14:paraId="23A1069F" w14:textId="77777777" w:rsidR="001E5942" w:rsidRDefault="001E5942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5433" w14:textId="77777777" w:rsidR="001E5942" w:rsidRDefault="001E5942" w:rsidP="00AD4796">
      <w:r>
        <w:separator/>
      </w:r>
    </w:p>
  </w:footnote>
  <w:footnote w:type="continuationSeparator" w:id="0">
    <w:p w14:paraId="1260223A" w14:textId="77777777" w:rsidR="001E5942" w:rsidRDefault="001E5942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68"/>
    <w:rsid w:val="001E5942"/>
    <w:rsid w:val="002154AD"/>
    <w:rsid w:val="00AD4796"/>
    <w:rsid w:val="00DA411D"/>
    <w:rsid w:val="00E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D2107"/>
  <w14:defaultImageDpi w14:val="0"/>
  <w15:docId w15:val="{C4C53C40-14FF-4D33-B42C-77ECB55B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別記様式第2号(第2条関係)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2025-04-09T07:01:00Z</dcterms:created>
  <dcterms:modified xsi:type="dcterms:W3CDTF">2025-04-09T07:01:00Z</dcterms:modified>
</cp:coreProperties>
</file>