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EF" w:rsidRDefault="008323EF" w:rsidP="008323EF">
      <w:bookmarkStart w:id="0" w:name="_GoBack"/>
      <w:bookmarkEnd w:id="0"/>
      <w:r>
        <w:rPr>
          <w:rFonts w:hint="eastAsia"/>
        </w:rPr>
        <w:t>別記様式第4号(第4条関係)</w:t>
      </w:r>
    </w:p>
    <w:p w:rsidR="008323EF" w:rsidRDefault="008323EF" w:rsidP="008323EF"/>
    <w:p w:rsidR="008323EF" w:rsidRDefault="008323EF" w:rsidP="008323EF">
      <w:pPr>
        <w:jc w:val="center"/>
      </w:pPr>
      <w:r>
        <w:rPr>
          <w:rFonts w:hint="eastAsia"/>
        </w:rPr>
        <w:t>国立大学法人新潟大学学長の解任審査の結果について(公示)</w:t>
      </w:r>
    </w:p>
    <w:p w:rsidR="008323EF" w:rsidRDefault="008323EF" w:rsidP="008323EF"/>
    <w:p w:rsidR="008323EF" w:rsidRDefault="008323EF" w:rsidP="008323EF">
      <w:r>
        <w:rPr>
          <w:rFonts w:hint="eastAsia"/>
        </w:rPr>
        <w:t xml:space="preserve">　国立大学法人新潟大学学長の解任手続に関する規則第4条第1項の規定に基づき学長解任の審査請求のあった件について，同規則第5条第1項の規定に基づき審査した結果，下記のとおり決定したので，公示する。</w:t>
      </w:r>
    </w:p>
    <w:p w:rsidR="008323EF" w:rsidRDefault="008323EF" w:rsidP="008323EF"/>
    <w:p w:rsidR="008323EF" w:rsidRDefault="008323EF" w:rsidP="008323EF">
      <w:pPr>
        <w:jc w:val="center"/>
      </w:pPr>
      <w:r>
        <w:rPr>
          <w:rFonts w:hint="eastAsia"/>
        </w:rPr>
        <w:t>記</w:t>
      </w:r>
    </w:p>
    <w:p w:rsidR="008323EF" w:rsidRDefault="008323EF" w:rsidP="008323EF"/>
    <w:p w:rsidR="008323EF" w:rsidRDefault="008323EF" w:rsidP="008323EF">
      <w:r>
        <w:rPr>
          <w:rFonts w:hint="eastAsia"/>
        </w:rPr>
        <w:t>(解任することの決定をした場合)</w:t>
      </w:r>
    </w:p>
    <w:p w:rsidR="008323EF" w:rsidRDefault="008323EF" w:rsidP="008323EF"/>
    <w:p w:rsidR="008323EF" w:rsidRDefault="008323EF" w:rsidP="008323EF">
      <w:r>
        <w:rPr>
          <w:rFonts w:hint="eastAsia"/>
        </w:rPr>
        <w:t xml:space="preserve">1　解任される職・氏名　　　国立大学法人新潟大学学長　　</w:t>
      </w:r>
      <w:r>
        <w:rPr>
          <w:rFonts w:hint="eastAsia"/>
          <w:spacing w:val="105"/>
        </w:rPr>
        <w:t>○○○</w:t>
      </w:r>
      <w:r>
        <w:rPr>
          <w:rFonts w:hint="eastAsia"/>
        </w:rPr>
        <w:t>○</w:t>
      </w:r>
    </w:p>
    <w:p w:rsidR="008323EF" w:rsidRDefault="008323EF" w:rsidP="008323EF"/>
    <w:p w:rsidR="008323EF" w:rsidRDefault="008323EF" w:rsidP="008323EF">
      <w:r>
        <w:rPr>
          <w:rFonts w:hint="eastAsia"/>
        </w:rPr>
        <w:t>2　解任の事由</w:t>
      </w:r>
    </w:p>
    <w:p w:rsidR="008323EF" w:rsidRDefault="008323EF" w:rsidP="008323EF"/>
    <w:p w:rsidR="008323EF" w:rsidRDefault="008323EF" w:rsidP="008323EF">
      <w:r>
        <w:rPr>
          <w:rFonts w:hint="eastAsia"/>
        </w:rPr>
        <w:t>3　解任を議決した日　　　　　　　　　　　年　　月　　日</w:t>
      </w:r>
    </w:p>
    <w:p w:rsidR="008323EF" w:rsidRDefault="008323EF" w:rsidP="008323EF"/>
    <w:p w:rsidR="008323EF" w:rsidRDefault="008323EF" w:rsidP="008323EF"/>
    <w:p w:rsidR="008323EF" w:rsidRDefault="008323EF" w:rsidP="008323EF"/>
    <w:p w:rsidR="008323EF" w:rsidRDefault="008323EF" w:rsidP="008323EF">
      <w:r>
        <w:rPr>
          <w:rFonts w:hint="eastAsia"/>
        </w:rPr>
        <w:t>(解任をしないことの決定をした場合)</w:t>
      </w:r>
    </w:p>
    <w:p w:rsidR="008323EF" w:rsidRDefault="008323EF" w:rsidP="008323EF"/>
    <w:p w:rsidR="008323EF" w:rsidRDefault="008323EF" w:rsidP="008323EF">
      <w:r>
        <w:rPr>
          <w:rFonts w:hint="eastAsia"/>
        </w:rPr>
        <w:t>1　解任をしない理由</w:t>
      </w:r>
    </w:p>
    <w:p w:rsidR="008323EF" w:rsidRDefault="008323EF" w:rsidP="008323EF"/>
    <w:p w:rsidR="008323EF" w:rsidRDefault="008323EF" w:rsidP="008323EF">
      <w:r>
        <w:rPr>
          <w:rFonts w:hint="eastAsia"/>
        </w:rPr>
        <w:t>2　解任しないことを議決した日　　　　　　年　　月　　日</w:t>
      </w:r>
    </w:p>
    <w:p w:rsidR="008323EF" w:rsidRDefault="008323EF" w:rsidP="008323EF"/>
    <w:p w:rsidR="008323EF" w:rsidRDefault="008323EF" w:rsidP="008323EF"/>
    <w:p w:rsidR="008323EF" w:rsidRDefault="008323EF" w:rsidP="008323EF"/>
    <w:p w:rsidR="008323EF" w:rsidRDefault="008323EF" w:rsidP="008323EF">
      <w:r>
        <w:rPr>
          <w:rFonts w:hint="eastAsia"/>
        </w:rPr>
        <w:t xml:space="preserve">　　　　　　年　　月　　日</w:t>
      </w:r>
    </w:p>
    <w:p w:rsidR="008323EF" w:rsidRDefault="008323EF" w:rsidP="008323EF"/>
    <w:p w:rsidR="008323EF" w:rsidRDefault="008323EF" w:rsidP="008323EF"/>
    <w:p w:rsidR="008323EF" w:rsidRDefault="008323EF" w:rsidP="008323EF"/>
    <w:p w:rsidR="008323EF" w:rsidRDefault="008323EF" w:rsidP="008323EF">
      <w:pPr>
        <w:jc w:val="right"/>
      </w:pPr>
      <w:r>
        <w:rPr>
          <w:rFonts w:hint="eastAsia"/>
        </w:rPr>
        <w:t>国立大学法人新潟大学</w:t>
      </w:r>
      <w:r w:rsidR="008564AE" w:rsidRPr="00B731FD">
        <w:rPr>
          <w:rFonts w:hint="eastAsia"/>
        </w:rPr>
        <w:t>学長選考・監察会議</w:t>
      </w:r>
    </w:p>
    <w:p w:rsidR="008323EF" w:rsidRPr="008323EF" w:rsidRDefault="008323EF"/>
    <w:sectPr w:rsidR="008323EF" w:rsidRPr="008323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3C" w:rsidRDefault="001B1B3C" w:rsidP="00AD4796">
      <w:r>
        <w:separator/>
      </w:r>
    </w:p>
  </w:endnote>
  <w:endnote w:type="continuationSeparator" w:id="0">
    <w:p w:rsidR="001B1B3C" w:rsidRDefault="001B1B3C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3C" w:rsidRDefault="001B1B3C" w:rsidP="00AD4796">
      <w:r>
        <w:separator/>
      </w:r>
    </w:p>
  </w:footnote>
  <w:footnote w:type="continuationSeparator" w:id="0">
    <w:p w:rsidR="001B1B3C" w:rsidRDefault="001B1B3C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B3C"/>
    <w:rsid w:val="001B1B3C"/>
    <w:rsid w:val="008323EF"/>
    <w:rsid w:val="008564AE"/>
    <w:rsid w:val="00AD4796"/>
    <w:rsid w:val="00B731FD"/>
    <w:rsid w:val="00F2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F34E98-7084-4475-852B-9F1F69A3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cp:keywords/>
  <dc:description/>
  <cp:revision>4</cp:revision>
  <dcterms:created xsi:type="dcterms:W3CDTF">2021-12-10T02:12:00Z</dcterms:created>
  <dcterms:modified xsi:type="dcterms:W3CDTF">2022-03-14T09:24:00Z</dcterms:modified>
</cp:coreProperties>
</file>