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F40" w:rsidRPr="005A5123" w:rsidRDefault="00B62C02" w:rsidP="003A1537">
      <w:pPr>
        <w:wordWrap w:val="0"/>
        <w:autoSpaceDE/>
        <w:autoSpaceDN/>
        <w:adjustRightInd/>
        <w:jc w:val="both"/>
        <w:rPr>
          <w:rFonts w:ascii="ＭＳ 明朝"/>
          <w:kern w:val="2"/>
        </w:rPr>
      </w:pPr>
      <w:r w:rsidRPr="005A5123">
        <w:rPr>
          <w:rFonts w:ascii="ＭＳ 明朝" w:hAnsi="ＭＳ 明朝" w:hint="eastAsia"/>
          <w:kern w:val="2"/>
        </w:rPr>
        <w:t>別記</w:t>
      </w:r>
      <w:r w:rsidR="0002782E" w:rsidRPr="005A5123">
        <w:rPr>
          <w:rFonts w:ascii="ＭＳ 明朝" w:hAnsi="ＭＳ 明朝" w:hint="eastAsia"/>
          <w:kern w:val="2"/>
        </w:rPr>
        <w:t>様式第2号</w:t>
      </w:r>
      <w:r w:rsidR="009B1A0C">
        <w:rPr>
          <w:rFonts w:ascii="ＭＳ 明朝" w:hAnsi="ＭＳ 明朝" w:hint="eastAsia"/>
          <w:kern w:val="2"/>
        </w:rPr>
        <w:t>(</w:t>
      </w:r>
      <w:r w:rsidR="0002782E" w:rsidRPr="005A5123">
        <w:rPr>
          <w:rFonts w:ascii="ＭＳ 明朝" w:hAnsi="ＭＳ 明朝" w:hint="eastAsia"/>
          <w:kern w:val="2"/>
        </w:rPr>
        <w:t>第6</w:t>
      </w:r>
      <w:r w:rsidR="002B6F40" w:rsidRPr="005A5123">
        <w:rPr>
          <w:rFonts w:ascii="ＭＳ 明朝" w:hAnsi="ＭＳ 明朝" w:hint="eastAsia"/>
          <w:kern w:val="2"/>
        </w:rPr>
        <w:t>条関係</w:t>
      </w:r>
      <w:r w:rsidR="009B1A0C">
        <w:rPr>
          <w:rFonts w:ascii="ＭＳ 明朝" w:hAnsi="ＭＳ 明朝" w:hint="eastAsia"/>
          <w:kern w:val="2"/>
        </w:rPr>
        <w:t>)</w:t>
      </w:r>
    </w:p>
    <w:p w:rsidR="002B6F40" w:rsidRPr="005A5123" w:rsidRDefault="002B6F40" w:rsidP="002B6F40">
      <w:pPr>
        <w:ind w:rightChars="115" w:right="281"/>
        <w:rPr>
          <w:rFonts w:ascii="ＭＳ 明朝"/>
        </w:rPr>
      </w:pPr>
    </w:p>
    <w:p w:rsidR="002B6F40" w:rsidRPr="005A5123" w:rsidRDefault="002B6F40" w:rsidP="002B6F40">
      <w:pPr>
        <w:ind w:rightChars="115" w:right="281"/>
        <w:jc w:val="center"/>
        <w:rPr>
          <w:rFonts w:ascii="ＭＳ 明朝"/>
          <w:sz w:val="28"/>
        </w:rPr>
      </w:pPr>
      <w:r w:rsidRPr="005A5123">
        <w:rPr>
          <w:rFonts w:ascii="ＭＳ 明朝" w:hAnsi="ＭＳ 明朝" w:hint="eastAsia"/>
          <w:sz w:val="28"/>
        </w:rPr>
        <w:t>早期退職希望者の募集に係る応募申請取下げ申出書</w:t>
      </w:r>
    </w:p>
    <w:p w:rsidR="002B6F40" w:rsidRPr="005A5123" w:rsidRDefault="002B6F40" w:rsidP="002B6F40">
      <w:pPr>
        <w:ind w:rightChars="115" w:right="281"/>
        <w:jc w:val="right"/>
        <w:rPr>
          <w:rFonts w:ascii="ＭＳ 明朝"/>
        </w:rPr>
      </w:pPr>
    </w:p>
    <w:p w:rsidR="002B6F40" w:rsidRPr="005A5123" w:rsidRDefault="003976D2" w:rsidP="00B74B6B">
      <w:pPr>
        <w:ind w:rightChars="115" w:right="281"/>
        <w:jc w:val="right"/>
        <w:rPr>
          <w:rFonts w:ascii="ＭＳ 明朝"/>
        </w:rPr>
      </w:pPr>
      <w:r w:rsidRPr="005A5123">
        <w:rPr>
          <w:rFonts w:ascii="ＭＳ 明朝" w:hAnsi="ＭＳ 明朝" w:hint="eastAsia"/>
        </w:rPr>
        <w:t>令和</w:t>
      </w:r>
      <w:r w:rsidR="002B6F40" w:rsidRPr="005A5123">
        <w:rPr>
          <w:rFonts w:ascii="ＭＳ 明朝" w:hAnsi="ＭＳ 明朝" w:hint="eastAsia"/>
        </w:rPr>
        <w:t xml:space="preserve">　　年　　月　　日</w:t>
      </w:r>
    </w:p>
    <w:p w:rsidR="002B6F40" w:rsidRPr="005A5123" w:rsidRDefault="002B6F40" w:rsidP="002B6F40">
      <w:pPr>
        <w:ind w:rightChars="115" w:right="281"/>
        <w:rPr>
          <w:rFonts w:ascii="ＭＳ 明朝"/>
        </w:rPr>
      </w:pPr>
    </w:p>
    <w:p w:rsidR="002B6F40" w:rsidRPr="005A5123" w:rsidRDefault="002B6F40" w:rsidP="002B6F40">
      <w:pPr>
        <w:ind w:rightChars="115" w:right="281"/>
        <w:rPr>
          <w:rFonts w:ascii="ＭＳ 明朝"/>
        </w:rPr>
      </w:pPr>
      <w:r w:rsidRPr="005A5123">
        <w:rPr>
          <w:rFonts w:ascii="ＭＳ 明朝" w:hAnsi="ＭＳ 明朝" w:hint="eastAsia"/>
        </w:rPr>
        <w:t>国立大学法人　新潟大学長　　殿</w:t>
      </w:r>
    </w:p>
    <w:p w:rsidR="002B6F40" w:rsidRPr="005A5123" w:rsidRDefault="002B6F40" w:rsidP="002B6F40">
      <w:pPr>
        <w:ind w:rightChars="115" w:right="281"/>
        <w:rPr>
          <w:rFonts w:ascii="ＭＳ 明朝"/>
        </w:rPr>
      </w:pPr>
    </w:p>
    <w:p w:rsidR="002B6F40" w:rsidRPr="005A5123" w:rsidRDefault="002B6F40" w:rsidP="002B6F40">
      <w:pPr>
        <w:ind w:rightChars="115" w:right="281"/>
        <w:rPr>
          <w:rFonts w:ascii="ＭＳ 明朝"/>
        </w:rPr>
      </w:pPr>
    </w:p>
    <w:p w:rsidR="002B6F40" w:rsidRPr="005A5123" w:rsidRDefault="002B6F40" w:rsidP="002B6F40">
      <w:pPr>
        <w:ind w:rightChars="115" w:right="281" w:firstLineChars="1900" w:firstLine="4636"/>
        <w:rPr>
          <w:rFonts w:ascii="ＭＳ 明朝"/>
        </w:rPr>
      </w:pPr>
      <w:r w:rsidRPr="005A5123">
        <w:rPr>
          <w:rFonts w:ascii="ＭＳ 明朝" w:hAnsi="ＭＳ 明朝" w:hint="eastAsia"/>
        </w:rPr>
        <w:t>取下申出者</w:t>
      </w:r>
      <w:r w:rsidRPr="005A5123">
        <w:rPr>
          <w:rFonts w:ascii="ＭＳ 明朝" w:hAnsi="ＭＳ 明朝"/>
        </w:rPr>
        <w:t xml:space="preserve"> </w:t>
      </w:r>
      <w:r w:rsidRPr="005A5123">
        <w:rPr>
          <w:rFonts w:ascii="ＭＳ 明朝" w:hAnsi="ＭＳ 明朝" w:hint="eastAsia"/>
        </w:rPr>
        <w:t xml:space="preserve">　　　　　　　　　　　</w:t>
      </w:r>
    </w:p>
    <w:p w:rsidR="002B6F40" w:rsidRPr="005A5123" w:rsidRDefault="002B6F40" w:rsidP="002B6F40">
      <w:pPr>
        <w:ind w:rightChars="115" w:right="281"/>
        <w:rPr>
          <w:rFonts w:ascii="ＭＳ 明朝"/>
        </w:rPr>
      </w:pPr>
    </w:p>
    <w:tbl>
      <w:tblPr>
        <w:tblpPr w:leftFromText="142" w:rightFromText="142" w:vertAnchor="text" w:tblpX="118" w:tblpY="1441"/>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312"/>
        <w:gridCol w:w="2322"/>
        <w:gridCol w:w="600"/>
        <w:gridCol w:w="1560"/>
        <w:gridCol w:w="2241"/>
      </w:tblGrid>
      <w:tr w:rsidR="005A5123" w:rsidRPr="005A5123" w:rsidTr="002B6F40">
        <w:trPr>
          <w:trHeight w:val="354"/>
        </w:trPr>
        <w:tc>
          <w:tcPr>
            <w:tcW w:w="8640" w:type="dxa"/>
            <w:gridSpan w:val="6"/>
          </w:tcPr>
          <w:p w:rsidR="002B6F40" w:rsidRPr="005A5123" w:rsidRDefault="0002782E" w:rsidP="002B6F40">
            <w:pPr>
              <w:ind w:rightChars="115" w:right="281"/>
              <w:rPr>
                <w:rFonts w:ascii="ＭＳ 明朝"/>
              </w:rPr>
            </w:pPr>
            <w:r w:rsidRPr="005A5123">
              <w:rPr>
                <w:rFonts w:ascii="ＭＳ 明朝" w:hAnsi="ＭＳ 明朝" w:hint="eastAsia"/>
              </w:rPr>
              <w:t>1</w:t>
            </w:r>
            <w:r w:rsidR="002B6F40" w:rsidRPr="005A5123">
              <w:rPr>
                <w:rFonts w:ascii="ＭＳ 明朝" w:hAnsi="ＭＳ 明朝" w:hint="eastAsia"/>
              </w:rPr>
              <w:t>．取下げをする早期退職希望者の募集について</w:t>
            </w:r>
          </w:p>
        </w:tc>
      </w:tr>
      <w:tr w:rsidR="005A5123" w:rsidRPr="005A5123" w:rsidTr="002B6F40">
        <w:trPr>
          <w:trHeight w:val="339"/>
        </w:trPr>
        <w:tc>
          <w:tcPr>
            <w:tcW w:w="1917" w:type="dxa"/>
            <w:gridSpan w:val="2"/>
          </w:tcPr>
          <w:p w:rsidR="002B6F40" w:rsidRPr="005A5123" w:rsidRDefault="002B6F40" w:rsidP="00153A80">
            <w:pPr>
              <w:jc w:val="center"/>
              <w:rPr>
                <w:rFonts w:ascii="ＭＳ 明朝"/>
              </w:rPr>
            </w:pPr>
            <w:r w:rsidRPr="005A5123">
              <w:rPr>
                <w:rFonts w:ascii="ＭＳ 明朝" w:hAnsi="ＭＳ 明朝" w:hint="eastAsia"/>
              </w:rPr>
              <w:t>募集の期間</w:t>
            </w:r>
          </w:p>
        </w:tc>
        <w:tc>
          <w:tcPr>
            <w:tcW w:w="6723" w:type="dxa"/>
            <w:gridSpan w:val="4"/>
          </w:tcPr>
          <w:p w:rsidR="002B6F40" w:rsidRPr="005A5123" w:rsidRDefault="003976D2" w:rsidP="003976D2">
            <w:pPr>
              <w:rPr>
                <w:rFonts w:ascii="ＭＳ 明朝"/>
              </w:rPr>
            </w:pPr>
            <w:r w:rsidRPr="005A5123">
              <w:rPr>
                <w:rFonts w:ascii="ＭＳ 明朝" w:hAnsi="ＭＳ 明朝" w:hint="eastAsia"/>
              </w:rPr>
              <w:t>令和</w:t>
            </w:r>
            <w:r w:rsidR="002B6F40" w:rsidRPr="005A5123">
              <w:rPr>
                <w:rFonts w:ascii="ＭＳ 明朝" w:hAnsi="ＭＳ 明朝" w:hint="eastAsia"/>
              </w:rPr>
              <w:t xml:space="preserve">　　年　　月　　日から</w:t>
            </w:r>
            <w:r w:rsidRPr="005A5123">
              <w:rPr>
                <w:rFonts w:ascii="ＭＳ 明朝" w:hAnsi="ＭＳ 明朝" w:hint="eastAsia"/>
              </w:rPr>
              <w:t>令和</w:t>
            </w:r>
            <w:r w:rsidR="002B6F40" w:rsidRPr="005A5123">
              <w:rPr>
                <w:rFonts w:ascii="ＭＳ 明朝" w:hAnsi="ＭＳ 明朝" w:hint="eastAsia"/>
              </w:rPr>
              <w:t xml:space="preserve">　　年　　月　　日まで</w:t>
            </w:r>
          </w:p>
        </w:tc>
      </w:tr>
      <w:tr w:rsidR="005A5123" w:rsidRPr="005A5123" w:rsidTr="002B6F40">
        <w:trPr>
          <w:trHeight w:val="690"/>
        </w:trPr>
        <w:tc>
          <w:tcPr>
            <w:tcW w:w="1917" w:type="dxa"/>
            <w:gridSpan w:val="2"/>
          </w:tcPr>
          <w:p w:rsidR="002B6F40" w:rsidRPr="005A5123" w:rsidRDefault="002B6F40" w:rsidP="00153A80">
            <w:pPr>
              <w:jc w:val="center"/>
              <w:rPr>
                <w:rFonts w:ascii="ＭＳ 明朝"/>
              </w:rPr>
            </w:pPr>
            <w:r w:rsidRPr="005A5123">
              <w:rPr>
                <w:rFonts w:ascii="ＭＳ 明朝" w:hAnsi="ＭＳ 明朝" w:hint="eastAsia"/>
              </w:rPr>
              <w:t>退職すべき期日又は期間</w:t>
            </w:r>
          </w:p>
        </w:tc>
        <w:tc>
          <w:tcPr>
            <w:tcW w:w="6723" w:type="dxa"/>
            <w:gridSpan w:val="4"/>
          </w:tcPr>
          <w:p w:rsidR="002B6F40" w:rsidRPr="005A5123" w:rsidRDefault="002B6F40" w:rsidP="00153A80">
            <w:pPr>
              <w:ind w:firstLine="100"/>
              <w:rPr>
                <w:rFonts w:ascii="ＭＳ 明朝"/>
              </w:rPr>
            </w:pPr>
          </w:p>
          <w:p w:rsidR="002B6F40" w:rsidRPr="005A5123" w:rsidRDefault="002B6F40" w:rsidP="00153A80">
            <w:pPr>
              <w:rPr>
                <w:rFonts w:ascii="ＭＳ 明朝"/>
              </w:rPr>
            </w:pPr>
          </w:p>
        </w:tc>
      </w:tr>
      <w:tr w:rsidR="005A5123" w:rsidRPr="005A5123" w:rsidTr="002B6F40">
        <w:trPr>
          <w:trHeight w:val="70"/>
        </w:trPr>
        <w:tc>
          <w:tcPr>
            <w:tcW w:w="8640" w:type="dxa"/>
            <w:gridSpan w:val="6"/>
          </w:tcPr>
          <w:p w:rsidR="002B6F40" w:rsidRPr="005A5123" w:rsidRDefault="0002782E" w:rsidP="002B6F40">
            <w:pPr>
              <w:ind w:rightChars="115" w:right="281"/>
              <w:rPr>
                <w:rFonts w:ascii="ＭＳ 明朝"/>
              </w:rPr>
            </w:pPr>
            <w:r w:rsidRPr="005A5123">
              <w:rPr>
                <w:rFonts w:ascii="ＭＳ 明朝" w:hAnsi="ＭＳ 明朝" w:hint="eastAsia"/>
              </w:rPr>
              <w:t>2</w:t>
            </w:r>
            <w:r w:rsidR="002B6F40" w:rsidRPr="005A5123">
              <w:rPr>
                <w:rFonts w:ascii="ＭＳ 明朝" w:hAnsi="ＭＳ 明朝" w:hint="eastAsia"/>
              </w:rPr>
              <w:t>．取下申出者について</w:t>
            </w:r>
          </w:p>
        </w:tc>
      </w:tr>
      <w:tr w:rsidR="005A5123" w:rsidRPr="005A5123" w:rsidTr="002B6F40">
        <w:trPr>
          <w:trHeight w:val="315"/>
        </w:trPr>
        <w:tc>
          <w:tcPr>
            <w:tcW w:w="1605" w:type="dxa"/>
            <w:vMerge w:val="restart"/>
          </w:tcPr>
          <w:p w:rsidR="002B6F40" w:rsidRPr="005A5123" w:rsidRDefault="002B6F40" w:rsidP="002B6F40">
            <w:pPr>
              <w:ind w:rightChars="115" w:right="281"/>
              <w:jc w:val="center"/>
              <w:rPr>
                <w:rFonts w:ascii="ＭＳ 明朝"/>
                <w:sz w:val="16"/>
              </w:rPr>
            </w:pPr>
            <w:r w:rsidRPr="005A5123">
              <w:rPr>
                <w:rFonts w:ascii="ＭＳ 明朝" w:hAnsi="ＭＳ 明朝" w:hint="eastAsia"/>
                <w:sz w:val="16"/>
              </w:rPr>
              <w:t>ふりがな</w:t>
            </w:r>
          </w:p>
          <w:p w:rsidR="002B6F40" w:rsidRPr="005A5123" w:rsidRDefault="002B6F40" w:rsidP="00153A80">
            <w:pPr>
              <w:jc w:val="center"/>
              <w:rPr>
                <w:rFonts w:ascii="ＭＳ 明朝"/>
              </w:rPr>
            </w:pPr>
            <w:r w:rsidRPr="005A5123">
              <w:rPr>
                <w:rFonts w:ascii="ＭＳ 明朝" w:hAnsi="ＭＳ 明朝" w:hint="eastAsia"/>
              </w:rPr>
              <w:t>氏　　名</w:t>
            </w:r>
          </w:p>
        </w:tc>
        <w:tc>
          <w:tcPr>
            <w:tcW w:w="3234" w:type="dxa"/>
            <w:gridSpan w:val="3"/>
            <w:vMerge w:val="restart"/>
          </w:tcPr>
          <w:p w:rsidR="002B6F40" w:rsidRPr="005A5123" w:rsidRDefault="002B6F40" w:rsidP="002B6F40">
            <w:pPr>
              <w:ind w:rightChars="115" w:right="281" w:firstLine="100"/>
              <w:rPr>
                <w:rFonts w:ascii="ＭＳ 明朝"/>
              </w:rPr>
            </w:pPr>
          </w:p>
          <w:p w:rsidR="002B6F40" w:rsidRPr="005A5123" w:rsidRDefault="002B6F40" w:rsidP="002B6F40">
            <w:pPr>
              <w:ind w:rightChars="115" w:right="281"/>
              <w:rPr>
                <w:rFonts w:ascii="ＭＳ 明朝"/>
              </w:rPr>
            </w:pPr>
          </w:p>
        </w:tc>
        <w:tc>
          <w:tcPr>
            <w:tcW w:w="1560" w:type="dxa"/>
          </w:tcPr>
          <w:p w:rsidR="002B6F40" w:rsidRPr="005A5123" w:rsidRDefault="002B6F40" w:rsidP="00153A80">
            <w:pPr>
              <w:jc w:val="center"/>
              <w:rPr>
                <w:rFonts w:ascii="ＭＳ 明朝"/>
              </w:rPr>
            </w:pPr>
            <w:r w:rsidRPr="005A5123">
              <w:rPr>
                <w:rFonts w:ascii="ＭＳ 明朝" w:hAnsi="ＭＳ 明朝" w:hint="eastAsia"/>
              </w:rPr>
              <w:t>所　　属</w:t>
            </w:r>
          </w:p>
        </w:tc>
        <w:tc>
          <w:tcPr>
            <w:tcW w:w="2241" w:type="dxa"/>
          </w:tcPr>
          <w:p w:rsidR="002B6F40" w:rsidRPr="005A5123" w:rsidRDefault="002B6F40" w:rsidP="002B6F40">
            <w:pPr>
              <w:ind w:rightChars="115" w:right="281"/>
              <w:rPr>
                <w:rFonts w:ascii="ＭＳ 明朝"/>
              </w:rPr>
            </w:pPr>
          </w:p>
        </w:tc>
      </w:tr>
      <w:tr w:rsidR="005A5123" w:rsidRPr="005A5123" w:rsidTr="002B6F40">
        <w:trPr>
          <w:trHeight w:val="300"/>
        </w:trPr>
        <w:tc>
          <w:tcPr>
            <w:tcW w:w="1605" w:type="dxa"/>
            <w:vMerge/>
          </w:tcPr>
          <w:p w:rsidR="002B6F40" w:rsidRPr="005A5123" w:rsidRDefault="002B6F40" w:rsidP="002B6F40">
            <w:pPr>
              <w:ind w:rightChars="115" w:right="281"/>
              <w:rPr>
                <w:rFonts w:ascii="ＭＳ 明朝"/>
              </w:rPr>
            </w:pPr>
          </w:p>
        </w:tc>
        <w:tc>
          <w:tcPr>
            <w:tcW w:w="3234" w:type="dxa"/>
            <w:gridSpan w:val="3"/>
            <w:vMerge/>
          </w:tcPr>
          <w:p w:rsidR="002B6F40" w:rsidRPr="005A5123" w:rsidRDefault="002B6F40" w:rsidP="002B6F40">
            <w:pPr>
              <w:ind w:rightChars="115" w:right="281"/>
              <w:rPr>
                <w:rFonts w:ascii="ＭＳ 明朝"/>
              </w:rPr>
            </w:pPr>
          </w:p>
        </w:tc>
        <w:tc>
          <w:tcPr>
            <w:tcW w:w="1560" w:type="dxa"/>
          </w:tcPr>
          <w:p w:rsidR="002B6F40" w:rsidRPr="005A5123" w:rsidRDefault="002B6F40" w:rsidP="00153A80">
            <w:pPr>
              <w:jc w:val="center"/>
              <w:rPr>
                <w:rFonts w:ascii="ＭＳ 明朝"/>
              </w:rPr>
            </w:pPr>
            <w:r w:rsidRPr="005A5123">
              <w:rPr>
                <w:rFonts w:ascii="ＭＳ 明朝" w:hAnsi="ＭＳ 明朝" w:hint="eastAsia"/>
              </w:rPr>
              <w:t>職　　名</w:t>
            </w:r>
          </w:p>
        </w:tc>
        <w:tc>
          <w:tcPr>
            <w:tcW w:w="2241" w:type="dxa"/>
          </w:tcPr>
          <w:p w:rsidR="002B6F40" w:rsidRPr="005A5123" w:rsidRDefault="002B6F40" w:rsidP="002B6F40">
            <w:pPr>
              <w:ind w:rightChars="115" w:right="281"/>
              <w:rPr>
                <w:rFonts w:ascii="ＭＳ 明朝"/>
              </w:rPr>
            </w:pPr>
          </w:p>
        </w:tc>
      </w:tr>
      <w:tr w:rsidR="005A5123" w:rsidRPr="005A5123" w:rsidTr="002B6F40">
        <w:trPr>
          <w:trHeight w:val="116"/>
        </w:trPr>
        <w:tc>
          <w:tcPr>
            <w:tcW w:w="8640" w:type="dxa"/>
            <w:gridSpan w:val="6"/>
          </w:tcPr>
          <w:p w:rsidR="002B6F40" w:rsidRPr="005A5123" w:rsidRDefault="0002782E" w:rsidP="00153A80">
            <w:pPr>
              <w:rPr>
                <w:rFonts w:ascii="ＭＳ 明朝"/>
              </w:rPr>
            </w:pPr>
            <w:r w:rsidRPr="005A5123">
              <w:rPr>
                <w:rFonts w:ascii="ＭＳ 明朝" w:hAnsi="ＭＳ 明朝" w:hint="eastAsia"/>
              </w:rPr>
              <w:t>3</w:t>
            </w:r>
            <w:r w:rsidR="002B6F40" w:rsidRPr="005A5123">
              <w:rPr>
                <w:rFonts w:ascii="ＭＳ 明朝" w:hAnsi="ＭＳ 明朝" w:hint="eastAsia"/>
              </w:rPr>
              <w:t>．認定について</w:t>
            </w:r>
          </w:p>
        </w:tc>
      </w:tr>
      <w:tr w:rsidR="005A5123" w:rsidRPr="005A5123" w:rsidTr="002B6F40">
        <w:trPr>
          <w:trHeight w:val="99"/>
        </w:trPr>
        <w:tc>
          <w:tcPr>
            <w:tcW w:w="4239" w:type="dxa"/>
            <w:gridSpan w:val="3"/>
          </w:tcPr>
          <w:p w:rsidR="002B6F40" w:rsidRPr="005A5123" w:rsidRDefault="002B6F40" w:rsidP="00153A80">
            <w:pPr>
              <w:jc w:val="center"/>
              <w:rPr>
                <w:rFonts w:ascii="ＭＳ 明朝"/>
              </w:rPr>
            </w:pPr>
            <w:r w:rsidRPr="005A5123">
              <w:rPr>
                <w:rFonts w:ascii="ＭＳ 明朝" w:hAnsi="ＭＳ 明朝" w:hint="eastAsia"/>
              </w:rPr>
              <w:t>認定通知書に記載された認定年月日</w:t>
            </w:r>
          </w:p>
        </w:tc>
        <w:tc>
          <w:tcPr>
            <w:tcW w:w="4401" w:type="dxa"/>
            <w:gridSpan w:val="3"/>
          </w:tcPr>
          <w:p w:rsidR="002B6F40" w:rsidRPr="005A5123" w:rsidRDefault="00B74B6B" w:rsidP="003976D2">
            <w:pPr>
              <w:jc w:val="center"/>
              <w:rPr>
                <w:rFonts w:ascii="ＭＳ 明朝"/>
              </w:rPr>
            </w:pPr>
            <w:r w:rsidRPr="005A5123">
              <w:rPr>
                <w:rFonts w:ascii="ＭＳ 明朝" w:hAnsi="ＭＳ 明朝" w:hint="eastAsia"/>
              </w:rPr>
              <w:t xml:space="preserve">　</w:t>
            </w:r>
            <w:r w:rsidR="003976D2" w:rsidRPr="005A5123">
              <w:rPr>
                <w:rFonts w:ascii="ＭＳ 明朝" w:hAnsi="ＭＳ 明朝" w:hint="eastAsia"/>
              </w:rPr>
              <w:t>令和</w:t>
            </w:r>
            <w:r w:rsidRPr="005A5123">
              <w:rPr>
                <w:rFonts w:ascii="ＭＳ 明朝" w:hAnsi="ＭＳ 明朝" w:hint="eastAsia"/>
              </w:rPr>
              <w:t xml:space="preserve">　</w:t>
            </w:r>
            <w:r w:rsidR="002B6F40" w:rsidRPr="005A5123">
              <w:rPr>
                <w:rFonts w:ascii="ＭＳ 明朝" w:hAnsi="ＭＳ 明朝" w:hint="eastAsia"/>
              </w:rPr>
              <w:t xml:space="preserve">　年　　月　　</w:t>
            </w:r>
            <w:bookmarkStart w:id="0" w:name="_GoBack"/>
            <w:bookmarkEnd w:id="0"/>
            <w:r w:rsidR="002B6F40" w:rsidRPr="005A5123">
              <w:rPr>
                <w:rFonts w:ascii="ＭＳ 明朝" w:hAnsi="ＭＳ 明朝" w:hint="eastAsia"/>
              </w:rPr>
              <w:t>日</w:t>
            </w:r>
          </w:p>
        </w:tc>
      </w:tr>
      <w:tr w:rsidR="005A5123" w:rsidRPr="005A5123" w:rsidTr="002B6F40">
        <w:trPr>
          <w:trHeight w:val="96"/>
        </w:trPr>
        <w:tc>
          <w:tcPr>
            <w:tcW w:w="4239" w:type="dxa"/>
            <w:gridSpan w:val="3"/>
          </w:tcPr>
          <w:p w:rsidR="002B6F40" w:rsidRPr="005A5123" w:rsidRDefault="002B6F40" w:rsidP="00153A80">
            <w:pPr>
              <w:jc w:val="center"/>
              <w:rPr>
                <w:rFonts w:ascii="ＭＳ 明朝"/>
              </w:rPr>
            </w:pPr>
            <w:r w:rsidRPr="005A5123">
              <w:rPr>
                <w:rFonts w:ascii="ＭＳ 明朝" w:hAnsi="ＭＳ 明朝" w:hint="eastAsia"/>
              </w:rPr>
              <w:t>退職すべき期日又は期間</w:t>
            </w:r>
          </w:p>
        </w:tc>
        <w:tc>
          <w:tcPr>
            <w:tcW w:w="4401" w:type="dxa"/>
            <w:gridSpan w:val="3"/>
          </w:tcPr>
          <w:p w:rsidR="002B6F40" w:rsidRPr="005A5123" w:rsidRDefault="002B6F40" w:rsidP="00153A80">
            <w:pPr>
              <w:rPr>
                <w:rFonts w:ascii="ＭＳ 明朝"/>
              </w:rPr>
            </w:pPr>
          </w:p>
        </w:tc>
      </w:tr>
    </w:tbl>
    <w:p w:rsidR="002B6F40" w:rsidRPr="005A5123" w:rsidRDefault="002B6F40" w:rsidP="002B6F40">
      <w:pPr>
        <w:ind w:rightChars="115" w:right="281"/>
        <w:rPr>
          <w:rFonts w:ascii="ＭＳ 明朝"/>
        </w:rPr>
      </w:pPr>
    </w:p>
    <w:p w:rsidR="002B6F40" w:rsidRPr="005A5123" w:rsidRDefault="0002782E" w:rsidP="002B6F40">
      <w:pPr>
        <w:ind w:rightChars="115" w:right="281" w:firstLineChars="100" w:firstLine="244"/>
        <w:rPr>
          <w:rFonts w:ascii="ＭＳ 明朝"/>
        </w:rPr>
      </w:pPr>
      <w:r w:rsidRPr="005A5123">
        <w:rPr>
          <w:rFonts w:ascii="ＭＳ 明朝" w:hAnsi="ＭＳ 明朝" w:hint="eastAsia"/>
        </w:rPr>
        <w:t>私は，国立大学法人新潟大学職員早期退職に関する規程第6条第4</w:t>
      </w:r>
      <w:r w:rsidR="002B6F40" w:rsidRPr="005A5123">
        <w:rPr>
          <w:rFonts w:ascii="ＭＳ 明朝" w:hAnsi="ＭＳ 明朝" w:hint="eastAsia"/>
        </w:rPr>
        <w:t>項により，早期退職希望者の募集に係る応募申請を取り下げます。</w:t>
      </w:r>
    </w:p>
    <w:p w:rsidR="002B6F40" w:rsidRPr="005A5123" w:rsidRDefault="009B1A0C" w:rsidP="002B6F40">
      <w:pPr>
        <w:ind w:left="488" w:rightChars="115" w:right="281" w:hangingChars="200" w:hanging="488"/>
        <w:rPr>
          <w:rFonts w:ascii="ＭＳ 明朝"/>
        </w:rPr>
      </w:pPr>
      <w:r>
        <w:rPr>
          <w:rFonts w:ascii="ＭＳ 明朝" w:hAnsi="ＭＳ 明朝" w:hint="eastAsia"/>
        </w:rPr>
        <w:t>(</w:t>
      </w:r>
      <w:r w:rsidR="0002782E" w:rsidRPr="005A5123">
        <w:rPr>
          <w:rFonts w:ascii="ＭＳ 明朝" w:hAnsi="ＭＳ 明朝" w:hint="eastAsia"/>
        </w:rPr>
        <w:t>注</w:t>
      </w:r>
      <w:r>
        <w:rPr>
          <w:rFonts w:ascii="ＭＳ 明朝" w:hAnsi="ＭＳ 明朝" w:hint="eastAsia"/>
        </w:rPr>
        <w:t>)</w:t>
      </w:r>
      <w:r w:rsidR="0002782E" w:rsidRPr="005A5123">
        <w:rPr>
          <w:rFonts w:ascii="ＭＳ 明朝" w:hAnsi="ＭＳ 明朝" w:hint="eastAsia"/>
        </w:rPr>
        <w:t>「3</w:t>
      </w:r>
      <w:r w:rsidR="002B6F40" w:rsidRPr="005A5123">
        <w:rPr>
          <w:rFonts w:ascii="ＭＳ 明朝" w:hAnsi="ＭＳ 明朝" w:hint="eastAsia"/>
        </w:rPr>
        <w:t>．認定について」欄は，取下げ時点において認定を受けている場合に記入すること。また，このうち「退職すべき期日又は期間」欄には，取下げ時点において退職すべき期日が既に通知されている場合はその期日を，それ以外の場合は退職すべき期間を記入すること。</w:t>
      </w:r>
    </w:p>
    <w:p w:rsidR="002B6F40" w:rsidRPr="005A5123" w:rsidRDefault="002B6F40" w:rsidP="002B6F40">
      <w:pPr>
        <w:ind w:rightChars="115" w:right="281"/>
        <w:rPr>
          <w:rFonts w:ascii="ＭＳ 明朝"/>
        </w:rPr>
      </w:pPr>
    </w:p>
    <w:p w:rsidR="00153A80" w:rsidRPr="005A5123" w:rsidRDefault="00153A80" w:rsidP="002B6F40">
      <w:pPr>
        <w:ind w:rightChars="115" w:right="281"/>
        <w:rPr>
          <w:rFonts w:ascii="ＭＳ 明朝"/>
        </w:rPr>
      </w:pPr>
    </w:p>
    <w:p w:rsidR="002B6F40" w:rsidRPr="005A5123" w:rsidRDefault="002B6F40" w:rsidP="002B6F40">
      <w:pPr>
        <w:ind w:rightChars="115" w:right="281"/>
        <w:rPr>
          <w:rFonts w:ascii="ＭＳ 明朝"/>
        </w:rPr>
      </w:pPr>
      <w:r w:rsidRPr="005A5123">
        <w:rPr>
          <w:rFonts w:ascii="ＭＳ 明朝" w:hAnsi="ＭＳ 明朝" w:hint="eastAsia"/>
        </w:rPr>
        <w:t>※　担当課記入欄</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5580"/>
      </w:tblGrid>
      <w:tr w:rsidR="005A5123" w:rsidRPr="005A5123" w:rsidTr="002B6F40">
        <w:trPr>
          <w:trHeight w:val="245"/>
        </w:trPr>
        <w:tc>
          <w:tcPr>
            <w:tcW w:w="3060" w:type="dxa"/>
          </w:tcPr>
          <w:p w:rsidR="002B6F40" w:rsidRPr="005A5123" w:rsidRDefault="002B6F40" w:rsidP="00153A80">
            <w:pPr>
              <w:jc w:val="center"/>
              <w:rPr>
                <w:rFonts w:ascii="ＭＳ 明朝"/>
              </w:rPr>
            </w:pPr>
            <w:r w:rsidRPr="005A5123">
              <w:rPr>
                <w:rFonts w:ascii="ＭＳ 明朝" w:hAnsi="ＭＳ 明朝" w:hint="eastAsia"/>
              </w:rPr>
              <w:t>受理年月日</w:t>
            </w:r>
          </w:p>
        </w:tc>
        <w:tc>
          <w:tcPr>
            <w:tcW w:w="5580" w:type="dxa"/>
          </w:tcPr>
          <w:p w:rsidR="002B6F40" w:rsidRPr="005A5123" w:rsidRDefault="003976D2" w:rsidP="00153A80">
            <w:pPr>
              <w:ind w:left="66"/>
              <w:jc w:val="center"/>
              <w:rPr>
                <w:rFonts w:ascii="ＭＳ 明朝"/>
              </w:rPr>
            </w:pPr>
            <w:r w:rsidRPr="005A5123">
              <w:rPr>
                <w:rFonts w:ascii="ＭＳ 明朝" w:hAnsi="ＭＳ 明朝" w:hint="eastAsia"/>
              </w:rPr>
              <w:t>令和</w:t>
            </w:r>
            <w:r w:rsidR="002B6F40" w:rsidRPr="005A5123">
              <w:rPr>
                <w:rFonts w:ascii="ＭＳ 明朝" w:hAnsi="ＭＳ 明朝" w:hint="eastAsia"/>
              </w:rPr>
              <w:t xml:space="preserve">　　年　　月　　日</w:t>
            </w:r>
          </w:p>
        </w:tc>
      </w:tr>
      <w:tr w:rsidR="002B6F40" w:rsidRPr="005A5123" w:rsidTr="002B6F40">
        <w:trPr>
          <w:trHeight w:val="285"/>
        </w:trPr>
        <w:tc>
          <w:tcPr>
            <w:tcW w:w="3060" w:type="dxa"/>
          </w:tcPr>
          <w:p w:rsidR="002B6F40" w:rsidRPr="005A5123" w:rsidRDefault="002B6F40" w:rsidP="00153A80">
            <w:pPr>
              <w:jc w:val="center"/>
              <w:rPr>
                <w:rFonts w:ascii="ＭＳ 明朝"/>
              </w:rPr>
            </w:pPr>
            <w:r w:rsidRPr="005A5123">
              <w:rPr>
                <w:rFonts w:ascii="ＭＳ 明朝" w:hAnsi="ＭＳ 明朝" w:hint="eastAsia"/>
              </w:rPr>
              <w:t>応募申請書の受理番号</w:t>
            </w:r>
          </w:p>
        </w:tc>
        <w:tc>
          <w:tcPr>
            <w:tcW w:w="5580" w:type="dxa"/>
          </w:tcPr>
          <w:p w:rsidR="002B6F40" w:rsidRPr="005A5123" w:rsidRDefault="002B6F40" w:rsidP="00153A80">
            <w:pPr>
              <w:rPr>
                <w:rFonts w:ascii="ＭＳ 明朝"/>
              </w:rPr>
            </w:pPr>
          </w:p>
        </w:tc>
      </w:tr>
    </w:tbl>
    <w:p w:rsidR="0002782E" w:rsidRPr="005A5123" w:rsidRDefault="0002782E" w:rsidP="0042245F">
      <w:pPr>
        <w:spacing w:line="20" w:lineRule="exact"/>
        <w:ind w:rightChars="115" w:right="281"/>
        <w:rPr>
          <w:rFonts w:ascii="ＭＳ 明朝" w:cs="ＭＳ 明朝"/>
        </w:rPr>
      </w:pPr>
    </w:p>
    <w:p w:rsidR="0002782E" w:rsidRPr="005A5123" w:rsidRDefault="0002782E" w:rsidP="0042245F">
      <w:pPr>
        <w:spacing w:line="20" w:lineRule="exact"/>
        <w:ind w:rightChars="115" w:right="281"/>
        <w:rPr>
          <w:rFonts w:ascii="ＭＳ 明朝" w:cs="ＭＳ 明朝"/>
        </w:rPr>
      </w:pPr>
    </w:p>
    <w:p w:rsidR="0002782E" w:rsidRPr="005A5123" w:rsidRDefault="00AA5CDA" w:rsidP="0002782E">
      <w:pPr>
        <w:jc w:val="right"/>
        <w:rPr>
          <w:rFonts w:ascii="ＭＳ 明朝" w:cs="ＭＳ 明朝"/>
        </w:rPr>
      </w:pPr>
      <w:r w:rsidRPr="005A5123">
        <w:rPr>
          <w:rFonts w:asciiTheme="minorEastAsia" w:eastAsiaTheme="minorEastAsia" w:hint="eastAsia"/>
          <w:sz w:val="20"/>
        </w:rPr>
        <w:t>【　国立大学法人新潟大学　2019年</w:t>
      </w:r>
      <w:r w:rsidR="005A5123">
        <w:rPr>
          <w:rFonts w:asciiTheme="minorEastAsia" w:eastAsiaTheme="minorEastAsia" w:hint="eastAsia"/>
          <w:sz w:val="20"/>
        </w:rPr>
        <w:t>6</w:t>
      </w:r>
      <w:r w:rsidRPr="005A5123">
        <w:rPr>
          <w:rFonts w:asciiTheme="minorEastAsia" w:eastAsiaTheme="minorEastAsia" w:hint="eastAsia"/>
          <w:sz w:val="20"/>
        </w:rPr>
        <w:t>月改正　5年保存　】</w:t>
      </w:r>
    </w:p>
    <w:sectPr w:rsidR="0002782E" w:rsidRPr="005A5123" w:rsidSect="000A5CA1">
      <w:pgSz w:w="11905" w:h="16837"/>
      <w:pgMar w:top="1417" w:right="1417" w:bottom="1417" w:left="1417" w:header="720" w:footer="720" w:gutter="0"/>
      <w:cols w:space="720"/>
      <w:noEndnote/>
      <w:docGrid w:type="linesAndChars" w:linePitch="40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2C5" w:rsidRDefault="004652C5">
      <w:r>
        <w:separator/>
      </w:r>
    </w:p>
  </w:endnote>
  <w:endnote w:type="continuationSeparator" w:id="0">
    <w:p w:rsidR="004652C5" w:rsidRDefault="00465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2C5" w:rsidRDefault="004652C5">
      <w:r>
        <w:separator/>
      </w:r>
    </w:p>
  </w:footnote>
  <w:footnote w:type="continuationSeparator" w:id="0">
    <w:p w:rsidR="004652C5" w:rsidRDefault="00465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rawingGridHorizontalSpacing w:val="122"/>
  <w:drawingGridVerticalSpacing w:val="400"/>
  <w:displayHorizontalDrawingGridEvery w:val="0"/>
  <w:doNotUseMarginsForDrawingGridOrigin/>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AB2"/>
    <w:rsid w:val="0002782E"/>
    <w:rsid w:val="0004662A"/>
    <w:rsid w:val="000701F8"/>
    <w:rsid w:val="00075287"/>
    <w:rsid w:val="000971EF"/>
    <w:rsid w:val="000A5CA1"/>
    <w:rsid w:val="000B350C"/>
    <w:rsid w:val="000F3F09"/>
    <w:rsid w:val="000F604B"/>
    <w:rsid w:val="001003CC"/>
    <w:rsid w:val="00105C1F"/>
    <w:rsid w:val="00110CBA"/>
    <w:rsid w:val="00121E57"/>
    <w:rsid w:val="00153A80"/>
    <w:rsid w:val="00171328"/>
    <w:rsid w:val="00173DFB"/>
    <w:rsid w:val="001810DC"/>
    <w:rsid w:val="00187104"/>
    <w:rsid w:val="001A1AAC"/>
    <w:rsid w:val="001B2B91"/>
    <w:rsid w:val="001C3688"/>
    <w:rsid w:val="00202197"/>
    <w:rsid w:val="00212D58"/>
    <w:rsid w:val="00216DDC"/>
    <w:rsid w:val="00236BC3"/>
    <w:rsid w:val="00255CEF"/>
    <w:rsid w:val="002A1BEB"/>
    <w:rsid w:val="002B6F40"/>
    <w:rsid w:val="002F550A"/>
    <w:rsid w:val="00304CF0"/>
    <w:rsid w:val="00320F59"/>
    <w:rsid w:val="003256F4"/>
    <w:rsid w:val="00335CCB"/>
    <w:rsid w:val="0034073B"/>
    <w:rsid w:val="003429C6"/>
    <w:rsid w:val="00344A09"/>
    <w:rsid w:val="003539F8"/>
    <w:rsid w:val="0037475E"/>
    <w:rsid w:val="00387E0C"/>
    <w:rsid w:val="00390680"/>
    <w:rsid w:val="00390A64"/>
    <w:rsid w:val="003976D2"/>
    <w:rsid w:val="003A1537"/>
    <w:rsid w:val="003A26AB"/>
    <w:rsid w:val="003A4641"/>
    <w:rsid w:val="003C2338"/>
    <w:rsid w:val="003C524D"/>
    <w:rsid w:val="003D2842"/>
    <w:rsid w:val="003E40E8"/>
    <w:rsid w:val="003F1684"/>
    <w:rsid w:val="00403DAA"/>
    <w:rsid w:val="0041703F"/>
    <w:rsid w:val="0042245F"/>
    <w:rsid w:val="0042734D"/>
    <w:rsid w:val="00437771"/>
    <w:rsid w:val="004443DD"/>
    <w:rsid w:val="004652C5"/>
    <w:rsid w:val="00493E80"/>
    <w:rsid w:val="004A185E"/>
    <w:rsid w:val="004B3469"/>
    <w:rsid w:val="004B5DDC"/>
    <w:rsid w:val="004D7197"/>
    <w:rsid w:val="004F37DC"/>
    <w:rsid w:val="004F3D16"/>
    <w:rsid w:val="0053749B"/>
    <w:rsid w:val="00552D83"/>
    <w:rsid w:val="00575663"/>
    <w:rsid w:val="005A2B83"/>
    <w:rsid w:val="005A5123"/>
    <w:rsid w:val="005A7DD1"/>
    <w:rsid w:val="005B62FD"/>
    <w:rsid w:val="005D180F"/>
    <w:rsid w:val="005E514C"/>
    <w:rsid w:val="006061D6"/>
    <w:rsid w:val="00624A1E"/>
    <w:rsid w:val="00630B8B"/>
    <w:rsid w:val="00654E77"/>
    <w:rsid w:val="006611CC"/>
    <w:rsid w:val="006677B6"/>
    <w:rsid w:val="00675323"/>
    <w:rsid w:val="0067559B"/>
    <w:rsid w:val="006914EC"/>
    <w:rsid w:val="006A073C"/>
    <w:rsid w:val="006C5169"/>
    <w:rsid w:val="006C5331"/>
    <w:rsid w:val="006F11ED"/>
    <w:rsid w:val="006F3537"/>
    <w:rsid w:val="0071066B"/>
    <w:rsid w:val="007321FD"/>
    <w:rsid w:val="00736B87"/>
    <w:rsid w:val="00743A14"/>
    <w:rsid w:val="0074734A"/>
    <w:rsid w:val="00756E67"/>
    <w:rsid w:val="007629D4"/>
    <w:rsid w:val="00783BF2"/>
    <w:rsid w:val="007B08EB"/>
    <w:rsid w:val="007B5C58"/>
    <w:rsid w:val="007D29CF"/>
    <w:rsid w:val="0080559D"/>
    <w:rsid w:val="00841EF7"/>
    <w:rsid w:val="00855CA0"/>
    <w:rsid w:val="00871AB2"/>
    <w:rsid w:val="00873A5A"/>
    <w:rsid w:val="00881043"/>
    <w:rsid w:val="008A574E"/>
    <w:rsid w:val="008F14D1"/>
    <w:rsid w:val="00926CF7"/>
    <w:rsid w:val="009426E5"/>
    <w:rsid w:val="00964F27"/>
    <w:rsid w:val="00965D8C"/>
    <w:rsid w:val="00977BD4"/>
    <w:rsid w:val="009829B8"/>
    <w:rsid w:val="00990B0C"/>
    <w:rsid w:val="009B1A0C"/>
    <w:rsid w:val="009B2771"/>
    <w:rsid w:val="009C15AF"/>
    <w:rsid w:val="009E2A1D"/>
    <w:rsid w:val="00A00525"/>
    <w:rsid w:val="00A00951"/>
    <w:rsid w:val="00A0569F"/>
    <w:rsid w:val="00A16091"/>
    <w:rsid w:val="00A27878"/>
    <w:rsid w:val="00A31BE0"/>
    <w:rsid w:val="00A45309"/>
    <w:rsid w:val="00A62636"/>
    <w:rsid w:val="00AA5CDA"/>
    <w:rsid w:val="00AF0623"/>
    <w:rsid w:val="00AF7F8D"/>
    <w:rsid w:val="00B0668C"/>
    <w:rsid w:val="00B16857"/>
    <w:rsid w:val="00B62C02"/>
    <w:rsid w:val="00B64BFF"/>
    <w:rsid w:val="00B734AA"/>
    <w:rsid w:val="00B74B6B"/>
    <w:rsid w:val="00B8581E"/>
    <w:rsid w:val="00B92EE1"/>
    <w:rsid w:val="00BC0D87"/>
    <w:rsid w:val="00BE7F31"/>
    <w:rsid w:val="00C05876"/>
    <w:rsid w:val="00C53423"/>
    <w:rsid w:val="00C64EEB"/>
    <w:rsid w:val="00C931AC"/>
    <w:rsid w:val="00CA0F92"/>
    <w:rsid w:val="00CA349F"/>
    <w:rsid w:val="00CB2B7E"/>
    <w:rsid w:val="00CB6714"/>
    <w:rsid w:val="00CD32D5"/>
    <w:rsid w:val="00CD5CC4"/>
    <w:rsid w:val="00CE56C7"/>
    <w:rsid w:val="00D07D1D"/>
    <w:rsid w:val="00D12EFE"/>
    <w:rsid w:val="00D219BF"/>
    <w:rsid w:val="00D46C5B"/>
    <w:rsid w:val="00D93E16"/>
    <w:rsid w:val="00DA7479"/>
    <w:rsid w:val="00DE24DF"/>
    <w:rsid w:val="00DF43F3"/>
    <w:rsid w:val="00E16BF6"/>
    <w:rsid w:val="00E220E6"/>
    <w:rsid w:val="00E4246E"/>
    <w:rsid w:val="00E5362C"/>
    <w:rsid w:val="00E620F8"/>
    <w:rsid w:val="00E6799F"/>
    <w:rsid w:val="00E810F4"/>
    <w:rsid w:val="00EC0CE8"/>
    <w:rsid w:val="00EE372D"/>
    <w:rsid w:val="00EE3F4E"/>
    <w:rsid w:val="00EF58FD"/>
    <w:rsid w:val="00F22980"/>
    <w:rsid w:val="00F557A3"/>
    <w:rsid w:val="00F92468"/>
    <w:rsid w:val="00FD646B"/>
    <w:rsid w:val="00FD7AB2"/>
    <w:rsid w:val="00FE1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1678F55B"/>
  <w14:defaultImageDpi w14:val="0"/>
  <w15:docId w15:val="{E4C344CE-1A74-4BA9-A8FA-6D30D454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CA1"/>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3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F3D16"/>
    <w:rPr>
      <w:rFonts w:eastAsia="ＭＳ ゴシック" w:cs="Times New Roman"/>
      <w:sz w:val="18"/>
      <w:szCs w:val="18"/>
    </w:rPr>
  </w:style>
  <w:style w:type="character" w:customStyle="1" w:styleId="a5">
    <w:name w:val="吹き出し (文字)"/>
    <w:basedOn w:val="a0"/>
    <w:link w:val="a4"/>
    <w:uiPriority w:val="99"/>
    <w:semiHidden/>
    <w:locked/>
    <w:rsid w:val="004F3D16"/>
    <w:rPr>
      <w:rFonts w:ascii="Arial" w:eastAsia="ＭＳ ゴシック" w:hAnsi="Arial" w:cs="Times New Roman"/>
      <w:kern w:val="0"/>
      <w:sz w:val="18"/>
      <w:szCs w:val="18"/>
    </w:rPr>
  </w:style>
  <w:style w:type="paragraph" w:styleId="a6">
    <w:name w:val="header"/>
    <w:basedOn w:val="a"/>
    <w:link w:val="a7"/>
    <w:uiPriority w:val="99"/>
    <w:unhideWhenUsed/>
    <w:rsid w:val="003429C6"/>
    <w:pPr>
      <w:tabs>
        <w:tab w:val="center" w:pos="4252"/>
        <w:tab w:val="right" w:pos="8504"/>
      </w:tabs>
      <w:snapToGrid w:val="0"/>
    </w:pPr>
  </w:style>
  <w:style w:type="character" w:customStyle="1" w:styleId="a7">
    <w:name w:val="ヘッダー (文字)"/>
    <w:basedOn w:val="a0"/>
    <w:link w:val="a6"/>
    <w:uiPriority w:val="99"/>
    <w:locked/>
    <w:rsid w:val="003429C6"/>
    <w:rPr>
      <w:rFonts w:ascii="Arial" w:hAnsi="Arial" w:cs="Arial"/>
      <w:kern w:val="0"/>
      <w:sz w:val="24"/>
      <w:szCs w:val="24"/>
    </w:rPr>
  </w:style>
  <w:style w:type="paragraph" w:styleId="a8">
    <w:name w:val="footer"/>
    <w:basedOn w:val="a"/>
    <w:link w:val="a9"/>
    <w:uiPriority w:val="99"/>
    <w:unhideWhenUsed/>
    <w:rsid w:val="003429C6"/>
    <w:pPr>
      <w:tabs>
        <w:tab w:val="center" w:pos="4252"/>
        <w:tab w:val="right" w:pos="8504"/>
      </w:tabs>
      <w:snapToGrid w:val="0"/>
    </w:pPr>
  </w:style>
  <w:style w:type="character" w:customStyle="1" w:styleId="a9">
    <w:name w:val="フッター (文字)"/>
    <w:basedOn w:val="a0"/>
    <w:link w:val="a8"/>
    <w:uiPriority w:val="99"/>
    <w:locked/>
    <w:rsid w:val="003429C6"/>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AB1EB-BFEB-4ACF-8438-FC77A4995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45E4DE32.dotm</Template>
  <TotalTime>7</TotalTime>
  <Pages>1</Pages>
  <Words>406</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春美</dc:creator>
  <cp:keywords/>
  <dc:description/>
  <cp:lastModifiedBy>Hasegawa Kenta</cp:lastModifiedBy>
  <cp:revision>9</cp:revision>
  <cp:lastPrinted>2019-05-07T06:09:00Z</cp:lastPrinted>
  <dcterms:created xsi:type="dcterms:W3CDTF">2019-04-23T00:27:00Z</dcterms:created>
  <dcterms:modified xsi:type="dcterms:W3CDTF">2019-07-01T01:14:00Z</dcterms:modified>
</cp:coreProperties>
</file>