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F40" w:rsidRPr="00BD1EAA" w:rsidRDefault="00404671" w:rsidP="00EE6CFF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BD1EAA">
        <w:rPr>
          <w:rFonts w:ascii="ＭＳ 明朝" w:hAnsi="ＭＳ 明朝" w:hint="eastAsia"/>
          <w:kern w:val="2"/>
        </w:rPr>
        <w:t>別記</w:t>
      </w:r>
      <w:r w:rsidR="009D05EC" w:rsidRPr="00BD1EAA">
        <w:rPr>
          <w:rFonts w:ascii="ＭＳ 明朝" w:hAnsi="ＭＳ 明朝" w:hint="eastAsia"/>
          <w:kern w:val="2"/>
        </w:rPr>
        <w:t>様式第4号</w:t>
      </w:r>
      <w:r w:rsidR="00DE7475">
        <w:rPr>
          <w:rFonts w:ascii="ＭＳ 明朝" w:hAnsi="ＭＳ 明朝" w:hint="eastAsia"/>
          <w:kern w:val="2"/>
        </w:rPr>
        <w:t>(</w:t>
      </w:r>
      <w:r w:rsidR="009D05EC" w:rsidRPr="00BD1EAA">
        <w:rPr>
          <w:rFonts w:ascii="ＭＳ 明朝" w:hAnsi="ＭＳ 明朝" w:hint="eastAsia"/>
          <w:kern w:val="2"/>
        </w:rPr>
        <w:t>第8</w:t>
      </w:r>
      <w:r w:rsidR="002B6F40" w:rsidRPr="00BD1EAA">
        <w:rPr>
          <w:rFonts w:ascii="ＭＳ 明朝" w:hAnsi="ＭＳ 明朝" w:hint="eastAsia"/>
          <w:kern w:val="2"/>
        </w:rPr>
        <w:t>条関係</w:t>
      </w:r>
      <w:r w:rsidR="00DE7475">
        <w:rPr>
          <w:rFonts w:ascii="ＭＳ 明朝" w:hAnsi="ＭＳ 明朝" w:hint="eastAsia"/>
          <w:kern w:val="2"/>
        </w:rPr>
        <w:t>)</w:t>
      </w:r>
    </w:p>
    <w:p w:rsidR="002B6F40" w:rsidRPr="00BD1EAA" w:rsidRDefault="002B6F40" w:rsidP="002B6F40">
      <w:pPr>
        <w:ind w:rightChars="115" w:right="281"/>
        <w:rPr>
          <w:rFonts w:ascii="ＭＳ 明朝"/>
        </w:rPr>
      </w:pPr>
    </w:p>
    <w:p w:rsidR="002B6F40" w:rsidRPr="00BD1EAA" w:rsidRDefault="002B6F40" w:rsidP="002B6F40">
      <w:pPr>
        <w:ind w:rightChars="115" w:right="281"/>
        <w:jc w:val="center"/>
        <w:rPr>
          <w:rFonts w:ascii="ＭＳ 明朝"/>
          <w:sz w:val="28"/>
        </w:rPr>
      </w:pPr>
      <w:r w:rsidRPr="00BD1EAA">
        <w:rPr>
          <w:rFonts w:ascii="ＭＳ 明朝" w:hAnsi="ＭＳ 明朝" w:hint="eastAsia"/>
          <w:sz w:val="28"/>
        </w:rPr>
        <w:t>不</w:t>
      </w:r>
      <w:r w:rsidRPr="00BD1EAA">
        <w:rPr>
          <w:rFonts w:ascii="ＭＳ 明朝" w:hAnsi="ＭＳ 明朝"/>
          <w:sz w:val="28"/>
        </w:rPr>
        <w:t xml:space="preserve"> </w:t>
      </w:r>
      <w:r w:rsidRPr="00BD1EAA">
        <w:rPr>
          <w:rFonts w:ascii="ＭＳ 明朝" w:hAnsi="ＭＳ 明朝" w:hint="eastAsia"/>
          <w:sz w:val="28"/>
        </w:rPr>
        <w:t>認</w:t>
      </w:r>
      <w:r w:rsidRPr="00BD1EAA">
        <w:rPr>
          <w:rFonts w:ascii="ＭＳ 明朝" w:hAnsi="ＭＳ 明朝"/>
          <w:sz w:val="28"/>
        </w:rPr>
        <w:t xml:space="preserve"> </w:t>
      </w:r>
      <w:r w:rsidRPr="00BD1EAA">
        <w:rPr>
          <w:rFonts w:ascii="ＭＳ 明朝" w:hAnsi="ＭＳ 明朝" w:hint="eastAsia"/>
          <w:sz w:val="28"/>
        </w:rPr>
        <w:t>定</w:t>
      </w:r>
      <w:r w:rsidRPr="00BD1EAA">
        <w:rPr>
          <w:rFonts w:ascii="ＭＳ 明朝" w:hAnsi="ＭＳ 明朝"/>
          <w:sz w:val="28"/>
        </w:rPr>
        <w:t xml:space="preserve"> </w:t>
      </w:r>
      <w:r w:rsidRPr="00BD1EAA">
        <w:rPr>
          <w:rFonts w:ascii="ＭＳ 明朝" w:hAnsi="ＭＳ 明朝" w:hint="eastAsia"/>
          <w:sz w:val="28"/>
        </w:rPr>
        <w:t>通</w:t>
      </w:r>
      <w:r w:rsidRPr="00BD1EAA">
        <w:rPr>
          <w:rFonts w:ascii="ＭＳ 明朝" w:hAnsi="ＭＳ 明朝"/>
          <w:sz w:val="28"/>
        </w:rPr>
        <w:t xml:space="preserve"> </w:t>
      </w:r>
      <w:r w:rsidRPr="00BD1EAA">
        <w:rPr>
          <w:rFonts w:ascii="ＭＳ 明朝" w:hAnsi="ＭＳ 明朝" w:hint="eastAsia"/>
          <w:sz w:val="28"/>
        </w:rPr>
        <w:t>知</w:t>
      </w:r>
      <w:r w:rsidRPr="00BD1EAA">
        <w:rPr>
          <w:rFonts w:ascii="ＭＳ 明朝" w:hAnsi="ＭＳ 明朝"/>
          <w:sz w:val="28"/>
        </w:rPr>
        <w:t xml:space="preserve"> </w:t>
      </w:r>
      <w:r w:rsidRPr="00BD1EAA">
        <w:rPr>
          <w:rFonts w:ascii="ＭＳ 明朝" w:hAnsi="ＭＳ 明朝" w:hint="eastAsia"/>
          <w:sz w:val="28"/>
        </w:rPr>
        <w:t>書</w:t>
      </w:r>
    </w:p>
    <w:p w:rsidR="002B6F40" w:rsidRPr="00BD1EAA" w:rsidRDefault="002B6F40" w:rsidP="002B6F40">
      <w:pPr>
        <w:ind w:rightChars="115" w:right="281"/>
        <w:rPr>
          <w:rFonts w:ascii="ＭＳ 明朝"/>
        </w:rPr>
      </w:pPr>
    </w:p>
    <w:p w:rsidR="002B6F40" w:rsidRPr="00BD1EAA" w:rsidRDefault="005C10E3" w:rsidP="002B6F40">
      <w:pPr>
        <w:ind w:rightChars="115" w:right="281"/>
        <w:jc w:val="right"/>
        <w:rPr>
          <w:rFonts w:ascii="ＭＳ 明朝"/>
        </w:rPr>
      </w:pPr>
      <w:r w:rsidRPr="00BD1EAA">
        <w:rPr>
          <w:rFonts w:ascii="ＭＳ 明朝" w:hAnsi="ＭＳ 明朝" w:hint="eastAsia"/>
        </w:rPr>
        <w:t>令和</w:t>
      </w:r>
      <w:r w:rsidR="002B6F40" w:rsidRPr="00BD1EAA">
        <w:rPr>
          <w:rFonts w:ascii="ＭＳ 明朝" w:hAnsi="ＭＳ 明朝" w:hint="eastAsia"/>
        </w:rPr>
        <w:t xml:space="preserve">　　年　　月　　日</w:t>
      </w:r>
    </w:p>
    <w:p w:rsidR="002B6F40" w:rsidRPr="00BD1EAA" w:rsidRDefault="002B6F40" w:rsidP="002B6F40">
      <w:pPr>
        <w:ind w:rightChars="115" w:right="281"/>
        <w:rPr>
          <w:rFonts w:ascii="ＭＳ 明朝"/>
        </w:rPr>
      </w:pPr>
    </w:p>
    <w:p w:rsidR="002B6F40" w:rsidRPr="00BD1EAA" w:rsidRDefault="002B6F40" w:rsidP="002B6F40">
      <w:pPr>
        <w:ind w:rightChars="115" w:right="281"/>
        <w:rPr>
          <w:rFonts w:ascii="ＭＳ 明朝"/>
        </w:rPr>
      </w:pPr>
      <w:r w:rsidRPr="00BD1EAA">
        <w:rPr>
          <w:rFonts w:ascii="ＭＳ 明朝" w:hAnsi="ＭＳ 明朝" w:hint="eastAsia"/>
        </w:rPr>
        <w:t xml:space="preserve">　　　　　　　　　　　　　殿</w:t>
      </w:r>
    </w:p>
    <w:p w:rsidR="002B6F40" w:rsidRPr="00BD1EAA" w:rsidRDefault="002B6F40" w:rsidP="002B6F40">
      <w:pPr>
        <w:ind w:rightChars="115" w:right="281"/>
        <w:rPr>
          <w:rFonts w:ascii="ＭＳ 明朝"/>
        </w:rPr>
      </w:pPr>
    </w:p>
    <w:p w:rsidR="002B6F40" w:rsidRPr="00BD1EAA" w:rsidRDefault="002B6F40" w:rsidP="002B6F40">
      <w:pPr>
        <w:ind w:rightChars="115" w:right="281"/>
        <w:rPr>
          <w:rFonts w:ascii="ＭＳ 明朝"/>
        </w:rPr>
      </w:pPr>
    </w:p>
    <w:p w:rsidR="002B6F40" w:rsidRPr="00BD1EAA" w:rsidRDefault="002B6F40" w:rsidP="002B6F40">
      <w:pPr>
        <w:ind w:rightChars="115" w:right="281"/>
        <w:rPr>
          <w:rFonts w:ascii="ＭＳ 明朝"/>
        </w:rPr>
      </w:pPr>
      <w:r w:rsidRPr="00BD1EAA">
        <w:rPr>
          <w:rFonts w:ascii="ＭＳ 明朝" w:hAnsi="ＭＳ 明朝" w:hint="eastAsia"/>
        </w:rPr>
        <w:t xml:space="preserve">　　　　　　　　　　　　　　　　</w:t>
      </w:r>
      <w:r w:rsidRPr="00BD1EAA">
        <w:rPr>
          <w:rFonts w:ascii="ＭＳ 明朝" w:hAnsi="ＭＳ 明朝"/>
        </w:rPr>
        <w:t xml:space="preserve">      </w:t>
      </w:r>
      <w:r w:rsidRPr="00BD1EAA">
        <w:rPr>
          <w:rFonts w:ascii="ＭＳ 明朝" w:hAnsi="ＭＳ 明朝" w:hint="eastAsia"/>
        </w:rPr>
        <w:t>国立大学法人新潟大学</w:t>
      </w:r>
    </w:p>
    <w:p w:rsidR="002B6F40" w:rsidRPr="00BD1EAA" w:rsidRDefault="002B6F40" w:rsidP="002B6F40">
      <w:pPr>
        <w:ind w:rightChars="115" w:right="281" w:firstLineChars="2200" w:firstLine="5368"/>
        <w:rPr>
          <w:rFonts w:ascii="ＭＳ 明朝"/>
        </w:rPr>
      </w:pPr>
      <w:r w:rsidRPr="00BD1EAA">
        <w:rPr>
          <w:rFonts w:ascii="ＭＳ 明朝" w:hAnsi="ＭＳ 明朝" w:hint="eastAsia"/>
        </w:rPr>
        <w:t xml:space="preserve">学長　○　○　○　○　</w:t>
      </w:r>
      <w:r w:rsidR="00DE7475">
        <w:rPr>
          <w:rFonts w:ascii="ＭＳ 明朝" w:hAnsi="ＭＳ 明朝"/>
        </w:rPr>
        <w:t>(</w:t>
      </w:r>
      <w:r w:rsidRPr="00BD1EAA">
        <w:rPr>
          <w:rFonts w:ascii="ＭＳ 明朝" w:hAnsi="ＭＳ 明朝" w:hint="eastAsia"/>
        </w:rPr>
        <w:t>印</w:t>
      </w:r>
      <w:r w:rsidR="00DE7475">
        <w:rPr>
          <w:rFonts w:ascii="ＭＳ 明朝" w:hAnsi="ＭＳ 明朝"/>
        </w:rPr>
        <w:t>)</w:t>
      </w:r>
    </w:p>
    <w:p w:rsidR="002B6F40" w:rsidRPr="00BD1EAA" w:rsidRDefault="002B6F40" w:rsidP="002B6F40">
      <w:pPr>
        <w:ind w:rightChars="115" w:right="281"/>
        <w:rPr>
          <w:rFonts w:ascii="ＭＳ 明朝"/>
        </w:rPr>
      </w:pPr>
    </w:p>
    <w:p w:rsidR="002B6F40" w:rsidRPr="00BD1EAA" w:rsidRDefault="002B6F40" w:rsidP="002B6F40">
      <w:pPr>
        <w:ind w:rightChars="115" w:right="281"/>
        <w:rPr>
          <w:rFonts w:ascii="ＭＳ 明朝"/>
        </w:rPr>
      </w:pPr>
    </w:p>
    <w:p w:rsidR="002B6F40" w:rsidRPr="00BD1EAA" w:rsidRDefault="001303DB" w:rsidP="002B6F40">
      <w:pPr>
        <w:ind w:rightChars="115" w:right="281" w:firstLineChars="100" w:firstLine="244"/>
        <w:rPr>
          <w:rFonts w:ascii="ＭＳ 明朝"/>
        </w:rPr>
      </w:pPr>
      <w:r w:rsidRPr="00BD1EAA">
        <w:rPr>
          <w:rFonts w:ascii="ＭＳ 明朝" w:hAnsi="ＭＳ 明朝" w:hint="eastAsia"/>
        </w:rPr>
        <w:t>貴殿から，</w:t>
      </w:r>
      <w:r w:rsidR="005C10E3" w:rsidRPr="00BD1EAA">
        <w:rPr>
          <w:rFonts w:ascii="ＭＳ 明朝" w:hAnsi="ＭＳ 明朝" w:hint="eastAsia"/>
        </w:rPr>
        <w:t>令和</w:t>
      </w:r>
      <w:r w:rsidR="002B6F40" w:rsidRPr="00BD1EAA">
        <w:rPr>
          <w:rFonts w:ascii="ＭＳ 明朝" w:hAnsi="ＭＳ 明朝" w:hint="eastAsia"/>
        </w:rPr>
        <w:t xml:space="preserve">　　年　　月　　日付けで申請のあった早期退職希望者の募集に</w:t>
      </w:r>
      <w:r w:rsidR="009D05EC" w:rsidRPr="00BD1EAA">
        <w:rPr>
          <w:rFonts w:ascii="ＭＳ 明朝" w:hAnsi="ＭＳ 明朝" w:hint="eastAsia"/>
        </w:rPr>
        <w:t>係る応募については，国立大学法人新潟大学早期退職に関する規程第7</w:t>
      </w:r>
      <w:r w:rsidR="002B6F40" w:rsidRPr="00BD1EAA">
        <w:rPr>
          <w:rFonts w:ascii="ＭＳ 明朝" w:hAnsi="ＭＳ 明朝" w:hint="eastAsia"/>
        </w:rPr>
        <w:t>条に基づき認定しないことを決定しましたので，通知します。</w:t>
      </w:r>
    </w:p>
    <w:p w:rsidR="002B6F40" w:rsidRPr="00BD1EAA" w:rsidRDefault="002B6F40" w:rsidP="002B6F40">
      <w:pPr>
        <w:ind w:rightChars="115" w:right="281" w:firstLineChars="100" w:firstLine="244"/>
        <w:rPr>
          <w:rFonts w:ascii="ＭＳ 明朝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BD1EAA" w:rsidRPr="00BD1EAA" w:rsidTr="002B6F40">
        <w:trPr>
          <w:trHeight w:val="348"/>
        </w:trPr>
        <w:tc>
          <w:tcPr>
            <w:tcW w:w="8640" w:type="dxa"/>
          </w:tcPr>
          <w:p w:rsidR="002B6F40" w:rsidRPr="00BD1EAA" w:rsidRDefault="002B6F40" w:rsidP="00153A80">
            <w:pPr>
              <w:jc w:val="center"/>
              <w:rPr>
                <w:rFonts w:ascii="ＭＳ 明朝"/>
              </w:rPr>
            </w:pPr>
            <w:r w:rsidRPr="00BD1EAA">
              <w:rPr>
                <w:rFonts w:ascii="ＭＳ 明朝" w:hAnsi="ＭＳ 明朝" w:hint="eastAsia"/>
              </w:rPr>
              <w:t>不認定の理由</w:t>
            </w:r>
          </w:p>
        </w:tc>
      </w:tr>
      <w:tr w:rsidR="002B6F40" w:rsidRPr="00BD1EAA" w:rsidTr="002B6F40">
        <w:trPr>
          <w:trHeight w:val="1054"/>
        </w:trPr>
        <w:tc>
          <w:tcPr>
            <w:tcW w:w="8640" w:type="dxa"/>
          </w:tcPr>
          <w:p w:rsidR="002B6F40" w:rsidRPr="00BD1EAA" w:rsidRDefault="002B6F40" w:rsidP="002B6F40">
            <w:pPr>
              <w:ind w:left="66" w:rightChars="115" w:right="281"/>
              <w:rPr>
                <w:rFonts w:ascii="ＭＳ 明朝"/>
              </w:rPr>
            </w:pPr>
          </w:p>
        </w:tc>
      </w:tr>
    </w:tbl>
    <w:p w:rsidR="002B6F40" w:rsidRPr="00BD1EAA" w:rsidRDefault="002B6F40" w:rsidP="009D05EC">
      <w:pPr>
        <w:ind w:rightChars="115" w:right="281"/>
        <w:rPr>
          <w:rFonts w:ascii="ＭＳ 明朝"/>
        </w:rPr>
      </w:pPr>
    </w:p>
    <w:p w:rsidR="00E314B0" w:rsidRPr="00BD1EAA" w:rsidRDefault="00E314B0" w:rsidP="009D05EC">
      <w:pPr>
        <w:ind w:rightChars="115" w:right="281"/>
        <w:rPr>
          <w:rFonts w:ascii="ＭＳ 明朝"/>
        </w:rPr>
      </w:pPr>
    </w:p>
    <w:p w:rsidR="00E314B0" w:rsidRPr="00BD1EAA" w:rsidRDefault="00E314B0" w:rsidP="009D05EC">
      <w:pPr>
        <w:ind w:rightChars="115" w:right="281"/>
        <w:rPr>
          <w:rFonts w:ascii="ＭＳ 明朝"/>
        </w:rPr>
      </w:pPr>
      <w:bookmarkStart w:id="0" w:name="_GoBack"/>
      <w:bookmarkEnd w:id="0"/>
    </w:p>
    <w:p w:rsidR="00E314B0" w:rsidRPr="00BD1EAA" w:rsidRDefault="00E314B0" w:rsidP="009D05EC">
      <w:pPr>
        <w:ind w:rightChars="115" w:right="281"/>
        <w:rPr>
          <w:rFonts w:ascii="ＭＳ 明朝"/>
        </w:rPr>
      </w:pPr>
    </w:p>
    <w:p w:rsidR="00E314B0" w:rsidRPr="00BD1EAA" w:rsidRDefault="00E314B0" w:rsidP="009D05EC">
      <w:pPr>
        <w:ind w:rightChars="115" w:right="281"/>
        <w:rPr>
          <w:rFonts w:ascii="ＭＳ 明朝"/>
        </w:rPr>
      </w:pPr>
    </w:p>
    <w:p w:rsidR="00E314B0" w:rsidRPr="00BD1EAA" w:rsidRDefault="00E314B0" w:rsidP="009D05EC">
      <w:pPr>
        <w:ind w:rightChars="115" w:right="281"/>
        <w:rPr>
          <w:rFonts w:ascii="ＭＳ 明朝"/>
        </w:rPr>
      </w:pPr>
    </w:p>
    <w:p w:rsidR="00E314B0" w:rsidRPr="00BD1EAA" w:rsidRDefault="00E314B0" w:rsidP="009D05EC">
      <w:pPr>
        <w:ind w:rightChars="115" w:right="281"/>
        <w:rPr>
          <w:rFonts w:ascii="ＭＳ 明朝"/>
        </w:rPr>
      </w:pPr>
    </w:p>
    <w:p w:rsidR="00E314B0" w:rsidRPr="00BD1EAA" w:rsidRDefault="00E314B0" w:rsidP="009D05EC">
      <w:pPr>
        <w:ind w:rightChars="115" w:right="281"/>
        <w:rPr>
          <w:rFonts w:ascii="ＭＳ 明朝"/>
        </w:rPr>
      </w:pPr>
    </w:p>
    <w:p w:rsidR="00E314B0" w:rsidRPr="00BD1EAA" w:rsidRDefault="00E314B0" w:rsidP="009D05EC">
      <w:pPr>
        <w:ind w:rightChars="115" w:right="281"/>
        <w:rPr>
          <w:rFonts w:ascii="ＭＳ 明朝"/>
        </w:rPr>
      </w:pPr>
    </w:p>
    <w:p w:rsidR="00E314B0" w:rsidRPr="00BD1EAA" w:rsidRDefault="00E314B0" w:rsidP="009D05EC">
      <w:pPr>
        <w:ind w:rightChars="115" w:right="281"/>
        <w:rPr>
          <w:rFonts w:ascii="ＭＳ 明朝"/>
        </w:rPr>
      </w:pPr>
    </w:p>
    <w:p w:rsidR="00E314B0" w:rsidRPr="00BD1EAA" w:rsidRDefault="00E314B0" w:rsidP="009D05EC">
      <w:pPr>
        <w:ind w:rightChars="115" w:right="281"/>
        <w:rPr>
          <w:rFonts w:ascii="ＭＳ 明朝"/>
        </w:rPr>
      </w:pPr>
    </w:p>
    <w:p w:rsidR="00E314B0" w:rsidRPr="00BD1EAA" w:rsidRDefault="00E314B0" w:rsidP="009D05EC">
      <w:pPr>
        <w:ind w:rightChars="115" w:right="281"/>
        <w:rPr>
          <w:rFonts w:ascii="ＭＳ 明朝"/>
        </w:rPr>
      </w:pPr>
    </w:p>
    <w:p w:rsidR="00E314B0" w:rsidRPr="00BD1EAA" w:rsidRDefault="00E314B0" w:rsidP="009D05EC">
      <w:pPr>
        <w:ind w:rightChars="115" w:right="281"/>
        <w:rPr>
          <w:rFonts w:ascii="ＭＳ 明朝"/>
        </w:rPr>
      </w:pPr>
    </w:p>
    <w:p w:rsidR="009D05EC" w:rsidRPr="00BD1EAA" w:rsidRDefault="00160930" w:rsidP="00160930">
      <w:pPr>
        <w:ind w:rightChars="115" w:right="281"/>
        <w:jc w:val="right"/>
        <w:rPr>
          <w:rFonts w:ascii="ＭＳ 明朝"/>
        </w:rPr>
      </w:pPr>
      <w:r w:rsidRPr="00BD1EAA">
        <w:rPr>
          <w:rFonts w:asciiTheme="minorEastAsia" w:eastAsiaTheme="minorEastAsia" w:hint="eastAsia"/>
          <w:sz w:val="20"/>
        </w:rPr>
        <w:t>【　国立大学法人新潟大学　2019年</w:t>
      </w:r>
      <w:r w:rsidR="00BD1EAA">
        <w:rPr>
          <w:rFonts w:asciiTheme="minorEastAsia" w:eastAsiaTheme="minorEastAsia" w:hint="eastAsia"/>
          <w:sz w:val="20"/>
        </w:rPr>
        <w:t>6</w:t>
      </w:r>
      <w:r w:rsidRPr="00BD1EAA">
        <w:rPr>
          <w:rFonts w:asciiTheme="minorEastAsia" w:eastAsiaTheme="minorEastAsia" w:hint="eastAsia"/>
          <w:sz w:val="20"/>
        </w:rPr>
        <w:t>月改正　5年保存　】</w:t>
      </w:r>
    </w:p>
    <w:sectPr w:rsidR="009D05EC" w:rsidRPr="00BD1EAA" w:rsidSect="000A5CA1">
      <w:pgSz w:w="11905" w:h="16837"/>
      <w:pgMar w:top="1417" w:right="1417" w:bottom="1417" w:left="1417" w:header="720" w:footer="720" w:gutter="0"/>
      <w:cols w:space="720"/>
      <w:noEndnote/>
      <w:docGrid w:type="linesAndChars" w:linePitch="40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2C5" w:rsidRDefault="004652C5">
      <w:r>
        <w:separator/>
      </w:r>
    </w:p>
  </w:endnote>
  <w:endnote w:type="continuationSeparator" w:id="0">
    <w:p w:rsidR="004652C5" w:rsidRDefault="0046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2C5" w:rsidRDefault="004652C5">
      <w:r>
        <w:separator/>
      </w:r>
    </w:p>
  </w:footnote>
  <w:footnote w:type="continuationSeparator" w:id="0">
    <w:p w:rsidR="004652C5" w:rsidRDefault="00465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22"/>
  <w:drawingGridVerticalSpacing w:val="40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B2"/>
    <w:rsid w:val="0004662A"/>
    <w:rsid w:val="000701F8"/>
    <w:rsid w:val="000971EF"/>
    <w:rsid w:val="000A5CA1"/>
    <w:rsid w:val="000B350C"/>
    <w:rsid w:val="000F3F09"/>
    <w:rsid w:val="000F604B"/>
    <w:rsid w:val="001003CC"/>
    <w:rsid w:val="00105C1F"/>
    <w:rsid w:val="00110CBA"/>
    <w:rsid w:val="001165BD"/>
    <w:rsid w:val="00121E57"/>
    <w:rsid w:val="001303DB"/>
    <w:rsid w:val="00153A80"/>
    <w:rsid w:val="00160930"/>
    <w:rsid w:val="00171328"/>
    <w:rsid w:val="00173DFB"/>
    <w:rsid w:val="001810DC"/>
    <w:rsid w:val="00187104"/>
    <w:rsid w:val="001A1AAC"/>
    <w:rsid w:val="001B2B91"/>
    <w:rsid w:val="001C3688"/>
    <w:rsid w:val="00202197"/>
    <w:rsid w:val="00212D58"/>
    <w:rsid w:val="00216DDC"/>
    <w:rsid w:val="00236BC3"/>
    <w:rsid w:val="002516AD"/>
    <w:rsid w:val="00255CEF"/>
    <w:rsid w:val="002A1BEB"/>
    <w:rsid w:val="002B6F40"/>
    <w:rsid w:val="002F550A"/>
    <w:rsid w:val="00304CF0"/>
    <w:rsid w:val="00320F59"/>
    <w:rsid w:val="003256F4"/>
    <w:rsid w:val="00335CCB"/>
    <w:rsid w:val="0034073B"/>
    <w:rsid w:val="003429C6"/>
    <w:rsid w:val="00344A09"/>
    <w:rsid w:val="00351EA4"/>
    <w:rsid w:val="003539F8"/>
    <w:rsid w:val="0037475E"/>
    <w:rsid w:val="00375979"/>
    <w:rsid w:val="00387E0C"/>
    <w:rsid w:val="00390680"/>
    <w:rsid w:val="003A26AB"/>
    <w:rsid w:val="003A4641"/>
    <w:rsid w:val="003C2338"/>
    <w:rsid w:val="003C524D"/>
    <w:rsid w:val="003D2842"/>
    <w:rsid w:val="003E40E8"/>
    <w:rsid w:val="003F1684"/>
    <w:rsid w:val="00403DAA"/>
    <w:rsid w:val="00404671"/>
    <w:rsid w:val="0041703F"/>
    <w:rsid w:val="0042734D"/>
    <w:rsid w:val="00437771"/>
    <w:rsid w:val="004652C5"/>
    <w:rsid w:val="00493E80"/>
    <w:rsid w:val="004A185E"/>
    <w:rsid w:val="004B3469"/>
    <w:rsid w:val="004C0ECC"/>
    <w:rsid w:val="004C6445"/>
    <w:rsid w:val="004D7197"/>
    <w:rsid w:val="004F37DC"/>
    <w:rsid w:val="004F3D16"/>
    <w:rsid w:val="0053749B"/>
    <w:rsid w:val="00552D83"/>
    <w:rsid w:val="00575663"/>
    <w:rsid w:val="005A2B83"/>
    <w:rsid w:val="005A7DD1"/>
    <w:rsid w:val="005B62FD"/>
    <w:rsid w:val="005C10E3"/>
    <w:rsid w:val="005D180F"/>
    <w:rsid w:val="005E514C"/>
    <w:rsid w:val="006061D6"/>
    <w:rsid w:val="00624A1E"/>
    <w:rsid w:val="00630B8B"/>
    <w:rsid w:val="00654E77"/>
    <w:rsid w:val="006611CC"/>
    <w:rsid w:val="00675323"/>
    <w:rsid w:val="0067559B"/>
    <w:rsid w:val="006914EC"/>
    <w:rsid w:val="006A073C"/>
    <w:rsid w:val="006C5169"/>
    <w:rsid w:val="006C5331"/>
    <w:rsid w:val="006F11ED"/>
    <w:rsid w:val="006F3537"/>
    <w:rsid w:val="0071066B"/>
    <w:rsid w:val="007321FD"/>
    <w:rsid w:val="00736B87"/>
    <w:rsid w:val="00743A14"/>
    <w:rsid w:val="0074734A"/>
    <w:rsid w:val="00756E67"/>
    <w:rsid w:val="007629D4"/>
    <w:rsid w:val="00783BF2"/>
    <w:rsid w:val="007B08EB"/>
    <w:rsid w:val="007B5C58"/>
    <w:rsid w:val="007D29CF"/>
    <w:rsid w:val="0080559D"/>
    <w:rsid w:val="00841EF7"/>
    <w:rsid w:val="00855CA0"/>
    <w:rsid w:val="00871AB2"/>
    <w:rsid w:val="00873A5A"/>
    <w:rsid w:val="00875A72"/>
    <w:rsid w:val="00880613"/>
    <w:rsid w:val="00881043"/>
    <w:rsid w:val="008A574E"/>
    <w:rsid w:val="008F14D1"/>
    <w:rsid w:val="00926CF7"/>
    <w:rsid w:val="00964F27"/>
    <w:rsid w:val="00965D8C"/>
    <w:rsid w:val="00977BD4"/>
    <w:rsid w:val="009829B8"/>
    <w:rsid w:val="009B2771"/>
    <w:rsid w:val="009D05EC"/>
    <w:rsid w:val="009E2A1D"/>
    <w:rsid w:val="00A00525"/>
    <w:rsid w:val="00A00951"/>
    <w:rsid w:val="00A0569F"/>
    <w:rsid w:val="00A16091"/>
    <w:rsid w:val="00A27878"/>
    <w:rsid w:val="00A45309"/>
    <w:rsid w:val="00A62636"/>
    <w:rsid w:val="00AF0623"/>
    <w:rsid w:val="00B0668C"/>
    <w:rsid w:val="00B16857"/>
    <w:rsid w:val="00B734AA"/>
    <w:rsid w:val="00B8581E"/>
    <w:rsid w:val="00B92EE1"/>
    <w:rsid w:val="00BC0D87"/>
    <w:rsid w:val="00BD1EAA"/>
    <w:rsid w:val="00BE7F31"/>
    <w:rsid w:val="00C05876"/>
    <w:rsid w:val="00C53423"/>
    <w:rsid w:val="00C64EEB"/>
    <w:rsid w:val="00C931AC"/>
    <w:rsid w:val="00CA0F92"/>
    <w:rsid w:val="00CA349F"/>
    <w:rsid w:val="00CB6714"/>
    <w:rsid w:val="00CD32D5"/>
    <w:rsid w:val="00CD5CC4"/>
    <w:rsid w:val="00CE56C7"/>
    <w:rsid w:val="00D07D1D"/>
    <w:rsid w:val="00D12EFE"/>
    <w:rsid w:val="00D219BF"/>
    <w:rsid w:val="00D46C5B"/>
    <w:rsid w:val="00D65604"/>
    <w:rsid w:val="00D93E16"/>
    <w:rsid w:val="00DA7479"/>
    <w:rsid w:val="00DE24DF"/>
    <w:rsid w:val="00DE7475"/>
    <w:rsid w:val="00DF43F3"/>
    <w:rsid w:val="00E16BF6"/>
    <w:rsid w:val="00E220E6"/>
    <w:rsid w:val="00E314B0"/>
    <w:rsid w:val="00E4246E"/>
    <w:rsid w:val="00E5362C"/>
    <w:rsid w:val="00E620F8"/>
    <w:rsid w:val="00E6799F"/>
    <w:rsid w:val="00E75121"/>
    <w:rsid w:val="00E810F4"/>
    <w:rsid w:val="00EC0CE8"/>
    <w:rsid w:val="00EE372D"/>
    <w:rsid w:val="00EE3F4E"/>
    <w:rsid w:val="00EE49F4"/>
    <w:rsid w:val="00EE6CFF"/>
    <w:rsid w:val="00EF58FD"/>
    <w:rsid w:val="00F22980"/>
    <w:rsid w:val="00F557A3"/>
    <w:rsid w:val="00F92468"/>
    <w:rsid w:val="00FD646B"/>
    <w:rsid w:val="00FD7AB2"/>
    <w:rsid w:val="00FE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E7A74D"/>
  <w14:defaultImageDpi w14:val="0"/>
  <w15:docId w15:val="{B0CB3B5B-B594-43F5-BBF2-BC56C276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C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3D16"/>
    <w:rPr>
      <w:rFonts w:eastAsia="ＭＳ ゴシック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F3D16"/>
    <w:rPr>
      <w:rFonts w:ascii="Arial" w:eastAsia="ＭＳ ゴシック" w:hAnsi="Arial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2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429C6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429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429C6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9EDC1-705B-4DC6-BCDA-0A35A7F11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88561FB6.dotm</Template>
  <TotalTime>4</TotalTime>
  <Pages>1</Pages>
  <Words>163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春美</dc:creator>
  <cp:keywords/>
  <dc:description/>
  <cp:lastModifiedBy>Hasegawa Kenta</cp:lastModifiedBy>
  <cp:revision>9</cp:revision>
  <cp:lastPrinted>2015-09-25T07:27:00Z</cp:lastPrinted>
  <dcterms:created xsi:type="dcterms:W3CDTF">2019-04-23T00:30:00Z</dcterms:created>
  <dcterms:modified xsi:type="dcterms:W3CDTF">2019-07-01T01:16:00Z</dcterms:modified>
</cp:coreProperties>
</file>