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40" w:rsidRPr="00F01D94" w:rsidRDefault="00DF491D" w:rsidP="00B16775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F01D94">
        <w:rPr>
          <w:rFonts w:ascii="ＭＳ 明朝" w:hAnsi="ＭＳ 明朝" w:hint="eastAsia"/>
          <w:kern w:val="2"/>
        </w:rPr>
        <w:t>別記</w:t>
      </w:r>
      <w:r w:rsidR="00951B56" w:rsidRPr="00F01D94">
        <w:rPr>
          <w:rFonts w:ascii="ＭＳ 明朝" w:hAnsi="ＭＳ 明朝" w:hint="eastAsia"/>
          <w:kern w:val="2"/>
        </w:rPr>
        <w:t>様式第6</w:t>
      </w:r>
      <w:r w:rsidR="002B6F40" w:rsidRPr="00F01D94">
        <w:rPr>
          <w:rFonts w:ascii="ＭＳ 明朝" w:hAnsi="ＭＳ 明朝" w:hint="eastAsia"/>
          <w:kern w:val="2"/>
        </w:rPr>
        <w:t>号</w:t>
      </w:r>
      <w:r w:rsidR="00F01D94">
        <w:rPr>
          <w:rFonts w:ascii="ＭＳ 明朝" w:hAnsi="ＭＳ 明朝" w:hint="eastAsia"/>
          <w:kern w:val="2"/>
        </w:rPr>
        <w:t>(</w:t>
      </w:r>
      <w:r w:rsidR="002B6F40" w:rsidRPr="00F01D94">
        <w:rPr>
          <w:rFonts w:ascii="ＭＳ 明朝" w:hAnsi="ＭＳ 明朝" w:hint="eastAsia"/>
          <w:kern w:val="2"/>
        </w:rPr>
        <w:t>第</w:t>
      </w:r>
      <w:r w:rsidR="00756E67" w:rsidRPr="00F01D94">
        <w:rPr>
          <w:rFonts w:ascii="ＭＳ 明朝" w:hAnsi="ＭＳ 明朝"/>
          <w:kern w:val="2"/>
        </w:rPr>
        <w:t>10</w:t>
      </w:r>
      <w:r w:rsidR="002B6F40" w:rsidRPr="00F01D94">
        <w:rPr>
          <w:rFonts w:ascii="ＭＳ 明朝" w:hAnsi="ＭＳ 明朝" w:hint="eastAsia"/>
          <w:kern w:val="2"/>
        </w:rPr>
        <w:t>条関係</w:t>
      </w:r>
      <w:r w:rsidR="00F01D94">
        <w:rPr>
          <w:rFonts w:ascii="ＭＳ 明朝" w:hAnsi="ＭＳ 明朝" w:hint="eastAsia"/>
          <w:kern w:val="2"/>
        </w:rPr>
        <w:t>)</w:t>
      </w:r>
    </w:p>
    <w:p w:rsidR="002B6F40" w:rsidRPr="00F01D94" w:rsidRDefault="002B6F40" w:rsidP="002B6F40">
      <w:pPr>
        <w:ind w:rightChars="115" w:right="281"/>
        <w:rPr>
          <w:rFonts w:ascii="ＭＳ 明朝"/>
        </w:rPr>
      </w:pPr>
    </w:p>
    <w:p w:rsidR="002B6F40" w:rsidRPr="00F01D94" w:rsidRDefault="002B6F40" w:rsidP="002B6F40">
      <w:pPr>
        <w:ind w:rightChars="115" w:right="281"/>
        <w:jc w:val="center"/>
        <w:rPr>
          <w:rFonts w:ascii="ＭＳ 明朝"/>
          <w:sz w:val="28"/>
        </w:rPr>
      </w:pPr>
      <w:r w:rsidRPr="00F01D94">
        <w:rPr>
          <w:rFonts w:ascii="ＭＳ 明朝" w:hAnsi="ＭＳ 明朝" w:hint="eastAsia"/>
          <w:sz w:val="28"/>
        </w:rPr>
        <w:t>退職すべき期日の変更理由書</w:t>
      </w:r>
    </w:p>
    <w:p w:rsidR="002B6F40" w:rsidRPr="00F01D94" w:rsidRDefault="002B6F40" w:rsidP="002B6F40">
      <w:pPr>
        <w:ind w:rightChars="115" w:right="281"/>
        <w:rPr>
          <w:rFonts w:ascii="ＭＳ 明朝"/>
        </w:rPr>
      </w:pPr>
    </w:p>
    <w:p w:rsidR="002B6F40" w:rsidRPr="00F01D94" w:rsidRDefault="001C4BB3" w:rsidP="002B6F40">
      <w:pPr>
        <w:ind w:rightChars="115" w:right="281"/>
        <w:jc w:val="right"/>
        <w:rPr>
          <w:rFonts w:ascii="ＭＳ 明朝"/>
        </w:rPr>
      </w:pPr>
      <w:r w:rsidRPr="00F01D94">
        <w:rPr>
          <w:rFonts w:ascii="ＭＳ 明朝" w:hAnsi="ＭＳ 明朝" w:hint="eastAsia"/>
        </w:rPr>
        <w:t>令和</w:t>
      </w:r>
      <w:r w:rsidR="002B6F40" w:rsidRPr="00F01D94">
        <w:rPr>
          <w:rFonts w:ascii="ＭＳ 明朝" w:hAnsi="ＭＳ 明朝" w:hint="eastAsia"/>
        </w:rPr>
        <w:t xml:space="preserve">　　年　　月　　日</w:t>
      </w:r>
    </w:p>
    <w:p w:rsidR="002B6F40" w:rsidRPr="00F01D94" w:rsidRDefault="002B6F40" w:rsidP="002B6F40">
      <w:pPr>
        <w:ind w:rightChars="115" w:right="281"/>
        <w:rPr>
          <w:rFonts w:ascii="ＭＳ 明朝"/>
        </w:rPr>
      </w:pPr>
    </w:p>
    <w:p w:rsidR="002B6F40" w:rsidRPr="00F01D94" w:rsidRDefault="002B6F40" w:rsidP="002B6F40">
      <w:pPr>
        <w:ind w:rightChars="115" w:right="281"/>
        <w:rPr>
          <w:rFonts w:ascii="ＭＳ 明朝"/>
        </w:rPr>
      </w:pPr>
      <w:r w:rsidRPr="00F01D94">
        <w:rPr>
          <w:rFonts w:ascii="ＭＳ 明朝" w:hAnsi="ＭＳ 明朝" w:hint="eastAsia"/>
        </w:rPr>
        <w:t xml:space="preserve">　　　　　　　　　　　　　殿</w:t>
      </w:r>
    </w:p>
    <w:p w:rsidR="002B6F40" w:rsidRPr="00F01D94" w:rsidRDefault="002B6F40" w:rsidP="002B6F40">
      <w:pPr>
        <w:ind w:rightChars="115" w:right="281"/>
        <w:rPr>
          <w:rFonts w:ascii="ＭＳ 明朝"/>
        </w:rPr>
      </w:pPr>
    </w:p>
    <w:p w:rsidR="002B6F40" w:rsidRPr="00F01D94" w:rsidRDefault="002B6F40" w:rsidP="002B6F40">
      <w:pPr>
        <w:ind w:rightChars="115" w:right="281"/>
        <w:rPr>
          <w:rFonts w:ascii="ＭＳ 明朝"/>
        </w:rPr>
      </w:pPr>
      <w:r w:rsidRPr="00F01D94">
        <w:rPr>
          <w:rFonts w:ascii="ＭＳ 明朝" w:hAnsi="ＭＳ 明朝" w:hint="eastAsia"/>
        </w:rPr>
        <w:t xml:space="preserve">　　　　　　　　　　　　　　　　</w:t>
      </w:r>
      <w:r w:rsidRPr="00F01D94">
        <w:rPr>
          <w:rFonts w:ascii="ＭＳ 明朝" w:hAnsi="ＭＳ 明朝"/>
        </w:rPr>
        <w:t xml:space="preserve">      </w:t>
      </w:r>
      <w:r w:rsidRPr="00F01D94">
        <w:rPr>
          <w:rFonts w:ascii="ＭＳ 明朝" w:hAnsi="ＭＳ 明朝" w:hint="eastAsia"/>
        </w:rPr>
        <w:t>国立大学法人新潟大学</w:t>
      </w:r>
    </w:p>
    <w:p w:rsidR="002B6F40" w:rsidRPr="00F01D94" w:rsidRDefault="002B6F40" w:rsidP="002B6F40">
      <w:pPr>
        <w:ind w:rightChars="115" w:right="281" w:firstLineChars="2200" w:firstLine="5368"/>
        <w:rPr>
          <w:rFonts w:ascii="ＭＳ 明朝"/>
        </w:rPr>
      </w:pPr>
      <w:r w:rsidRPr="00F01D94">
        <w:rPr>
          <w:rFonts w:ascii="ＭＳ 明朝" w:hAnsi="ＭＳ 明朝" w:hint="eastAsia"/>
        </w:rPr>
        <w:t xml:space="preserve">学長　○　○　○　○　</w:t>
      </w:r>
      <w:r w:rsidR="00F01D94">
        <w:rPr>
          <w:rFonts w:ascii="ＭＳ 明朝" w:hAnsi="ＭＳ 明朝"/>
        </w:rPr>
        <w:t>(</w:t>
      </w:r>
      <w:r w:rsidRPr="00F01D94">
        <w:rPr>
          <w:rFonts w:ascii="ＭＳ 明朝" w:hAnsi="ＭＳ 明朝" w:hint="eastAsia"/>
        </w:rPr>
        <w:t>印</w:t>
      </w:r>
      <w:r w:rsidR="00F01D94">
        <w:rPr>
          <w:rFonts w:ascii="ＭＳ 明朝" w:hAnsi="ＭＳ 明朝"/>
        </w:rPr>
        <w:t>)</w:t>
      </w:r>
    </w:p>
    <w:p w:rsidR="002B6F40" w:rsidRPr="00F01D94" w:rsidRDefault="002B6F40" w:rsidP="002B6F40">
      <w:pPr>
        <w:ind w:rightChars="115" w:right="281"/>
        <w:rPr>
          <w:rFonts w:ascii="ＭＳ 明朝"/>
        </w:rPr>
      </w:pPr>
    </w:p>
    <w:p w:rsidR="002B6F40" w:rsidRPr="00F01D94" w:rsidRDefault="002B6F40" w:rsidP="002B6F40">
      <w:pPr>
        <w:ind w:rightChars="115" w:right="281"/>
        <w:rPr>
          <w:rFonts w:ascii="ＭＳ 明朝"/>
        </w:rPr>
      </w:pPr>
    </w:p>
    <w:p w:rsidR="002B6F40" w:rsidRPr="00F01D94" w:rsidRDefault="002B6F40" w:rsidP="002B6F40">
      <w:pPr>
        <w:ind w:rightChars="115" w:right="281"/>
        <w:rPr>
          <w:rFonts w:ascii="ＭＳ 明朝"/>
        </w:rPr>
      </w:pPr>
      <w:r w:rsidRPr="00F01D94">
        <w:rPr>
          <w:rFonts w:ascii="ＭＳ 明朝" w:hAnsi="ＭＳ 明朝" w:hint="eastAsia"/>
        </w:rPr>
        <w:t xml:space="preserve">　貴殿の退職すべき期日を，国立大学法人新潟大学早期退職に関する規程第</w:t>
      </w:r>
      <w:r w:rsidRPr="00F01D94">
        <w:rPr>
          <w:rFonts w:ascii="ＭＳ 明朝" w:hAnsi="ＭＳ 明朝"/>
        </w:rPr>
        <w:t>1</w:t>
      </w:r>
      <w:r w:rsidR="00756E67" w:rsidRPr="00F01D94">
        <w:rPr>
          <w:rFonts w:ascii="ＭＳ 明朝"/>
        </w:rPr>
        <w:t>0</w:t>
      </w:r>
      <w:r w:rsidR="00951B56" w:rsidRPr="00F01D94">
        <w:rPr>
          <w:rFonts w:ascii="ＭＳ 明朝" w:hAnsi="ＭＳ 明朝" w:hint="eastAsia"/>
        </w:rPr>
        <w:t>条第1</w:t>
      </w:r>
      <w:r w:rsidRPr="00F01D94">
        <w:rPr>
          <w:rFonts w:ascii="ＭＳ 明朝" w:hAnsi="ＭＳ 明朝" w:hint="eastAsia"/>
        </w:rPr>
        <w:t>項に基づき以下のとおり変更することとしたいので，通知します。</w:t>
      </w:r>
    </w:p>
    <w:p w:rsidR="002B6F40" w:rsidRPr="00F01D94" w:rsidRDefault="002B6F40" w:rsidP="002B6F40">
      <w:pPr>
        <w:ind w:rightChars="115" w:right="281" w:firstLineChars="100" w:firstLine="244"/>
        <w:rPr>
          <w:rFonts w:ascii="ＭＳ 明朝"/>
        </w:rPr>
      </w:pPr>
      <w:r w:rsidRPr="00F01D94">
        <w:rPr>
          <w:rFonts w:ascii="ＭＳ 明朝" w:hAnsi="ＭＳ 明朝" w:hint="eastAsia"/>
        </w:rPr>
        <w:t>ついては</w:t>
      </w:r>
      <w:r w:rsidR="00951B56" w:rsidRPr="00F01D94">
        <w:rPr>
          <w:rFonts w:ascii="ＭＳ 明朝" w:hAnsi="ＭＳ 明朝" w:hint="eastAsia"/>
        </w:rPr>
        <w:t>，この変更に同意する場合は様式第7号に，同意しない場合は様式第8</w:t>
      </w:r>
      <w:r w:rsidRPr="00F01D94">
        <w:rPr>
          <w:rFonts w:ascii="ＭＳ 明朝" w:hAnsi="ＭＳ 明朝" w:hint="eastAsia"/>
        </w:rPr>
        <w:t>号に所要の事項を記入の上，提出して下さい。</w:t>
      </w:r>
    </w:p>
    <w:p w:rsidR="002B6F40" w:rsidRPr="00F01D94" w:rsidRDefault="002B6F40" w:rsidP="002B6F40">
      <w:pPr>
        <w:ind w:rightChars="115" w:right="281" w:firstLineChars="100" w:firstLine="244"/>
        <w:rPr>
          <w:rFonts w:ascii="ＭＳ 明朝"/>
        </w:rPr>
      </w:pPr>
    </w:p>
    <w:tbl>
      <w:tblPr>
        <w:tblpPr w:leftFromText="142" w:rightFromText="142" w:vertAnchor="text" w:horzAnchor="margin" w:tblpX="99" w:tblpY="1"/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440"/>
        <w:gridCol w:w="5217"/>
      </w:tblGrid>
      <w:tr w:rsidR="00F01D94" w:rsidRPr="00F01D94" w:rsidTr="002B6F40">
        <w:trPr>
          <w:trHeight w:val="1067"/>
        </w:trPr>
        <w:tc>
          <w:tcPr>
            <w:tcW w:w="3339" w:type="dxa"/>
            <w:gridSpan w:val="2"/>
          </w:tcPr>
          <w:p w:rsidR="002B6F40" w:rsidRPr="00F01D94" w:rsidRDefault="002B6F40" w:rsidP="002B6F40">
            <w:pPr>
              <w:ind w:rightChars="115" w:right="281"/>
              <w:jc w:val="center"/>
              <w:rPr>
                <w:rFonts w:ascii="ＭＳ 明朝"/>
              </w:rPr>
            </w:pPr>
          </w:p>
          <w:p w:rsidR="002B6F40" w:rsidRPr="00F01D94" w:rsidRDefault="002B6F40" w:rsidP="00153A80">
            <w:pPr>
              <w:jc w:val="center"/>
              <w:rPr>
                <w:rFonts w:ascii="ＭＳ 明朝"/>
              </w:rPr>
            </w:pPr>
            <w:r w:rsidRPr="00F01D94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5217" w:type="dxa"/>
          </w:tcPr>
          <w:p w:rsidR="002B6F40" w:rsidRPr="00F01D94" w:rsidRDefault="002B6F40" w:rsidP="002B6F40">
            <w:pPr>
              <w:ind w:rightChars="115" w:right="281"/>
              <w:jc w:val="center"/>
              <w:rPr>
                <w:rFonts w:ascii="ＭＳ 明朝"/>
              </w:rPr>
            </w:pPr>
          </w:p>
        </w:tc>
      </w:tr>
      <w:tr w:rsidR="00F01D94" w:rsidRPr="00F01D94" w:rsidTr="002B6F40">
        <w:trPr>
          <w:trHeight w:val="345"/>
        </w:trPr>
        <w:tc>
          <w:tcPr>
            <w:tcW w:w="1899" w:type="dxa"/>
            <w:vMerge w:val="restart"/>
          </w:tcPr>
          <w:p w:rsidR="00153A80" w:rsidRPr="00F01D94" w:rsidRDefault="00153A80" w:rsidP="00153A80">
            <w:pPr>
              <w:rPr>
                <w:rFonts w:ascii="ＭＳ 明朝"/>
              </w:rPr>
            </w:pPr>
            <w:r w:rsidRPr="00F01D94">
              <w:rPr>
                <w:rFonts w:ascii="ＭＳ 明朝" w:hAnsi="ＭＳ 明朝" w:hint="eastAsia"/>
              </w:rPr>
              <w:t xml:space="preserve">　</w:t>
            </w:r>
            <w:r w:rsidR="002B6F40" w:rsidRPr="00F01D94">
              <w:rPr>
                <w:rFonts w:ascii="ＭＳ 明朝" w:hAnsi="ＭＳ 明朝" w:hint="eastAsia"/>
              </w:rPr>
              <w:t>退職すべき</w:t>
            </w:r>
          </w:p>
          <w:p w:rsidR="002B6F40" w:rsidRPr="00F01D94" w:rsidRDefault="00153A80" w:rsidP="00153A80">
            <w:pPr>
              <w:rPr>
                <w:rFonts w:ascii="ＭＳ 明朝"/>
              </w:rPr>
            </w:pPr>
            <w:r w:rsidRPr="00F01D94">
              <w:rPr>
                <w:rFonts w:ascii="ＭＳ 明朝" w:hAnsi="ＭＳ 明朝" w:hint="eastAsia"/>
              </w:rPr>
              <w:t xml:space="preserve">　</w:t>
            </w:r>
            <w:r w:rsidR="002B6F40" w:rsidRPr="00F01D94">
              <w:rPr>
                <w:rFonts w:ascii="ＭＳ 明朝" w:hAnsi="ＭＳ 明朝" w:hint="eastAsia"/>
              </w:rPr>
              <w:t>期日</w:t>
            </w:r>
          </w:p>
        </w:tc>
        <w:tc>
          <w:tcPr>
            <w:tcW w:w="1440" w:type="dxa"/>
          </w:tcPr>
          <w:p w:rsidR="002B6F40" w:rsidRPr="00F01D94" w:rsidRDefault="002B6F40" w:rsidP="00153A80">
            <w:pPr>
              <w:jc w:val="center"/>
              <w:rPr>
                <w:rFonts w:ascii="ＭＳ 明朝"/>
              </w:rPr>
            </w:pPr>
            <w:r w:rsidRPr="00F01D94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217" w:type="dxa"/>
          </w:tcPr>
          <w:p w:rsidR="002B6F40" w:rsidRPr="00F01D94" w:rsidRDefault="001C4BB3" w:rsidP="001C4BB3">
            <w:pPr>
              <w:jc w:val="center"/>
              <w:rPr>
                <w:rFonts w:ascii="ＭＳ 明朝"/>
              </w:rPr>
            </w:pPr>
            <w:r w:rsidRPr="00F01D94">
              <w:rPr>
                <w:rFonts w:ascii="ＭＳ 明朝" w:hAnsi="ＭＳ 明朝" w:hint="eastAsia"/>
              </w:rPr>
              <w:t>令和</w:t>
            </w:r>
            <w:r w:rsidR="002B6F40" w:rsidRPr="00F01D94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F01D94" w:rsidRPr="00F01D94" w:rsidTr="002B6F40">
        <w:trPr>
          <w:trHeight w:val="330"/>
        </w:trPr>
        <w:tc>
          <w:tcPr>
            <w:tcW w:w="1899" w:type="dxa"/>
            <w:vMerge/>
          </w:tcPr>
          <w:p w:rsidR="002B6F40" w:rsidRPr="00F01D94" w:rsidRDefault="002B6F40" w:rsidP="002B6F40">
            <w:pPr>
              <w:ind w:rightChars="115" w:right="281"/>
              <w:rPr>
                <w:rFonts w:ascii="ＭＳ 明朝"/>
              </w:rPr>
            </w:pPr>
          </w:p>
        </w:tc>
        <w:tc>
          <w:tcPr>
            <w:tcW w:w="1440" w:type="dxa"/>
          </w:tcPr>
          <w:p w:rsidR="002B6F40" w:rsidRPr="00F01D94" w:rsidRDefault="002B6F40" w:rsidP="00153A80">
            <w:pPr>
              <w:jc w:val="center"/>
              <w:rPr>
                <w:rFonts w:ascii="ＭＳ 明朝"/>
              </w:rPr>
            </w:pPr>
            <w:r w:rsidRPr="00F01D94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5217" w:type="dxa"/>
          </w:tcPr>
          <w:p w:rsidR="002B6F40" w:rsidRPr="00F01D94" w:rsidRDefault="001C4BB3" w:rsidP="00153A80">
            <w:pPr>
              <w:jc w:val="center"/>
              <w:rPr>
                <w:rFonts w:ascii="ＭＳ 明朝"/>
              </w:rPr>
            </w:pPr>
            <w:r w:rsidRPr="00F01D94">
              <w:rPr>
                <w:rFonts w:ascii="ＭＳ 明朝" w:hAnsi="ＭＳ 明朝" w:hint="eastAsia"/>
              </w:rPr>
              <w:t>令和</w:t>
            </w:r>
            <w:r w:rsidR="002B6F40" w:rsidRPr="00F01D94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2B6F40" w:rsidRPr="00F01D94" w:rsidRDefault="002B6F40" w:rsidP="002B6F40">
      <w:pPr>
        <w:ind w:rightChars="115" w:right="281" w:firstLineChars="100" w:firstLine="244"/>
        <w:rPr>
          <w:rFonts w:ascii="ＭＳ 明朝"/>
        </w:rPr>
      </w:pPr>
    </w:p>
    <w:p w:rsidR="002B6F40" w:rsidRPr="00F01D94" w:rsidRDefault="002B6F40" w:rsidP="002B6F40">
      <w:pPr>
        <w:ind w:rightChars="115" w:right="281" w:firstLineChars="100" w:firstLine="244"/>
        <w:rPr>
          <w:rFonts w:ascii="ＭＳ 明朝"/>
        </w:rPr>
      </w:pPr>
    </w:p>
    <w:p w:rsidR="002B6F40" w:rsidRPr="00F01D94" w:rsidRDefault="002B6F40" w:rsidP="002B6F40">
      <w:pPr>
        <w:ind w:rightChars="115" w:right="281" w:firstLineChars="100" w:firstLine="244"/>
        <w:rPr>
          <w:rFonts w:ascii="ＭＳ 明朝"/>
        </w:rPr>
      </w:pPr>
      <w:bookmarkStart w:id="0" w:name="_GoBack"/>
      <w:bookmarkEnd w:id="0"/>
    </w:p>
    <w:p w:rsidR="002B6F40" w:rsidRPr="00F01D94" w:rsidRDefault="002B6F40" w:rsidP="002B6F40">
      <w:pPr>
        <w:ind w:rightChars="115" w:right="281" w:firstLineChars="100" w:firstLine="244"/>
        <w:rPr>
          <w:rFonts w:ascii="ＭＳ 明朝"/>
        </w:rPr>
      </w:pPr>
    </w:p>
    <w:p w:rsidR="00951B56" w:rsidRPr="00F01D94" w:rsidRDefault="00951B56" w:rsidP="002B6F40">
      <w:pPr>
        <w:ind w:rightChars="115" w:right="281" w:firstLineChars="100" w:firstLine="244"/>
        <w:rPr>
          <w:rFonts w:ascii="ＭＳ 明朝"/>
        </w:rPr>
      </w:pPr>
    </w:p>
    <w:p w:rsidR="00951B56" w:rsidRPr="00F01D94" w:rsidRDefault="00951B56" w:rsidP="002B6F40">
      <w:pPr>
        <w:ind w:rightChars="115" w:right="281" w:firstLineChars="100" w:firstLine="244"/>
        <w:rPr>
          <w:rFonts w:ascii="ＭＳ 明朝"/>
        </w:rPr>
      </w:pPr>
    </w:p>
    <w:p w:rsidR="00951B56" w:rsidRPr="00F01D94" w:rsidRDefault="00951B56" w:rsidP="002B6F40">
      <w:pPr>
        <w:ind w:rightChars="115" w:right="281" w:firstLineChars="100" w:firstLine="244"/>
        <w:rPr>
          <w:rFonts w:ascii="ＭＳ 明朝"/>
        </w:rPr>
      </w:pPr>
    </w:p>
    <w:p w:rsidR="00951B56" w:rsidRPr="00F01D94" w:rsidRDefault="00951B56" w:rsidP="002B6F40">
      <w:pPr>
        <w:ind w:rightChars="115" w:right="281" w:firstLineChars="100" w:firstLine="244"/>
        <w:rPr>
          <w:rFonts w:ascii="ＭＳ 明朝"/>
        </w:rPr>
      </w:pPr>
    </w:p>
    <w:p w:rsidR="00951B56" w:rsidRPr="00F01D94" w:rsidRDefault="00951B56" w:rsidP="002B6F40">
      <w:pPr>
        <w:ind w:rightChars="115" w:right="281" w:firstLineChars="100" w:firstLine="244"/>
        <w:rPr>
          <w:rFonts w:ascii="ＭＳ 明朝"/>
        </w:rPr>
      </w:pPr>
    </w:p>
    <w:p w:rsidR="00951B56" w:rsidRPr="00F01D94" w:rsidRDefault="00951B56" w:rsidP="002B6F40">
      <w:pPr>
        <w:ind w:rightChars="115" w:right="281" w:firstLineChars="100" w:firstLine="244"/>
        <w:rPr>
          <w:rFonts w:ascii="ＭＳ 明朝"/>
        </w:rPr>
      </w:pPr>
    </w:p>
    <w:p w:rsidR="00951B56" w:rsidRPr="00F01D94" w:rsidRDefault="00951B56" w:rsidP="002B6F40">
      <w:pPr>
        <w:ind w:rightChars="115" w:right="281" w:firstLineChars="100" w:firstLine="244"/>
        <w:rPr>
          <w:rFonts w:ascii="ＭＳ 明朝"/>
        </w:rPr>
      </w:pPr>
    </w:p>
    <w:p w:rsidR="002B6F40" w:rsidRPr="00F01D94" w:rsidRDefault="002B6F40" w:rsidP="002B6F40">
      <w:pPr>
        <w:ind w:rightChars="115" w:right="281" w:firstLineChars="100" w:firstLine="244"/>
        <w:rPr>
          <w:rFonts w:ascii="ＭＳ 明朝"/>
        </w:rPr>
      </w:pPr>
    </w:p>
    <w:p w:rsidR="002B6F40" w:rsidRPr="00F01D94" w:rsidRDefault="00985DCF" w:rsidP="00985DCF">
      <w:pPr>
        <w:ind w:rightChars="115" w:right="281" w:firstLineChars="100" w:firstLine="204"/>
        <w:jc w:val="right"/>
        <w:rPr>
          <w:rFonts w:ascii="ＭＳ 明朝"/>
        </w:rPr>
      </w:pPr>
      <w:r w:rsidRPr="00F01D94">
        <w:rPr>
          <w:rFonts w:asciiTheme="minorEastAsia" w:eastAsiaTheme="minorEastAsia" w:hint="eastAsia"/>
          <w:sz w:val="20"/>
        </w:rPr>
        <w:t>【　国立大学法人新潟大学　2019年</w:t>
      </w:r>
      <w:r w:rsidR="00F01D94">
        <w:rPr>
          <w:rFonts w:asciiTheme="minorEastAsia" w:eastAsiaTheme="minorEastAsia" w:hint="eastAsia"/>
          <w:sz w:val="20"/>
        </w:rPr>
        <w:t>6</w:t>
      </w:r>
      <w:r w:rsidRPr="00F01D94">
        <w:rPr>
          <w:rFonts w:asciiTheme="minorEastAsia" w:eastAsiaTheme="minorEastAsia" w:hint="eastAsia"/>
          <w:sz w:val="20"/>
        </w:rPr>
        <w:t>月改正　5年保存　】</w:t>
      </w:r>
    </w:p>
    <w:sectPr w:rsidR="002B6F40" w:rsidRPr="00F01D94" w:rsidSect="000A5CA1">
      <w:pgSz w:w="11905" w:h="16837"/>
      <w:pgMar w:top="1417" w:right="1417" w:bottom="1417" w:left="1417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C5" w:rsidRDefault="004652C5">
      <w:r>
        <w:separator/>
      </w:r>
    </w:p>
  </w:endnote>
  <w:endnote w:type="continuationSeparator" w:id="0">
    <w:p w:rsidR="004652C5" w:rsidRDefault="0046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C5" w:rsidRDefault="004652C5">
      <w:r>
        <w:separator/>
      </w:r>
    </w:p>
  </w:footnote>
  <w:footnote w:type="continuationSeparator" w:id="0">
    <w:p w:rsidR="004652C5" w:rsidRDefault="00465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2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B2"/>
    <w:rsid w:val="0004662A"/>
    <w:rsid w:val="000701F8"/>
    <w:rsid w:val="000971EF"/>
    <w:rsid w:val="000A5CA1"/>
    <w:rsid w:val="000B350C"/>
    <w:rsid w:val="000F3F09"/>
    <w:rsid w:val="000F604B"/>
    <w:rsid w:val="001003CC"/>
    <w:rsid w:val="00105C1F"/>
    <w:rsid w:val="00110CBA"/>
    <w:rsid w:val="00121E57"/>
    <w:rsid w:val="00153A80"/>
    <w:rsid w:val="00171328"/>
    <w:rsid w:val="00173DFB"/>
    <w:rsid w:val="001810DC"/>
    <w:rsid w:val="00187104"/>
    <w:rsid w:val="001A1AAC"/>
    <w:rsid w:val="001B2B91"/>
    <w:rsid w:val="001C3688"/>
    <w:rsid w:val="001C4BB3"/>
    <w:rsid w:val="00202197"/>
    <w:rsid w:val="00212D58"/>
    <w:rsid w:val="00216DDC"/>
    <w:rsid w:val="00236BC3"/>
    <w:rsid w:val="002516AD"/>
    <w:rsid w:val="00255CEF"/>
    <w:rsid w:val="002A1BEB"/>
    <w:rsid w:val="002B6F40"/>
    <w:rsid w:val="002F550A"/>
    <w:rsid w:val="00304CF0"/>
    <w:rsid w:val="00320F59"/>
    <w:rsid w:val="003256F4"/>
    <w:rsid w:val="00335CCB"/>
    <w:rsid w:val="0034073B"/>
    <w:rsid w:val="003429C6"/>
    <w:rsid w:val="00344A09"/>
    <w:rsid w:val="003539F8"/>
    <w:rsid w:val="0037475E"/>
    <w:rsid w:val="00387E0C"/>
    <w:rsid w:val="00390680"/>
    <w:rsid w:val="003A26AB"/>
    <w:rsid w:val="003A4641"/>
    <w:rsid w:val="003C2338"/>
    <w:rsid w:val="003C5035"/>
    <w:rsid w:val="003C524D"/>
    <w:rsid w:val="003D2842"/>
    <w:rsid w:val="003E40E8"/>
    <w:rsid w:val="003F1684"/>
    <w:rsid w:val="00401EAA"/>
    <w:rsid w:val="0041703F"/>
    <w:rsid w:val="0042734D"/>
    <w:rsid w:val="00437771"/>
    <w:rsid w:val="004472A9"/>
    <w:rsid w:val="004652C5"/>
    <w:rsid w:val="00493E80"/>
    <w:rsid w:val="004A185E"/>
    <w:rsid w:val="004B3469"/>
    <w:rsid w:val="004D7197"/>
    <w:rsid w:val="004F37DC"/>
    <w:rsid w:val="004F3D16"/>
    <w:rsid w:val="0053749B"/>
    <w:rsid w:val="00550192"/>
    <w:rsid w:val="00552D83"/>
    <w:rsid w:val="00575663"/>
    <w:rsid w:val="005A2B83"/>
    <w:rsid w:val="005A7DD1"/>
    <w:rsid w:val="005B62FD"/>
    <w:rsid w:val="005D180F"/>
    <w:rsid w:val="005E514C"/>
    <w:rsid w:val="006061D6"/>
    <w:rsid w:val="00624A1E"/>
    <w:rsid w:val="00630B8B"/>
    <w:rsid w:val="00654E77"/>
    <w:rsid w:val="006611CC"/>
    <w:rsid w:val="00675323"/>
    <w:rsid w:val="0067559B"/>
    <w:rsid w:val="006914EC"/>
    <w:rsid w:val="006A073C"/>
    <w:rsid w:val="006C5169"/>
    <w:rsid w:val="006C5331"/>
    <w:rsid w:val="006F11ED"/>
    <w:rsid w:val="006F3537"/>
    <w:rsid w:val="0071066B"/>
    <w:rsid w:val="007148AE"/>
    <w:rsid w:val="007321FD"/>
    <w:rsid w:val="00736B87"/>
    <w:rsid w:val="00743A14"/>
    <w:rsid w:val="0074734A"/>
    <w:rsid w:val="00756E67"/>
    <w:rsid w:val="007629D4"/>
    <w:rsid w:val="00783BF2"/>
    <w:rsid w:val="007B08EB"/>
    <w:rsid w:val="007B5C58"/>
    <w:rsid w:val="007D29CF"/>
    <w:rsid w:val="0080559D"/>
    <w:rsid w:val="00815E8D"/>
    <w:rsid w:val="00841EF7"/>
    <w:rsid w:val="00855CA0"/>
    <w:rsid w:val="00871AB2"/>
    <w:rsid w:val="00873A5A"/>
    <w:rsid w:val="00881043"/>
    <w:rsid w:val="008A574E"/>
    <w:rsid w:val="008F14D1"/>
    <w:rsid w:val="00926CF7"/>
    <w:rsid w:val="00951B56"/>
    <w:rsid w:val="00964F27"/>
    <w:rsid w:val="00965D8C"/>
    <w:rsid w:val="00977BD4"/>
    <w:rsid w:val="009829B8"/>
    <w:rsid w:val="00985DCF"/>
    <w:rsid w:val="009B2771"/>
    <w:rsid w:val="009E2A1D"/>
    <w:rsid w:val="00A00525"/>
    <w:rsid w:val="00A00951"/>
    <w:rsid w:val="00A0569F"/>
    <w:rsid w:val="00A16091"/>
    <w:rsid w:val="00A27878"/>
    <w:rsid w:val="00A45309"/>
    <w:rsid w:val="00A62636"/>
    <w:rsid w:val="00AF0623"/>
    <w:rsid w:val="00B0668C"/>
    <w:rsid w:val="00B16775"/>
    <w:rsid w:val="00B16857"/>
    <w:rsid w:val="00B672C2"/>
    <w:rsid w:val="00B734AA"/>
    <w:rsid w:val="00B8581E"/>
    <w:rsid w:val="00B92EE1"/>
    <w:rsid w:val="00BC0D87"/>
    <w:rsid w:val="00BE7F31"/>
    <w:rsid w:val="00C05876"/>
    <w:rsid w:val="00C53423"/>
    <w:rsid w:val="00C64EEB"/>
    <w:rsid w:val="00C854CF"/>
    <w:rsid w:val="00C931AC"/>
    <w:rsid w:val="00CA0F92"/>
    <w:rsid w:val="00CA349F"/>
    <w:rsid w:val="00CB6714"/>
    <w:rsid w:val="00CD32D5"/>
    <w:rsid w:val="00CD5CC4"/>
    <w:rsid w:val="00CE56C7"/>
    <w:rsid w:val="00D07D1D"/>
    <w:rsid w:val="00D12EFE"/>
    <w:rsid w:val="00D219BF"/>
    <w:rsid w:val="00D46C5B"/>
    <w:rsid w:val="00D93E16"/>
    <w:rsid w:val="00DA7479"/>
    <w:rsid w:val="00DE24DF"/>
    <w:rsid w:val="00DF13DB"/>
    <w:rsid w:val="00DF43F3"/>
    <w:rsid w:val="00DF491D"/>
    <w:rsid w:val="00E13278"/>
    <w:rsid w:val="00E16BF6"/>
    <w:rsid w:val="00E220E6"/>
    <w:rsid w:val="00E4246E"/>
    <w:rsid w:val="00E5362C"/>
    <w:rsid w:val="00E620F8"/>
    <w:rsid w:val="00E6799F"/>
    <w:rsid w:val="00E75121"/>
    <w:rsid w:val="00E810F4"/>
    <w:rsid w:val="00EA21D7"/>
    <w:rsid w:val="00EC0CE8"/>
    <w:rsid w:val="00EE372D"/>
    <w:rsid w:val="00EE3F4E"/>
    <w:rsid w:val="00EF58FD"/>
    <w:rsid w:val="00F01D94"/>
    <w:rsid w:val="00F22980"/>
    <w:rsid w:val="00F557A3"/>
    <w:rsid w:val="00F91C88"/>
    <w:rsid w:val="00F92468"/>
    <w:rsid w:val="00FD646B"/>
    <w:rsid w:val="00FD7AB2"/>
    <w:rsid w:val="00FE15B5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449D9B"/>
  <w14:defaultImageDpi w14:val="0"/>
  <w15:docId w15:val="{105FFC52-D431-42CD-917A-2A8F2AA6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D16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F3D16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2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429C6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429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429C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23F5-AC0E-41E7-8C55-53049288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3336B64A.dotm</Template>
  <TotalTime>1</TotalTime>
  <Pages>1</Pages>
  <Words>226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春美</dc:creator>
  <cp:keywords/>
  <dc:description/>
  <cp:lastModifiedBy>Hasegawa Kenta</cp:lastModifiedBy>
  <cp:revision>8</cp:revision>
  <cp:lastPrinted>2015-09-25T07:27:00Z</cp:lastPrinted>
  <dcterms:created xsi:type="dcterms:W3CDTF">2019-04-23T00:33:00Z</dcterms:created>
  <dcterms:modified xsi:type="dcterms:W3CDTF">2019-07-01T01:18:00Z</dcterms:modified>
</cp:coreProperties>
</file>