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0" w:rsidRPr="0046416B" w:rsidRDefault="0032094E" w:rsidP="00241473">
      <w:pPr>
        <w:wordWrap w:val="0"/>
        <w:autoSpaceDE/>
        <w:autoSpaceDN/>
        <w:adjustRightInd/>
        <w:jc w:val="both"/>
        <w:rPr>
          <w:rFonts w:ascii="ＭＳ 明朝"/>
          <w:kern w:val="2"/>
        </w:rPr>
      </w:pPr>
      <w:r w:rsidRPr="0046416B">
        <w:rPr>
          <w:rFonts w:ascii="ＭＳ 明朝" w:hAnsi="ＭＳ 明朝" w:hint="eastAsia"/>
          <w:kern w:val="2"/>
        </w:rPr>
        <w:t>別記</w:t>
      </w:r>
      <w:r w:rsidR="00CB269D" w:rsidRPr="0046416B">
        <w:rPr>
          <w:rFonts w:ascii="ＭＳ 明朝" w:hAnsi="ＭＳ 明朝" w:hint="eastAsia"/>
          <w:kern w:val="2"/>
        </w:rPr>
        <w:t>様式第7</w:t>
      </w:r>
      <w:r w:rsidR="002B6F40" w:rsidRPr="0046416B">
        <w:rPr>
          <w:rFonts w:ascii="ＭＳ 明朝" w:hAnsi="ＭＳ 明朝" w:hint="eastAsia"/>
          <w:kern w:val="2"/>
        </w:rPr>
        <w:t>号</w:t>
      </w:r>
      <w:r w:rsidR="00581A6A">
        <w:rPr>
          <w:rFonts w:ascii="ＭＳ 明朝" w:hAnsi="ＭＳ 明朝" w:hint="eastAsia"/>
          <w:kern w:val="2"/>
        </w:rPr>
        <w:t>(</w:t>
      </w:r>
      <w:r w:rsidR="002B6F40" w:rsidRPr="0046416B">
        <w:rPr>
          <w:rFonts w:ascii="ＭＳ 明朝" w:hAnsi="ＭＳ 明朝" w:hint="eastAsia"/>
          <w:kern w:val="2"/>
        </w:rPr>
        <w:t>第</w:t>
      </w:r>
      <w:r w:rsidR="002B6F40" w:rsidRPr="0046416B">
        <w:rPr>
          <w:rFonts w:ascii="ＭＳ 明朝" w:hAnsi="ＭＳ 明朝"/>
          <w:kern w:val="2"/>
        </w:rPr>
        <w:t>1</w:t>
      </w:r>
      <w:r w:rsidR="00756E67" w:rsidRPr="0046416B">
        <w:rPr>
          <w:rFonts w:ascii="ＭＳ 明朝"/>
          <w:kern w:val="2"/>
        </w:rPr>
        <w:t>0</w:t>
      </w:r>
      <w:r w:rsidR="002B6F40" w:rsidRPr="0046416B">
        <w:rPr>
          <w:rFonts w:ascii="ＭＳ 明朝" w:hAnsi="ＭＳ 明朝" w:hint="eastAsia"/>
          <w:kern w:val="2"/>
        </w:rPr>
        <w:t>条関係</w:t>
      </w:r>
      <w:r w:rsidR="00581A6A">
        <w:rPr>
          <w:rFonts w:ascii="ＭＳ 明朝" w:hAnsi="ＭＳ 明朝" w:hint="eastAsia"/>
          <w:kern w:val="2"/>
        </w:rPr>
        <w:t>)</w:t>
      </w:r>
    </w:p>
    <w:p w:rsidR="002B6F40" w:rsidRPr="0046416B" w:rsidRDefault="002B6F40" w:rsidP="002B6F40">
      <w:pPr>
        <w:ind w:rightChars="115" w:right="281"/>
        <w:rPr>
          <w:rFonts w:ascii="ＭＳ 明朝"/>
        </w:rPr>
      </w:pPr>
    </w:p>
    <w:p w:rsidR="002B6F40" w:rsidRPr="0046416B" w:rsidRDefault="002B6F40" w:rsidP="002B6F40">
      <w:pPr>
        <w:ind w:rightChars="115" w:right="281"/>
        <w:jc w:val="center"/>
        <w:rPr>
          <w:rFonts w:ascii="ＭＳ 明朝"/>
          <w:sz w:val="28"/>
        </w:rPr>
      </w:pPr>
      <w:r w:rsidRPr="0046416B">
        <w:rPr>
          <w:rFonts w:ascii="ＭＳ 明朝" w:hAnsi="ＭＳ 明朝" w:hint="eastAsia"/>
          <w:sz w:val="28"/>
        </w:rPr>
        <w:t>退職すべき期日の変更同意書</w:t>
      </w:r>
    </w:p>
    <w:p w:rsidR="002B6F40" w:rsidRPr="0046416B" w:rsidRDefault="002B6F40" w:rsidP="002B6F40">
      <w:pPr>
        <w:ind w:rightChars="115" w:right="281"/>
        <w:jc w:val="center"/>
        <w:rPr>
          <w:rFonts w:ascii="ＭＳ 明朝"/>
          <w:sz w:val="28"/>
        </w:rPr>
      </w:pPr>
    </w:p>
    <w:p w:rsidR="002B6F40" w:rsidRPr="0046416B" w:rsidRDefault="00FC45EE" w:rsidP="002B6F40">
      <w:pPr>
        <w:ind w:rightChars="115" w:right="281"/>
        <w:jc w:val="right"/>
        <w:rPr>
          <w:rFonts w:ascii="ＭＳ 明朝"/>
        </w:rPr>
      </w:pPr>
      <w:r w:rsidRPr="0046416B">
        <w:rPr>
          <w:rFonts w:ascii="ＭＳ 明朝" w:hAnsi="ＭＳ 明朝" w:hint="eastAsia"/>
        </w:rPr>
        <w:t>令和</w:t>
      </w:r>
      <w:r w:rsidR="002B6F40" w:rsidRPr="0046416B">
        <w:rPr>
          <w:rFonts w:ascii="ＭＳ 明朝" w:hAnsi="ＭＳ 明朝" w:hint="eastAsia"/>
        </w:rPr>
        <w:t xml:space="preserve">　　年　　月　　日</w:t>
      </w:r>
    </w:p>
    <w:p w:rsidR="002B6F40" w:rsidRPr="0046416B" w:rsidRDefault="002B6F40" w:rsidP="002B6F40">
      <w:pPr>
        <w:ind w:rightChars="115" w:right="281"/>
        <w:rPr>
          <w:rFonts w:ascii="ＭＳ 明朝"/>
        </w:rPr>
      </w:pPr>
    </w:p>
    <w:p w:rsidR="002B6F40" w:rsidRPr="0046416B" w:rsidRDefault="002B6F40" w:rsidP="002B6F40">
      <w:pPr>
        <w:ind w:rightChars="115" w:right="281"/>
        <w:rPr>
          <w:rFonts w:ascii="ＭＳ 明朝"/>
        </w:rPr>
      </w:pPr>
      <w:r w:rsidRPr="0046416B">
        <w:rPr>
          <w:rFonts w:ascii="ＭＳ 明朝" w:hAnsi="ＭＳ 明朝" w:hint="eastAsia"/>
        </w:rPr>
        <w:t>国立大学法人　新潟大学長　　殿</w:t>
      </w:r>
    </w:p>
    <w:p w:rsidR="002B6F40" w:rsidRPr="0046416B" w:rsidRDefault="002B6F40" w:rsidP="002B6F40">
      <w:pPr>
        <w:ind w:rightChars="115" w:right="281"/>
        <w:rPr>
          <w:rFonts w:ascii="ＭＳ 明朝"/>
        </w:rPr>
      </w:pPr>
    </w:p>
    <w:p w:rsidR="002B6F40" w:rsidRPr="0046416B" w:rsidRDefault="002B6F40" w:rsidP="002B6F40">
      <w:pPr>
        <w:ind w:rightChars="115" w:right="281"/>
        <w:rPr>
          <w:rFonts w:ascii="ＭＳ 明朝"/>
        </w:rPr>
      </w:pPr>
    </w:p>
    <w:p w:rsidR="002B6F40" w:rsidRPr="0046416B" w:rsidRDefault="002B6F40" w:rsidP="002B6F40">
      <w:pPr>
        <w:ind w:rightChars="115" w:right="281" w:firstLineChars="1900" w:firstLine="4636"/>
        <w:rPr>
          <w:rFonts w:ascii="ＭＳ 明朝"/>
        </w:rPr>
      </w:pPr>
      <w:r w:rsidRPr="0046416B">
        <w:rPr>
          <w:rFonts w:ascii="ＭＳ 明朝" w:hAnsi="ＭＳ 明朝" w:hint="eastAsia"/>
        </w:rPr>
        <w:t xml:space="preserve">　　　　　　　　　　　　　　　　　</w:t>
      </w:r>
    </w:p>
    <w:p w:rsidR="002B6F40" w:rsidRPr="0046416B" w:rsidRDefault="002B6F40" w:rsidP="002B6F40">
      <w:pPr>
        <w:ind w:rightChars="115" w:right="281"/>
        <w:rPr>
          <w:rFonts w:ascii="ＭＳ 明朝"/>
        </w:rPr>
      </w:pPr>
    </w:p>
    <w:tbl>
      <w:tblPr>
        <w:tblpPr w:leftFromText="142" w:rightFromText="142" w:vertAnchor="text" w:horzAnchor="margin" w:tblpX="99" w:tblpY="2176"/>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220"/>
      </w:tblGrid>
      <w:tr w:rsidR="0046416B" w:rsidRPr="0046416B" w:rsidTr="002B6F40">
        <w:trPr>
          <w:trHeight w:val="357"/>
        </w:trPr>
        <w:tc>
          <w:tcPr>
            <w:tcW w:w="3339" w:type="dxa"/>
          </w:tcPr>
          <w:p w:rsidR="002B6F40" w:rsidRPr="0046416B" w:rsidRDefault="002B6F40" w:rsidP="00153A80">
            <w:pPr>
              <w:jc w:val="center"/>
              <w:rPr>
                <w:rFonts w:ascii="ＭＳ 明朝"/>
              </w:rPr>
            </w:pPr>
            <w:r w:rsidRPr="0046416B">
              <w:rPr>
                <w:rFonts w:ascii="ＭＳ 明朝" w:hAnsi="ＭＳ 明朝" w:hint="eastAsia"/>
              </w:rPr>
              <w:t>変更前の退職すべき期日</w:t>
            </w:r>
          </w:p>
        </w:tc>
        <w:tc>
          <w:tcPr>
            <w:tcW w:w="5220" w:type="dxa"/>
          </w:tcPr>
          <w:p w:rsidR="002B6F40" w:rsidRPr="0046416B" w:rsidRDefault="00FC45EE" w:rsidP="00FC45EE">
            <w:pPr>
              <w:jc w:val="center"/>
              <w:rPr>
                <w:rFonts w:ascii="ＭＳ 明朝"/>
              </w:rPr>
            </w:pPr>
            <w:r w:rsidRPr="0046416B">
              <w:rPr>
                <w:rFonts w:ascii="ＭＳ 明朝" w:hAnsi="ＭＳ 明朝" w:hint="eastAsia"/>
              </w:rPr>
              <w:t>令和</w:t>
            </w:r>
            <w:r w:rsidR="002B6F40" w:rsidRPr="0046416B">
              <w:rPr>
                <w:rFonts w:ascii="ＭＳ 明朝" w:hAnsi="ＭＳ 明朝" w:hint="eastAsia"/>
              </w:rPr>
              <w:t xml:space="preserve">　　年　　月　　日</w:t>
            </w:r>
          </w:p>
        </w:tc>
      </w:tr>
      <w:tr w:rsidR="0046416B" w:rsidRPr="0046416B" w:rsidTr="002B6F40">
        <w:trPr>
          <w:trHeight w:val="340"/>
        </w:trPr>
        <w:tc>
          <w:tcPr>
            <w:tcW w:w="3339" w:type="dxa"/>
          </w:tcPr>
          <w:p w:rsidR="002B6F40" w:rsidRPr="0046416B" w:rsidRDefault="002B6F40" w:rsidP="00153A80">
            <w:pPr>
              <w:jc w:val="center"/>
              <w:rPr>
                <w:rFonts w:ascii="ＭＳ 明朝"/>
              </w:rPr>
            </w:pPr>
            <w:r w:rsidRPr="0046416B">
              <w:rPr>
                <w:rFonts w:ascii="ＭＳ 明朝" w:hAnsi="ＭＳ 明朝" w:hint="eastAsia"/>
              </w:rPr>
              <w:t>変更後の退職すべき期日</w:t>
            </w:r>
          </w:p>
        </w:tc>
        <w:tc>
          <w:tcPr>
            <w:tcW w:w="5220" w:type="dxa"/>
          </w:tcPr>
          <w:p w:rsidR="002B6F40" w:rsidRPr="0046416B" w:rsidRDefault="00FC45EE" w:rsidP="00153A80">
            <w:pPr>
              <w:jc w:val="center"/>
              <w:rPr>
                <w:rFonts w:ascii="ＭＳ 明朝"/>
              </w:rPr>
            </w:pPr>
            <w:r w:rsidRPr="0046416B">
              <w:rPr>
                <w:rFonts w:ascii="ＭＳ 明朝" w:hAnsi="ＭＳ 明朝" w:hint="eastAsia"/>
              </w:rPr>
              <w:t>令和</w:t>
            </w:r>
            <w:r w:rsidR="002B6F40" w:rsidRPr="0046416B">
              <w:rPr>
                <w:rFonts w:ascii="ＭＳ 明朝" w:hAnsi="ＭＳ 明朝" w:hint="eastAsia"/>
              </w:rPr>
              <w:t xml:space="preserve">　　年　　月　　日</w:t>
            </w:r>
          </w:p>
        </w:tc>
      </w:tr>
    </w:tbl>
    <w:p w:rsidR="002B6F40" w:rsidRPr="0046416B" w:rsidRDefault="002B6F40" w:rsidP="002B6F40">
      <w:pPr>
        <w:ind w:rightChars="115" w:right="281"/>
        <w:rPr>
          <w:rFonts w:ascii="ＭＳ 明朝"/>
        </w:rPr>
      </w:pPr>
    </w:p>
    <w:p w:rsidR="002B6F40" w:rsidRPr="0046416B" w:rsidRDefault="002B6F40" w:rsidP="00153A80">
      <w:pPr>
        <w:ind w:rightChars="115" w:right="281" w:firstLineChars="100" w:firstLine="244"/>
        <w:rPr>
          <w:rFonts w:ascii="ＭＳ 明朝"/>
        </w:rPr>
      </w:pPr>
      <w:r w:rsidRPr="0046416B">
        <w:rPr>
          <w:rFonts w:ascii="ＭＳ 明朝" w:hAnsi="ＭＳ 明朝" w:hint="eastAsia"/>
        </w:rPr>
        <w:t>私は，</w:t>
      </w:r>
      <w:r w:rsidR="00FC45EE" w:rsidRPr="0046416B">
        <w:rPr>
          <w:rFonts w:ascii="ＭＳ 明朝" w:hAnsi="ＭＳ 明朝" w:hint="eastAsia"/>
        </w:rPr>
        <w:t>令和</w:t>
      </w:r>
      <w:r w:rsidRPr="0046416B">
        <w:rPr>
          <w:rFonts w:ascii="ＭＳ 明朝" w:hAnsi="ＭＳ 明朝" w:hint="eastAsia"/>
        </w:rPr>
        <w:t xml:space="preserve">　　年　　月　　日付けで通知のありました退職すべき期日の変更理由書による下記の退職すべき期日の変更について同意しますので，お知らせします。</w:t>
      </w:r>
    </w:p>
    <w:p w:rsidR="002B6F40" w:rsidRPr="0046416B" w:rsidRDefault="002B6F40" w:rsidP="002B6F40">
      <w:pPr>
        <w:ind w:rightChars="115" w:right="281"/>
        <w:rPr>
          <w:rFonts w:ascii="ＭＳ 明朝"/>
        </w:rPr>
      </w:pPr>
    </w:p>
    <w:p w:rsidR="002B6F40" w:rsidRPr="0046416B" w:rsidRDefault="002B6F40" w:rsidP="002B6F40">
      <w:pPr>
        <w:ind w:rightChars="115" w:right="281"/>
        <w:rPr>
          <w:rFonts w:ascii="ＭＳ 明朝"/>
        </w:rPr>
      </w:pPr>
    </w:p>
    <w:p w:rsidR="002B6F40" w:rsidRPr="0046416B" w:rsidRDefault="002B6F40" w:rsidP="002B6F40">
      <w:pPr>
        <w:ind w:rightChars="115" w:right="281"/>
        <w:rPr>
          <w:rFonts w:ascii="ＭＳ 明朝"/>
        </w:rPr>
      </w:pPr>
    </w:p>
    <w:p w:rsidR="002B6F40" w:rsidRPr="0046416B" w:rsidRDefault="002B6F40" w:rsidP="002B6F40">
      <w:pPr>
        <w:ind w:rightChars="115" w:right="281"/>
        <w:rPr>
          <w:rFonts w:ascii="ＭＳ 明朝"/>
        </w:rPr>
      </w:pPr>
    </w:p>
    <w:p w:rsidR="002B6F40" w:rsidRPr="0046416B" w:rsidRDefault="00581A6A" w:rsidP="00153A80">
      <w:pPr>
        <w:ind w:left="488" w:rightChars="115" w:right="281" w:hangingChars="200" w:hanging="488"/>
        <w:rPr>
          <w:rFonts w:ascii="ＭＳ 明朝"/>
        </w:rPr>
      </w:pPr>
      <w:r>
        <w:rPr>
          <w:rFonts w:ascii="ＭＳ 明朝" w:hAnsi="ＭＳ 明朝" w:hint="eastAsia"/>
        </w:rPr>
        <w:t>(</w:t>
      </w:r>
      <w:r w:rsidR="002B6F40" w:rsidRPr="0046416B">
        <w:rPr>
          <w:rFonts w:ascii="ＭＳ 明朝" w:hAnsi="ＭＳ 明朝" w:hint="eastAsia"/>
        </w:rPr>
        <w:t>注</w:t>
      </w:r>
      <w:r>
        <w:rPr>
          <w:rFonts w:ascii="ＭＳ 明朝" w:hAnsi="ＭＳ 明朝" w:hint="eastAsia"/>
        </w:rPr>
        <w:t>)</w:t>
      </w:r>
      <w:r w:rsidR="002B6F40" w:rsidRPr="0046416B">
        <w:rPr>
          <w:rFonts w:ascii="ＭＳ 明朝" w:hAnsi="ＭＳ 明朝" w:hint="eastAsia"/>
        </w:rPr>
        <w:t>「</w:t>
      </w:r>
      <w:r w:rsidR="00CB269D" w:rsidRPr="0046416B">
        <w:rPr>
          <w:rFonts w:ascii="ＭＳ 明朝" w:hAnsi="ＭＳ 明朝" w:hint="eastAsia"/>
        </w:rPr>
        <w:t>変更前の退職すべき期日」は，退職すべき期日の決定通知書</w:t>
      </w:r>
      <w:r>
        <w:rPr>
          <w:rFonts w:ascii="ＭＳ 明朝" w:hAnsi="ＭＳ 明朝" w:hint="eastAsia"/>
        </w:rPr>
        <w:t>(</w:t>
      </w:r>
      <w:r w:rsidR="00CB269D" w:rsidRPr="0046416B">
        <w:rPr>
          <w:rFonts w:ascii="ＭＳ 明朝" w:hAnsi="ＭＳ 明朝" w:hint="eastAsia"/>
        </w:rPr>
        <w:t>様式第5</w:t>
      </w:r>
      <w:r w:rsidR="002B6F40" w:rsidRPr="0046416B">
        <w:rPr>
          <w:rFonts w:ascii="ＭＳ 明朝" w:hAnsi="ＭＳ 明朝" w:hint="eastAsia"/>
        </w:rPr>
        <w:t>号</w:t>
      </w:r>
      <w:r>
        <w:rPr>
          <w:rFonts w:ascii="ＭＳ 明朝" w:hAnsi="ＭＳ 明朝" w:hint="eastAsia"/>
        </w:rPr>
        <w:t>)</w:t>
      </w:r>
      <w:r w:rsidR="002B6F40" w:rsidRPr="0046416B">
        <w:rPr>
          <w:rFonts w:ascii="ＭＳ 明朝" w:hAnsi="ＭＳ 明朝" w:hint="eastAsia"/>
        </w:rPr>
        <w:t>に記載の期日を，「</w:t>
      </w:r>
      <w:r w:rsidR="00CB269D" w:rsidRPr="0046416B">
        <w:rPr>
          <w:rFonts w:ascii="ＭＳ 明朝" w:hAnsi="ＭＳ 明朝" w:hint="eastAsia"/>
        </w:rPr>
        <w:t>変更後の退職すべき期日」は，退職すべき期日の変更理由書</w:t>
      </w:r>
      <w:r>
        <w:rPr>
          <w:rFonts w:ascii="ＭＳ 明朝" w:hAnsi="ＭＳ 明朝" w:hint="eastAsia"/>
        </w:rPr>
        <w:t>(</w:t>
      </w:r>
      <w:r w:rsidR="00CB269D" w:rsidRPr="0046416B">
        <w:rPr>
          <w:rFonts w:ascii="ＭＳ 明朝" w:hAnsi="ＭＳ 明朝" w:hint="eastAsia"/>
        </w:rPr>
        <w:t>様式第6</w:t>
      </w:r>
      <w:r w:rsidR="002B6F40" w:rsidRPr="0046416B">
        <w:rPr>
          <w:rFonts w:ascii="ＭＳ 明朝" w:hAnsi="ＭＳ 明朝" w:hint="eastAsia"/>
        </w:rPr>
        <w:t>号</w:t>
      </w:r>
      <w:r>
        <w:rPr>
          <w:rFonts w:ascii="ＭＳ 明朝" w:hAnsi="ＭＳ 明朝" w:hint="eastAsia"/>
        </w:rPr>
        <w:t>)</w:t>
      </w:r>
      <w:r w:rsidR="002B6F40" w:rsidRPr="0046416B">
        <w:rPr>
          <w:rFonts w:ascii="ＭＳ 明朝" w:hAnsi="ＭＳ 明朝" w:hint="eastAsia"/>
        </w:rPr>
        <w:t>に記載されている変更後の年月日を記入すること。</w:t>
      </w:r>
      <w:bookmarkStart w:id="0" w:name="_GoBack"/>
      <w:bookmarkEnd w:id="0"/>
    </w:p>
    <w:p w:rsidR="002B6F40" w:rsidRPr="0046416B" w:rsidRDefault="002B6F40"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CB269D" w:rsidP="00CB269D">
      <w:pPr>
        <w:ind w:rightChars="115" w:right="281"/>
        <w:rPr>
          <w:rFonts w:ascii="ＭＳ 明朝"/>
        </w:rPr>
      </w:pPr>
    </w:p>
    <w:p w:rsidR="00CB269D" w:rsidRPr="0046416B" w:rsidRDefault="00027158" w:rsidP="00027158">
      <w:pPr>
        <w:ind w:rightChars="115" w:right="281"/>
        <w:jc w:val="right"/>
        <w:rPr>
          <w:rFonts w:ascii="ＭＳ 明朝"/>
        </w:rPr>
      </w:pPr>
      <w:r w:rsidRPr="0046416B">
        <w:rPr>
          <w:rFonts w:asciiTheme="minorEastAsia" w:eastAsiaTheme="minorEastAsia" w:hint="eastAsia"/>
          <w:sz w:val="20"/>
        </w:rPr>
        <w:t>【　国立大学法人新潟大学　2019年</w:t>
      </w:r>
      <w:r w:rsidR="0046416B">
        <w:rPr>
          <w:rFonts w:asciiTheme="minorEastAsia" w:eastAsiaTheme="minorEastAsia" w:hint="eastAsia"/>
          <w:sz w:val="20"/>
        </w:rPr>
        <w:t>6</w:t>
      </w:r>
      <w:r w:rsidRPr="0046416B">
        <w:rPr>
          <w:rFonts w:asciiTheme="minorEastAsia" w:eastAsiaTheme="minorEastAsia" w:hint="eastAsia"/>
          <w:sz w:val="20"/>
        </w:rPr>
        <w:t>月改正　5年保存　】</w:t>
      </w:r>
    </w:p>
    <w:sectPr w:rsidR="00CB269D" w:rsidRPr="0046416B" w:rsidSect="000A5CA1">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C5" w:rsidRDefault="004652C5">
      <w:r>
        <w:separator/>
      </w:r>
    </w:p>
  </w:endnote>
  <w:endnote w:type="continuationSeparator" w:id="0">
    <w:p w:rsidR="004652C5" w:rsidRDefault="004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C5" w:rsidRDefault="004652C5">
      <w:r>
        <w:separator/>
      </w:r>
    </w:p>
  </w:footnote>
  <w:footnote w:type="continuationSeparator" w:id="0">
    <w:p w:rsidR="004652C5" w:rsidRDefault="0046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B2"/>
    <w:rsid w:val="00027158"/>
    <w:rsid w:val="0004662A"/>
    <w:rsid w:val="000701F8"/>
    <w:rsid w:val="000971EF"/>
    <w:rsid w:val="000A5CA1"/>
    <w:rsid w:val="000B350C"/>
    <w:rsid w:val="000F3F09"/>
    <w:rsid w:val="000F604B"/>
    <w:rsid w:val="001003CC"/>
    <w:rsid w:val="00105C1F"/>
    <w:rsid w:val="00110CBA"/>
    <w:rsid w:val="00121E57"/>
    <w:rsid w:val="00153A80"/>
    <w:rsid w:val="00171328"/>
    <w:rsid w:val="00173DFB"/>
    <w:rsid w:val="001810DC"/>
    <w:rsid w:val="00187104"/>
    <w:rsid w:val="001A1AAC"/>
    <w:rsid w:val="001B2B91"/>
    <w:rsid w:val="001C3688"/>
    <w:rsid w:val="00202197"/>
    <w:rsid w:val="00212D58"/>
    <w:rsid w:val="00216DDC"/>
    <w:rsid w:val="00236BC3"/>
    <w:rsid w:val="00240CD8"/>
    <w:rsid w:val="00241473"/>
    <w:rsid w:val="002516AD"/>
    <w:rsid w:val="00255CEF"/>
    <w:rsid w:val="0027375E"/>
    <w:rsid w:val="002A1BEB"/>
    <w:rsid w:val="002B6F40"/>
    <w:rsid w:val="002D3082"/>
    <w:rsid w:val="002F550A"/>
    <w:rsid w:val="00304CF0"/>
    <w:rsid w:val="0032094E"/>
    <w:rsid w:val="00320F59"/>
    <w:rsid w:val="003256F4"/>
    <w:rsid w:val="00335CCB"/>
    <w:rsid w:val="0034073B"/>
    <w:rsid w:val="00341458"/>
    <w:rsid w:val="003429C6"/>
    <w:rsid w:val="00344A09"/>
    <w:rsid w:val="003539F8"/>
    <w:rsid w:val="0037475E"/>
    <w:rsid w:val="00387E0C"/>
    <w:rsid w:val="00390680"/>
    <w:rsid w:val="00390A64"/>
    <w:rsid w:val="003A26AB"/>
    <w:rsid w:val="003A4641"/>
    <w:rsid w:val="003C09E7"/>
    <w:rsid w:val="003C2338"/>
    <w:rsid w:val="003C524D"/>
    <w:rsid w:val="003D2842"/>
    <w:rsid w:val="003E40E8"/>
    <w:rsid w:val="003F1684"/>
    <w:rsid w:val="0041703F"/>
    <w:rsid w:val="0042734D"/>
    <w:rsid w:val="00437771"/>
    <w:rsid w:val="0046416B"/>
    <w:rsid w:val="004652C5"/>
    <w:rsid w:val="00493E80"/>
    <w:rsid w:val="004A185E"/>
    <w:rsid w:val="004B3469"/>
    <w:rsid w:val="004D7197"/>
    <w:rsid w:val="004F37DC"/>
    <w:rsid w:val="004F3D16"/>
    <w:rsid w:val="0053749B"/>
    <w:rsid w:val="00552D83"/>
    <w:rsid w:val="00575663"/>
    <w:rsid w:val="0058032B"/>
    <w:rsid w:val="00581A6A"/>
    <w:rsid w:val="005A2B83"/>
    <w:rsid w:val="005A7DD1"/>
    <w:rsid w:val="005B62FD"/>
    <w:rsid w:val="005D180F"/>
    <w:rsid w:val="005E1BAE"/>
    <w:rsid w:val="005E514C"/>
    <w:rsid w:val="006061D6"/>
    <w:rsid w:val="00624A1E"/>
    <w:rsid w:val="00630B8B"/>
    <w:rsid w:val="00654E77"/>
    <w:rsid w:val="006611CC"/>
    <w:rsid w:val="00675323"/>
    <w:rsid w:val="0067559B"/>
    <w:rsid w:val="006914EC"/>
    <w:rsid w:val="006A073C"/>
    <w:rsid w:val="006C5169"/>
    <w:rsid w:val="006C5331"/>
    <w:rsid w:val="006F11ED"/>
    <w:rsid w:val="006F3537"/>
    <w:rsid w:val="0071066B"/>
    <w:rsid w:val="007321FD"/>
    <w:rsid w:val="00736B87"/>
    <w:rsid w:val="00743A14"/>
    <w:rsid w:val="0074734A"/>
    <w:rsid w:val="00756E67"/>
    <w:rsid w:val="007629D4"/>
    <w:rsid w:val="00783BF2"/>
    <w:rsid w:val="007B08EB"/>
    <w:rsid w:val="007B5C58"/>
    <w:rsid w:val="007D29CF"/>
    <w:rsid w:val="0080559D"/>
    <w:rsid w:val="00841EF7"/>
    <w:rsid w:val="00850FE8"/>
    <w:rsid w:val="00855CA0"/>
    <w:rsid w:val="00871AB2"/>
    <w:rsid w:val="00873A5A"/>
    <w:rsid w:val="00881043"/>
    <w:rsid w:val="008A574E"/>
    <w:rsid w:val="008F14D1"/>
    <w:rsid w:val="00926CF7"/>
    <w:rsid w:val="00932F86"/>
    <w:rsid w:val="00964F27"/>
    <w:rsid w:val="00965D8C"/>
    <w:rsid w:val="00977BD4"/>
    <w:rsid w:val="009829B8"/>
    <w:rsid w:val="009B2771"/>
    <w:rsid w:val="009E2A1D"/>
    <w:rsid w:val="00A00525"/>
    <w:rsid w:val="00A00951"/>
    <w:rsid w:val="00A0569F"/>
    <w:rsid w:val="00A16091"/>
    <w:rsid w:val="00A27878"/>
    <w:rsid w:val="00A45309"/>
    <w:rsid w:val="00A62636"/>
    <w:rsid w:val="00AF0623"/>
    <w:rsid w:val="00B0668C"/>
    <w:rsid w:val="00B16857"/>
    <w:rsid w:val="00B30FE7"/>
    <w:rsid w:val="00B53CC9"/>
    <w:rsid w:val="00B672C2"/>
    <w:rsid w:val="00B734AA"/>
    <w:rsid w:val="00B8581E"/>
    <w:rsid w:val="00B92EE1"/>
    <w:rsid w:val="00BC0D87"/>
    <w:rsid w:val="00BE7F31"/>
    <w:rsid w:val="00C05876"/>
    <w:rsid w:val="00C53423"/>
    <w:rsid w:val="00C64EEB"/>
    <w:rsid w:val="00C931AC"/>
    <w:rsid w:val="00CA0F92"/>
    <w:rsid w:val="00CA349F"/>
    <w:rsid w:val="00CB269D"/>
    <w:rsid w:val="00CB6714"/>
    <w:rsid w:val="00CD32D5"/>
    <w:rsid w:val="00CD5CC4"/>
    <w:rsid w:val="00CE56C7"/>
    <w:rsid w:val="00D07D1D"/>
    <w:rsid w:val="00D12EFE"/>
    <w:rsid w:val="00D219BF"/>
    <w:rsid w:val="00D46C5B"/>
    <w:rsid w:val="00D93E16"/>
    <w:rsid w:val="00DA7479"/>
    <w:rsid w:val="00DE24DF"/>
    <w:rsid w:val="00DF43F3"/>
    <w:rsid w:val="00E16BF6"/>
    <w:rsid w:val="00E220E6"/>
    <w:rsid w:val="00E4246E"/>
    <w:rsid w:val="00E5362C"/>
    <w:rsid w:val="00E620F8"/>
    <w:rsid w:val="00E6799F"/>
    <w:rsid w:val="00E810F4"/>
    <w:rsid w:val="00EC0CE8"/>
    <w:rsid w:val="00EE372D"/>
    <w:rsid w:val="00EE3F4E"/>
    <w:rsid w:val="00EF58FD"/>
    <w:rsid w:val="00F22980"/>
    <w:rsid w:val="00F557A3"/>
    <w:rsid w:val="00F92468"/>
    <w:rsid w:val="00FC45EE"/>
    <w:rsid w:val="00FD646B"/>
    <w:rsid w:val="00FD7AB2"/>
    <w:rsid w:val="00FE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10F8B1C"/>
  <w14:defaultImageDpi w14:val="0"/>
  <w15:docId w15:val="{F23F4171-9EBC-417B-947F-655E83C4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A1"/>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3D16"/>
    <w:rPr>
      <w:rFonts w:eastAsia="ＭＳ ゴシック" w:cs="Times New Roman"/>
      <w:sz w:val="18"/>
      <w:szCs w:val="18"/>
    </w:rPr>
  </w:style>
  <w:style w:type="character" w:customStyle="1" w:styleId="a5">
    <w:name w:val="吹き出し (文字)"/>
    <w:basedOn w:val="a0"/>
    <w:link w:val="a4"/>
    <w:uiPriority w:val="99"/>
    <w:semiHidden/>
    <w:locked/>
    <w:rsid w:val="004F3D16"/>
    <w:rPr>
      <w:rFonts w:ascii="Arial" w:eastAsia="ＭＳ ゴシック" w:hAnsi="Arial" w:cs="Times New Roman"/>
      <w:kern w:val="0"/>
      <w:sz w:val="18"/>
      <w:szCs w:val="18"/>
    </w:rPr>
  </w:style>
  <w:style w:type="paragraph" w:styleId="a6">
    <w:name w:val="header"/>
    <w:basedOn w:val="a"/>
    <w:link w:val="a7"/>
    <w:uiPriority w:val="99"/>
    <w:unhideWhenUsed/>
    <w:rsid w:val="003429C6"/>
    <w:pPr>
      <w:tabs>
        <w:tab w:val="center" w:pos="4252"/>
        <w:tab w:val="right" w:pos="8504"/>
      </w:tabs>
      <w:snapToGrid w:val="0"/>
    </w:pPr>
  </w:style>
  <w:style w:type="character" w:customStyle="1" w:styleId="a7">
    <w:name w:val="ヘッダー (文字)"/>
    <w:basedOn w:val="a0"/>
    <w:link w:val="a6"/>
    <w:uiPriority w:val="99"/>
    <w:locked/>
    <w:rsid w:val="003429C6"/>
    <w:rPr>
      <w:rFonts w:ascii="Arial" w:hAnsi="Arial" w:cs="Arial"/>
      <w:kern w:val="0"/>
      <w:sz w:val="24"/>
      <w:szCs w:val="24"/>
    </w:rPr>
  </w:style>
  <w:style w:type="paragraph" w:styleId="a8">
    <w:name w:val="footer"/>
    <w:basedOn w:val="a"/>
    <w:link w:val="a9"/>
    <w:uiPriority w:val="99"/>
    <w:unhideWhenUsed/>
    <w:rsid w:val="003429C6"/>
    <w:pPr>
      <w:tabs>
        <w:tab w:val="center" w:pos="4252"/>
        <w:tab w:val="right" w:pos="8504"/>
      </w:tabs>
      <w:snapToGrid w:val="0"/>
    </w:pPr>
  </w:style>
  <w:style w:type="character" w:customStyle="1" w:styleId="a9">
    <w:name w:val="フッター (文字)"/>
    <w:basedOn w:val="a0"/>
    <w:link w:val="a8"/>
    <w:uiPriority w:val="99"/>
    <w:locked/>
    <w:rsid w:val="003429C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2FD6-02C2-4FE3-8595-A5A69D0B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28AA34C7.dotm</Template>
  <TotalTime>2</TotalTime>
  <Pages>1</Pages>
  <Words>270</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9</cp:revision>
  <cp:lastPrinted>2015-09-25T07:27:00Z</cp:lastPrinted>
  <dcterms:created xsi:type="dcterms:W3CDTF">2019-04-23T00:34:00Z</dcterms:created>
  <dcterms:modified xsi:type="dcterms:W3CDTF">2019-07-01T01:19:00Z</dcterms:modified>
</cp:coreProperties>
</file>