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96" w:rsidRDefault="00EC1A96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EC1A96" w:rsidRDefault="00EC1A96"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条の規定による学位記の様式</w:t>
      </w:r>
      <w:r>
        <w:t>(</w:t>
      </w:r>
      <w:r>
        <w:rPr>
          <w:rFonts w:hint="eastAsia"/>
        </w:rPr>
        <w:t>一部省略</w:t>
      </w:r>
      <w:r>
        <w:t>)</w:t>
      </w:r>
    </w:p>
    <w:p w:rsidR="00EC1A96" w:rsidRDefault="00EC1A9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専門職学位課程を修了した場合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5"/>
        <w:gridCol w:w="1695"/>
        <w:gridCol w:w="525"/>
      </w:tblGrid>
      <w:tr w:rsidR="00EC1A96">
        <w:tblPrEx>
          <w:tblCellMar>
            <w:top w:w="0" w:type="dxa"/>
            <w:bottom w:w="0" w:type="dxa"/>
          </w:tblCellMar>
        </w:tblPrEx>
        <w:trPr>
          <w:trHeight w:val="7900"/>
        </w:trPr>
        <w:tc>
          <w:tcPr>
            <w:tcW w:w="8505" w:type="dxa"/>
            <w:gridSpan w:val="3"/>
            <w:tcBorders>
              <w:bottom w:val="nil"/>
            </w:tcBorders>
          </w:tcPr>
          <w:p w:rsidR="00EC1A96" w:rsidRDefault="00EC1A96">
            <w:pPr>
              <w:spacing w:before="240"/>
              <w:ind w:right="210"/>
              <w:jc w:val="right"/>
            </w:pPr>
            <w:r>
              <w:rPr>
                <w:rFonts w:hint="eastAsia"/>
              </w:rPr>
              <w:t>新大院専門職</w:t>
            </w:r>
            <w:r>
              <w:t>(</w:t>
            </w:r>
            <w:r>
              <w:rPr>
                <w:rFonts w:hint="eastAsia"/>
              </w:rPr>
              <w:t>○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  <w:p w:rsidR="00EC1A96" w:rsidRDefault="00EC1A96"/>
          <w:p w:rsidR="00EC1A96" w:rsidRDefault="00EC1A96">
            <w:pPr>
              <w:spacing w:line="480" w:lineRule="auto"/>
            </w:pPr>
          </w:p>
          <w:p w:rsidR="00EC1A96" w:rsidRDefault="00EC1A96">
            <w:pPr>
              <w:spacing w:line="480" w:lineRule="auto"/>
              <w:jc w:val="center"/>
            </w:pPr>
            <w:r>
              <w:rPr>
                <w:rFonts w:hint="eastAsia"/>
                <w:spacing w:val="420"/>
              </w:rPr>
              <w:t>学位</w:t>
            </w:r>
            <w:r>
              <w:rPr>
                <w:rFonts w:hint="eastAsia"/>
              </w:rPr>
              <w:t>記</w:t>
            </w:r>
          </w:p>
          <w:p w:rsidR="00EC1A96" w:rsidRDefault="00EC1A96"/>
          <w:p w:rsidR="00EC1A96" w:rsidRDefault="00EC1A96"/>
          <w:p w:rsidR="00EC1A96" w:rsidRDefault="00EC1A96">
            <w:pPr>
              <w:ind w:right="210"/>
              <w:jc w:val="right"/>
            </w:pPr>
          </w:p>
          <w:p w:rsidR="00EC1A96" w:rsidRPr="00C70C7A" w:rsidRDefault="00EC1A96">
            <w:pPr>
              <w:spacing w:line="360" w:lineRule="auto"/>
            </w:pPr>
          </w:p>
          <w:p w:rsidR="00EC1A96" w:rsidRDefault="00EC1A96">
            <w:pPr>
              <w:ind w:right="210"/>
              <w:jc w:val="right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</w:p>
          <w:p w:rsidR="00EC1A96" w:rsidRDefault="00EC1A96">
            <w:pPr>
              <w:spacing w:line="360" w:lineRule="auto"/>
            </w:pPr>
          </w:p>
          <w:p w:rsidR="00EC1A96" w:rsidRDefault="00EC1A96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日生　　　　　</w:t>
            </w:r>
          </w:p>
          <w:p w:rsidR="00EC1A96" w:rsidRDefault="00EC1A96"/>
          <w:p w:rsidR="00EC1A96" w:rsidRDefault="00EC1A96">
            <w:pPr>
              <w:spacing w:line="360" w:lineRule="auto"/>
            </w:pPr>
          </w:p>
          <w:p w:rsidR="00EC1A96" w:rsidRDefault="00EC1A96">
            <w:pPr>
              <w:spacing w:line="600" w:lineRule="auto"/>
            </w:pPr>
            <w:r>
              <w:rPr>
                <w:rFonts w:hint="eastAsia"/>
              </w:rPr>
              <w:t xml:space="preserve">　本学大学院○○研究科○○専攻の専門職学位課程を修了したので○○修士</w:t>
            </w:r>
            <w:r>
              <w:t>(</w:t>
            </w:r>
            <w:r>
              <w:rPr>
                <w:rFonts w:hint="eastAsia"/>
              </w:rPr>
              <w:t>専門職</w:t>
            </w:r>
            <w:r>
              <w:t>)</w:t>
            </w:r>
            <w:r>
              <w:rPr>
                <w:rFonts w:hint="eastAsia"/>
              </w:rPr>
              <w:t>の学位を授与する</w:t>
            </w:r>
          </w:p>
          <w:p w:rsidR="00EC1A96" w:rsidRDefault="00EC1A96"/>
          <w:p w:rsidR="00EC1A96" w:rsidRDefault="00EC1A96"/>
          <w:p w:rsidR="00EC1A96" w:rsidRDefault="00EC1A96"/>
          <w:p w:rsidR="00EC1A96" w:rsidRDefault="00EC1A96"/>
          <w:p w:rsidR="00EC1A96" w:rsidRDefault="00EC1A96"/>
          <w:p w:rsidR="00EC1A96" w:rsidRDefault="00EC1A9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C1A96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6285" w:type="dxa"/>
            <w:tcBorders>
              <w:top w:val="nil"/>
              <w:bottom w:val="nil"/>
              <w:right w:val="nil"/>
            </w:tcBorders>
            <w:vAlign w:val="center"/>
          </w:tcPr>
          <w:p w:rsidR="00EC1A96" w:rsidRDefault="00EC1A96">
            <w:pPr>
              <w:jc w:val="right"/>
            </w:pPr>
            <w:r>
              <w:rPr>
                <w:rFonts w:hint="eastAsia"/>
                <w:spacing w:val="105"/>
              </w:rPr>
              <w:t>新潟大</w:t>
            </w:r>
            <w:r>
              <w:rPr>
                <w:rFonts w:hint="eastAsia"/>
              </w:rPr>
              <w:t xml:space="preserve">学　　</w:t>
            </w:r>
          </w:p>
        </w:tc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1A96" w:rsidRDefault="00EC1A96">
            <w:pPr>
              <w:jc w:val="center"/>
            </w:pPr>
            <w:r>
              <w:rPr>
                <w:rFonts w:hint="eastAsia"/>
                <w:spacing w:val="105"/>
              </w:rPr>
              <w:t>大学</w:t>
            </w:r>
            <w:r>
              <w:rPr>
                <w:rFonts w:hint="eastAsia"/>
              </w:rPr>
              <w:t>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EC1A96" w:rsidRDefault="00EC1A96">
            <w:r>
              <w:rPr>
                <w:rFonts w:hint="eastAsia"/>
              </w:rPr>
              <w:t xml:space="preserve">　</w:t>
            </w:r>
          </w:p>
        </w:tc>
      </w:tr>
      <w:tr w:rsidR="00EC1A9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05" w:type="dxa"/>
            <w:gridSpan w:val="3"/>
            <w:tcBorders>
              <w:top w:val="nil"/>
            </w:tcBorders>
          </w:tcPr>
          <w:p w:rsidR="00EC1A96" w:rsidRDefault="00EC1A96">
            <w:r>
              <w:rPr>
                <w:rFonts w:hint="eastAsia"/>
              </w:rPr>
              <w:t xml:space="preserve">　</w:t>
            </w:r>
          </w:p>
        </w:tc>
      </w:tr>
    </w:tbl>
    <w:p w:rsidR="00EC1A96" w:rsidRDefault="00EC1A96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用紙の大きさは，</w:t>
      </w:r>
      <w:r w:rsidR="002E2D9D">
        <w:t>A</w:t>
      </w:r>
      <w:r w:rsidR="002E2D9D">
        <w:rPr>
          <w:rFonts w:hint="eastAsia"/>
        </w:rPr>
        <w:t>4</w:t>
      </w:r>
      <w:r w:rsidR="002E2D9D" w:rsidRPr="002E2D9D">
        <w:rPr>
          <w:rFonts w:hint="eastAsia"/>
        </w:rPr>
        <w:t>判</w:t>
      </w:r>
      <w:r>
        <w:rPr>
          <w:rFonts w:hint="eastAsia"/>
        </w:rPr>
        <w:t>とする。</w:t>
      </w:r>
    </w:p>
    <w:sectPr w:rsidR="00EC1A9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96" w:rsidRDefault="00EC1A96">
      <w:r>
        <w:separator/>
      </w:r>
    </w:p>
  </w:endnote>
  <w:endnote w:type="continuationSeparator" w:id="0">
    <w:p w:rsidR="00EC1A96" w:rsidRDefault="00EC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96" w:rsidRDefault="00EC1A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A96" w:rsidRDefault="00EC1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96" w:rsidRDefault="00EC1A96">
      <w:r>
        <w:separator/>
      </w:r>
    </w:p>
  </w:footnote>
  <w:footnote w:type="continuationSeparator" w:id="0">
    <w:p w:rsidR="00EC1A96" w:rsidRDefault="00EC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96"/>
    <w:rsid w:val="00204C43"/>
    <w:rsid w:val="002E2D9D"/>
    <w:rsid w:val="00671D5E"/>
    <w:rsid w:val="00991FE8"/>
    <w:rsid w:val="00C70C7A"/>
    <w:rsid w:val="00E32AF5"/>
    <w:rsid w:val="00EC1A96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301E3408.dotm</Template>
  <TotalTime>1</TotalTime>
  <Pages>1</Pages>
  <Words>31</Words>
  <Characters>183</Characters>
  <Application>Microsoft Office Word</Application>
  <DocSecurity>4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</dc:creator>
  <cp:lastModifiedBy>中村　紘朗</cp:lastModifiedBy>
  <cp:revision>2</cp:revision>
  <cp:lastPrinted>2001-10-05T07:32:00Z</cp:lastPrinted>
  <dcterms:created xsi:type="dcterms:W3CDTF">2017-12-12T08:56:00Z</dcterms:created>
  <dcterms:modified xsi:type="dcterms:W3CDTF">2017-12-12T08:56:00Z</dcterms:modified>
</cp:coreProperties>
</file>