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3A" w:rsidRDefault="00663B3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9D36E1">
        <w:t>6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663B3A" w:rsidRDefault="00663B3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  <w:gridCol w:w="4295"/>
      </w:tblGrid>
      <w:tr w:rsidR="00663B3A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8525" w:type="dxa"/>
            <w:gridSpan w:val="2"/>
            <w:tcBorders>
              <w:bottom w:val="nil"/>
            </w:tcBorders>
          </w:tcPr>
          <w:p w:rsidR="00663B3A" w:rsidRDefault="00663B3A">
            <w:pPr>
              <w:spacing w:before="60"/>
              <w:jc w:val="right"/>
            </w:pPr>
            <w:r>
              <w:rPr>
                <w:rFonts w:hint="eastAsia"/>
              </w:rPr>
              <w:t>第　　　号</w:t>
            </w:r>
          </w:p>
          <w:p w:rsidR="00663B3A" w:rsidRDefault="00663B3A">
            <w:pPr>
              <w:jc w:val="left"/>
            </w:pPr>
          </w:p>
          <w:p w:rsidR="00663B3A" w:rsidRDefault="00663B3A"/>
          <w:p w:rsidR="00663B3A" w:rsidRDefault="00663B3A">
            <w:pPr>
              <w:jc w:val="center"/>
            </w:pPr>
            <w:r>
              <w:rPr>
                <w:rFonts w:hint="eastAsia"/>
              </w:rPr>
              <w:t>農と食のスペシャリスト認定証書</w:t>
            </w:r>
          </w:p>
          <w:p w:rsidR="00663B3A" w:rsidRDefault="00663B3A">
            <w:pPr>
              <w:jc w:val="center"/>
            </w:pPr>
          </w:p>
          <w:p w:rsidR="00663B3A" w:rsidRDefault="00663B3A">
            <w:pPr>
              <w:jc w:val="center"/>
            </w:pPr>
          </w:p>
          <w:p w:rsidR="00663B3A" w:rsidRDefault="00663B3A">
            <w:pPr>
              <w:jc w:val="right"/>
            </w:pPr>
            <w:r>
              <w:rPr>
                <w:rFonts w:hint="eastAsia"/>
              </w:rPr>
              <w:t>自然科学研究科生命・食料科学専攻博士</w:t>
            </w:r>
            <w:r w:rsidR="009D36E1" w:rsidRPr="009D36E1">
              <w:rPr>
                <w:rFonts w:hint="eastAsia"/>
              </w:rPr>
              <w:t>生命・食料科学専攻前期課程</w:t>
            </w:r>
            <w:r>
              <w:rPr>
                <w:rFonts w:hint="eastAsia"/>
              </w:rPr>
              <w:t xml:space="preserve">　修了</w:t>
            </w:r>
          </w:p>
          <w:p w:rsidR="00663B3A" w:rsidRDefault="00663B3A"/>
          <w:p w:rsidR="00663B3A" w:rsidRDefault="00663B3A"/>
        </w:tc>
      </w:tr>
      <w:tr w:rsidR="00663B3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:rsidR="00663B3A" w:rsidRDefault="00663B3A">
            <w:r>
              <w:rPr>
                <w:rFonts w:hint="eastAsia"/>
              </w:rPr>
              <w:t xml:space="preserve">　　大学印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</w:tcBorders>
          </w:tcPr>
          <w:p w:rsidR="00663B3A" w:rsidRDefault="00663B3A">
            <w:pPr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</w:t>
            </w:r>
          </w:p>
          <w:p w:rsidR="00663B3A" w:rsidRDefault="00663B3A">
            <w:pPr>
              <w:jc w:val="right"/>
            </w:pPr>
          </w:p>
          <w:p w:rsidR="00663B3A" w:rsidRDefault="00663B3A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663B3A">
        <w:tblPrEx>
          <w:tblCellMar>
            <w:top w:w="0" w:type="dxa"/>
            <w:bottom w:w="0" w:type="dxa"/>
          </w:tblCellMar>
        </w:tblPrEx>
        <w:trPr>
          <w:trHeight w:val="5244"/>
        </w:trPr>
        <w:tc>
          <w:tcPr>
            <w:tcW w:w="8525" w:type="dxa"/>
            <w:gridSpan w:val="2"/>
            <w:tcBorders>
              <w:top w:val="nil"/>
            </w:tcBorders>
          </w:tcPr>
          <w:p w:rsidR="00663B3A" w:rsidRDefault="00663B3A"/>
          <w:p w:rsidR="00663B3A" w:rsidRDefault="00663B3A"/>
          <w:p w:rsidR="00663B3A" w:rsidRDefault="00663B3A"/>
          <w:p w:rsidR="00663B3A" w:rsidRDefault="00663B3A">
            <w:r>
              <w:rPr>
                <w:rFonts w:hint="eastAsia"/>
              </w:rPr>
              <w:t xml:space="preserve">　本学大学院自然科学研究科において「食づくり実践型農と食のスペシャリスト養成プログラム」を修了したので</w:t>
            </w:r>
            <w:r w:rsidR="009D36E1" w:rsidRPr="009D36E1">
              <w:rPr>
                <w:rFonts w:hint="eastAsia"/>
              </w:rPr>
              <w:t>，「農と食のスペシャリスト」</w:t>
            </w:r>
            <w:r>
              <w:rPr>
                <w:rFonts w:hint="eastAsia"/>
              </w:rPr>
              <w:t>の称号を授与する</w:t>
            </w:r>
          </w:p>
          <w:p w:rsidR="00663B3A" w:rsidRDefault="00663B3A"/>
          <w:p w:rsidR="00663B3A" w:rsidRDefault="00663B3A"/>
          <w:p w:rsidR="00663B3A" w:rsidRDefault="00663B3A">
            <w:pPr>
              <w:jc w:val="center"/>
            </w:pPr>
          </w:p>
          <w:p w:rsidR="00663B3A" w:rsidRDefault="00663B3A"/>
          <w:p w:rsidR="00663B3A" w:rsidRDefault="00663B3A"/>
          <w:p w:rsidR="00663B3A" w:rsidRDefault="00663B3A"/>
          <w:p w:rsidR="00663B3A" w:rsidRDefault="00663B3A">
            <w:r>
              <w:rPr>
                <w:rFonts w:hint="eastAsia"/>
              </w:rPr>
              <w:t xml:space="preserve">　　　　　　年　　月　　日</w:t>
            </w:r>
          </w:p>
          <w:p w:rsidR="00663B3A" w:rsidRDefault="00663B3A"/>
          <w:p w:rsidR="00663B3A" w:rsidRDefault="00663B3A"/>
          <w:p w:rsidR="00663B3A" w:rsidRDefault="00663B3A"/>
          <w:p w:rsidR="00663B3A" w:rsidRDefault="00663B3A">
            <w:pPr>
              <w:jc w:val="right"/>
            </w:pPr>
            <w:r>
              <w:rPr>
                <w:rFonts w:hint="eastAsia"/>
              </w:rPr>
              <w:t xml:space="preserve">新潟大学大学院自然科学研究科長　○○○○　　　印　</w:t>
            </w:r>
          </w:p>
          <w:p w:rsidR="00663B3A" w:rsidRDefault="00663B3A">
            <w:pPr>
              <w:jc w:val="right"/>
            </w:pPr>
          </w:p>
          <w:p w:rsidR="00663B3A" w:rsidRDefault="00663B3A">
            <w:pPr>
              <w:jc w:val="right"/>
            </w:pPr>
            <w:r>
              <w:rPr>
                <w:rFonts w:hint="eastAsia"/>
              </w:rPr>
              <w:t xml:space="preserve">新潟大学長　○○○○　　　印　</w:t>
            </w:r>
          </w:p>
        </w:tc>
      </w:tr>
    </w:tbl>
    <w:p w:rsidR="00663B3A" w:rsidRDefault="00663B3A"/>
    <w:p w:rsidR="00663B3A" w:rsidRDefault="00663B3A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用紙の大きさは，</w:t>
      </w:r>
      <w:r>
        <w:t>A</w:t>
      </w:r>
      <w:r w:rsidR="00D10E8A">
        <w:rPr>
          <w:rFonts w:hint="eastAsia"/>
        </w:rPr>
        <w:t>4</w:t>
      </w:r>
      <w:r>
        <w:rPr>
          <w:rFonts w:hint="eastAsia"/>
        </w:rPr>
        <w:t>判とする。</w:t>
      </w:r>
    </w:p>
    <w:sectPr w:rsidR="00663B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3A" w:rsidRDefault="00663B3A" w:rsidP="005F2307">
      <w:r>
        <w:separator/>
      </w:r>
    </w:p>
  </w:endnote>
  <w:endnote w:type="continuationSeparator" w:id="0">
    <w:p w:rsidR="00663B3A" w:rsidRDefault="00663B3A" w:rsidP="005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3A" w:rsidRDefault="00663B3A" w:rsidP="005F2307">
      <w:r>
        <w:separator/>
      </w:r>
    </w:p>
  </w:footnote>
  <w:footnote w:type="continuationSeparator" w:id="0">
    <w:p w:rsidR="00663B3A" w:rsidRDefault="00663B3A" w:rsidP="005F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3A"/>
    <w:rsid w:val="0004607C"/>
    <w:rsid w:val="005B5593"/>
    <w:rsid w:val="005F2307"/>
    <w:rsid w:val="00663B3A"/>
    <w:rsid w:val="008C3B3C"/>
    <w:rsid w:val="009D36E1"/>
    <w:rsid w:val="00BB2E8A"/>
    <w:rsid w:val="00D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38B81006.dotm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</dc:creator>
  <cp:lastModifiedBy>中村　紘朗</cp:lastModifiedBy>
  <cp:revision>2</cp:revision>
  <dcterms:created xsi:type="dcterms:W3CDTF">2017-12-12T09:18:00Z</dcterms:created>
  <dcterms:modified xsi:type="dcterms:W3CDTF">2017-12-12T09:18:00Z</dcterms:modified>
</cp:coreProperties>
</file>