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F942" w14:textId="77777777" w:rsidR="00C815BA" w:rsidRDefault="00C815BA">
      <w:pPr>
        <w:spacing w:after="12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  <w:gridCol w:w="1490"/>
      </w:tblGrid>
      <w:tr w:rsidR="00C815BA" w14:paraId="230619A8" w14:textId="77777777">
        <w:trPr>
          <w:cantSplit/>
          <w:trHeight w:val="440"/>
        </w:trPr>
        <w:tc>
          <w:tcPr>
            <w:tcW w:w="6405" w:type="dxa"/>
            <w:tcBorders>
              <w:top w:val="nil"/>
              <w:left w:val="nil"/>
              <w:bottom w:val="nil"/>
            </w:tcBorders>
          </w:tcPr>
          <w:p w14:paraId="6F5A3057" w14:textId="77777777" w:rsidR="00C815BA" w:rsidRDefault="00C815BA"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1FD71DD" w14:textId="77777777" w:rsidR="00C815BA" w:rsidRDefault="00C815BA">
            <w:pPr>
              <w:jc w:val="distribute"/>
            </w:pPr>
            <w:r>
              <w:rPr>
                <w:rFonts w:hint="eastAsia"/>
              </w:rPr>
              <w:t>学部学生，他</w:t>
            </w:r>
          </w:p>
        </w:tc>
      </w:tr>
    </w:tbl>
    <w:p w14:paraId="3C130AF0" w14:textId="77777777" w:rsidR="00C815BA" w:rsidRDefault="00C815BA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C815BA" w14:paraId="09B6E0A9" w14:textId="77777777" w:rsidTr="00932CCF">
        <w:trPr>
          <w:trHeight w:val="8400"/>
        </w:trPr>
        <w:tc>
          <w:tcPr>
            <w:tcW w:w="8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768E9" w14:textId="77777777" w:rsidR="00C815BA" w:rsidRDefault="00C815BA">
            <w:pPr>
              <w:jc w:val="center"/>
            </w:pPr>
            <w:r>
              <w:rPr>
                <w:rFonts w:hint="eastAsia"/>
              </w:rPr>
              <w:t>秘密情報に関する誓約書</w:t>
            </w:r>
          </w:p>
          <w:p w14:paraId="68A096AC" w14:textId="77777777" w:rsidR="00C815BA" w:rsidRDefault="00C815BA"/>
          <w:p w14:paraId="73C13121" w14:textId="77777777" w:rsidR="00C815BA" w:rsidRDefault="00C815BA"/>
          <w:p w14:paraId="5586A75D" w14:textId="77777777" w:rsidR="00C815BA" w:rsidRDefault="00C815BA"/>
          <w:p w14:paraId="29CF75AD" w14:textId="77777777" w:rsidR="00C815BA" w:rsidRDefault="00C815BA">
            <w:r>
              <w:rPr>
                <w:rFonts w:hint="eastAsia"/>
              </w:rPr>
              <w:t xml:space="preserve">　　○○研究室責任者　　　　殿</w:t>
            </w:r>
          </w:p>
          <w:p w14:paraId="16E22DFD" w14:textId="77777777" w:rsidR="00C815BA" w:rsidRDefault="00C815BA"/>
          <w:p w14:paraId="7E0B08F7" w14:textId="77777777" w:rsidR="00C815BA" w:rsidRDefault="00C815BA"/>
          <w:p w14:paraId="0863E591" w14:textId="77777777" w:rsidR="00C815BA" w:rsidRDefault="00C815BA"/>
          <w:p w14:paraId="7B6AACA3" w14:textId="77777777" w:rsidR="00C815BA" w:rsidRDefault="00C815BA">
            <w:pPr>
              <w:spacing w:line="360" w:lineRule="auto"/>
            </w:pPr>
            <w:r>
              <w:rPr>
                <w:rFonts w:hint="eastAsia"/>
              </w:rPr>
              <w:t xml:space="preserve">　私は，新潟大学の研究室における秘密情報の管理に関する規程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17</w:t>
            </w:r>
            <w:r>
              <w:rPr>
                <w:rFonts w:hint="eastAsia"/>
              </w:rPr>
              <w:t>年規程第</w:t>
            </w:r>
            <w:r w:rsidR="00D62DF5">
              <w:t>24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の内容を十分に理解し，この規程を遵守することを誓約します。</w:t>
            </w:r>
          </w:p>
          <w:p w14:paraId="466DD590" w14:textId="77777777" w:rsidR="00C815BA" w:rsidRDefault="00C815BA"/>
          <w:p w14:paraId="7EA6C1F6" w14:textId="77777777" w:rsidR="00C815BA" w:rsidRDefault="00C815BA"/>
          <w:p w14:paraId="5E6BF39A" w14:textId="77777777" w:rsidR="00C815BA" w:rsidRDefault="00C815BA"/>
          <w:p w14:paraId="6E6D30E3" w14:textId="77777777" w:rsidR="00C815BA" w:rsidRDefault="00C815BA">
            <w:r>
              <w:rPr>
                <w:rFonts w:hint="eastAsia"/>
              </w:rPr>
              <w:t xml:space="preserve">　　○○学部長　　　　殿</w:t>
            </w:r>
          </w:p>
          <w:p w14:paraId="6DF95B6A" w14:textId="77777777" w:rsidR="00C815BA" w:rsidRDefault="00C815BA"/>
          <w:p w14:paraId="1234E187" w14:textId="77777777" w:rsidR="00C815BA" w:rsidRDefault="00C815BA"/>
          <w:p w14:paraId="11BCC0CD" w14:textId="77777777" w:rsidR="00C815BA" w:rsidRDefault="00C815BA">
            <w:r>
              <w:rPr>
                <w:rFonts w:hint="eastAsia"/>
              </w:rPr>
              <w:t xml:space="preserve">　私は，上記のとおり誓約します。</w:t>
            </w:r>
          </w:p>
          <w:p w14:paraId="113D3A43" w14:textId="77777777" w:rsidR="00C815BA" w:rsidRDefault="00C815BA"/>
          <w:p w14:paraId="74F0E23F" w14:textId="77777777" w:rsidR="00C815BA" w:rsidRDefault="00C815BA"/>
          <w:p w14:paraId="582476C8" w14:textId="77777777" w:rsidR="00C815BA" w:rsidRDefault="00C815BA">
            <w:r>
              <w:rPr>
                <w:rFonts w:hint="eastAsia"/>
              </w:rPr>
              <w:t xml:space="preserve">　　　　　　○○年○○月○○日</w:t>
            </w:r>
          </w:p>
          <w:p w14:paraId="09EDC614" w14:textId="77777777" w:rsidR="00C815BA" w:rsidRDefault="00C815BA"/>
          <w:p w14:paraId="01D4A491" w14:textId="77777777" w:rsidR="00C815BA" w:rsidRDefault="00C815BA"/>
          <w:p w14:paraId="55BA0419" w14:textId="77777777" w:rsidR="00C815BA" w:rsidRDefault="00C815BA"/>
          <w:p w14:paraId="5C3C207A" w14:textId="77777777" w:rsidR="00C815BA" w:rsidRDefault="00C815BA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署名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7D55BEE" w14:textId="77777777" w:rsidR="00C815BA" w:rsidRDefault="00C815BA"/>
    <w:sectPr w:rsidR="00C815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D9F8" w14:textId="77777777" w:rsidR="00241E98" w:rsidRDefault="00241E98" w:rsidP="00AD4796">
      <w:r>
        <w:separator/>
      </w:r>
    </w:p>
  </w:endnote>
  <w:endnote w:type="continuationSeparator" w:id="0">
    <w:p w14:paraId="10D9BD46" w14:textId="77777777" w:rsidR="00241E98" w:rsidRDefault="00241E98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A6E1" w14:textId="77777777" w:rsidR="00241E98" w:rsidRDefault="00241E98" w:rsidP="00AD4796">
      <w:r>
        <w:separator/>
      </w:r>
    </w:p>
  </w:footnote>
  <w:footnote w:type="continuationSeparator" w:id="0">
    <w:p w14:paraId="4DCF1950" w14:textId="77777777" w:rsidR="00241E98" w:rsidRDefault="00241E98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BA"/>
    <w:rsid w:val="00241E98"/>
    <w:rsid w:val="0068571D"/>
    <w:rsid w:val="00743552"/>
    <w:rsid w:val="0090515C"/>
    <w:rsid w:val="00932CCF"/>
    <w:rsid w:val="00A3389E"/>
    <w:rsid w:val="00AD4796"/>
    <w:rsid w:val="00C815BA"/>
    <w:rsid w:val="00D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F5CE5"/>
  <w14:defaultImageDpi w14:val="0"/>
  <w15:docId w15:val="{9B72241B-245B-49E3-8931-4351C09E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別記様式第2号(第11条関係)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2025-04-15T02:54:00Z</dcterms:created>
  <dcterms:modified xsi:type="dcterms:W3CDTF">2025-04-15T02:55:00Z</dcterms:modified>
</cp:coreProperties>
</file>