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B2" w:rsidRPr="00924240" w:rsidRDefault="00A24DB2" w:rsidP="00AE5BA1">
      <w:pPr>
        <w:wordWrap w:val="0"/>
        <w:rPr>
          <w:rFonts w:ascii="ＭＳ 明朝"/>
        </w:rPr>
      </w:pPr>
      <w:r w:rsidRPr="00924240">
        <w:rPr>
          <w:rFonts w:ascii="ＭＳ 明朝" w:hAnsi="ＭＳ 明朝" w:hint="eastAsia"/>
        </w:rPr>
        <w:t>別記様式第</w:t>
      </w:r>
      <w:r w:rsidR="00813302" w:rsidRPr="00924240">
        <w:rPr>
          <w:rFonts w:ascii="ＭＳ 明朝" w:hAnsi="ＭＳ 明朝" w:hint="eastAsia"/>
        </w:rPr>
        <w:t>3</w:t>
      </w:r>
      <w:r w:rsidRPr="00924240">
        <w:rPr>
          <w:rFonts w:ascii="ＭＳ 明朝" w:hAnsi="ＭＳ 明朝" w:hint="eastAsia"/>
        </w:rPr>
        <w:t>号</w:t>
      </w:r>
      <w:r w:rsidR="00415068" w:rsidRPr="00924240">
        <w:rPr>
          <w:rFonts w:ascii="ＭＳ 明朝" w:hAnsi="ＭＳ 明朝" w:hint="eastAsia"/>
        </w:rPr>
        <w:t>(</w:t>
      </w:r>
      <w:r w:rsidRPr="00924240">
        <w:rPr>
          <w:rFonts w:ascii="ＭＳ 明朝" w:hAnsi="ＭＳ 明朝" w:hint="eastAsia"/>
        </w:rPr>
        <w:t>第</w:t>
      </w:r>
      <w:r w:rsidR="001F0E91" w:rsidRPr="00924240">
        <w:rPr>
          <w:rFonts w:ascii="ＭＳ 明朝" w:hAnsi="ＭＳ 明朝"/>
        </w:rPr>
        <w:t>14</w:t>
      </w:r>
      <w:r w:rsidRPr="00924240">
        <w:rPr>
          <w:rFonts w:ascii="ＭＳ 明朝" w:hAnsi="ＭＳ 明朝" w:hint="eastAsia"/>
        </w:rPr>
        <w:t>条関係</w:t>
      </w:r>
      <w:r w:rsidR="00415068" w:rsidRPr="00924240">
        <w:rPr>
          <w:rFonts w:ascii="ＭＳ 明朝" w:hAnsi="ＭＳ 明朝" w:hint="eastAsia"/>
        </w:rPr>
        <w:t>)</w:t>
      </w:r>
      <w:r w:rsidR="00813302" w:rsidRPr="00924240">
        <w:rPr>
          <w:rFonts w:ascii="ＭＳ 明朝" w:hAnsi="ＭＳ 明朝" w:hint="eastAsia"/>
          <w:noProof/>
        </w:rPr>
        <w:t xml:space="preserve"> </w:t>
      </w:r>
    </w:p>
    <w:p w:rsidR="00A24DB2" w:rsidRPr="00924240" w:rsidRDefault="00A24DB2" w:rsidP="00A24DB2">
      <w:bookmarkStart w:id="0" w:name="_GoBack"/>
      <w:bookmarkEnd w:id="0"/>
    </w:p>
    <w:p w:rsidR="00A24DB2" w:rsidRPr="00924240" w:rsidRDefault="00415068" w:rsidP="00377E8B">
      <w:pPr>
        <w:ind w:firstLineChars="200" w:firstLine="490"/>
      </w:pPr>
      <w:r w:rsidRPr="00924240">
        <w:rPr>
          <w:rFonts w:hint="eastAsia"/>
        </w:rPr>
        <w:t>(</w:t>
      </w:r>
      <w:r w:rsidR="00A24DB2" w:rsidRPr="00924240">
        <w:rPr>
          <w:rFonts w:hint="eastAsia"/>
        </w:rPr>
        <w:t>表</w:t>
      </w:r>
      <w:r w:rsidRPr="00924240">
        <w:rPr>
          <w:rFonts w:hint="eastAsia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524"/>
        <w:gridCol w:w="1602"/>
        <w:gridCol w:w="2268"/>
      </w:tblGrid>
      <w:tr w:rsidR="00924240" w:rsidRPr="00924240" w:rsidTr="00A97BE2">
        <w:trPr>
          <w:trHeight w:hRule="exact" w:val="567"/>
        </w:trPr>
        <w:tc>
          <w:tcPr>
            <w:tcW w:w="5528" w:type="dxa"/>
            <w:gridSpan w:val="4"/>
            <w:tcBorders>
              <w:bottom w:val="nil"/>
              <w:right w:val="nil"/>
            </w:tcBorders>
            <w:vAlign w:val="bottom"/>
          </w:tcPr>
          <w:p w:rsidR="00A24DB2" w:rsidRPr="00924240" w:rsidRDefault="00A24DB2" w:rsidP="00A97BE2">
            <w:pPr>
              <w:ind w:right="800" w:firstLineChars="1600" w:firstLine="264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証　　　　明　　　　</w:t>
            </w:r>
            <w:r w:rsidR="00C06572"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書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bottom"/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№　　　　</w:t>
            </w:r>
          </w:p>
        </w:tc>
      </w:tr>
      <w:tr w:rsidR="00924240" w:rsidRPr="00924240" w:rsidTr="00A97BE2">
        <w:trPr>
          <w:trHeight w:hRule="exact" w:val="380"/>
        </w:trPr>
        <w:tc>
          <w:tcPr>
            <w:tcW w:w="2126" w:type="dxa"/>
            <w:vMerge w:val="restart"/>
            <w:tcBorders>
              <w:top w:val="nil"/>
              <w:right w:val="nil"/>
            </w:tcBorders>
          </w:tcPr>
          <w:p w:rsidR="00A24DB2" w:rsidRPr="00924240" w:rsidRDefault="0052481B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294005</wp:posOffset>
                      </wp:positionV>
                      <wp:extent cx="953770" cy="1080135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B9B" w:rsidRDefault="007E6B9B" w:rsidP="00A24D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.4pt;margin-top:23.15pt;width:75.1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">
                      <v:textbox>
                        <w:txbxContent>
                          <w:p w:rsidR="007E6B9B" w:rsidRDefault="007E6B9B" w:rsidP="00A24D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4240" w:rsidRPr="00924240" w:rsidTr="00A97BE2"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97B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4240" w:rsidRPr="00924240" w:rsidTr="00A97BE2"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97B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A24DB2" w:rsidRPr="00924240" w:rsidRDefault="00A24DB2" w:rsidP="00A97BE2">
            <w:pPr>
              <w:ind w:firstLineChars="300" w:firstLine="49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　　日</w:t>
            </w:r>
          </w:p>
        </w:tc>
      </w:tr>
      <w:tr w:rsidR="00924240" w:rsidRPr="00924240" w:rsidTr="00A97BE2"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97B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所属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4240" w:rsidRPr="00924240" w:rsidTr="00A97BE2"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97B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受入教員氏名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4240" w:rsidRPr="00924240" w:rsidTr="00A97BE2"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97BE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受入期間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A24DB2" w:rsidRPr="00924240" w:rsidRDefault="00A24DB2" w:rsidP="00A97BE2">
            <w:pPr>
              <w:ind w:firstLineChars="300" w:firstLine="49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　　日　～　　　　年　　月　　日</w:t>
            </w:r>
          </w:p>
        </w:tc>
      </w:tr>
      <w:tr w:rsidR="00924240" w:rsidRPr="00924240" w:rsidTr="00A97BE2">
        <w:trPr>
          <w:trHeight w:hRule="exact" w:val="153"/>
        </w:trPr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4240" w:rsidRPr="00924240" w:rsidTr="00A97BE2"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</w:tcBorders>
          </w:tcPr>
          <w:p w:rsidR="00A24DB2" w:rsidRPr="00924240" w:rsidRDefault="00A24DB2" w:rsidP="00A97BE2">
            <w:pPr>
              <w:spacing w:line="240" w:lineRule="atLeast"/>
              <w:ind w:firstLineChars="100" w:firstLine="16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上記の者は，本学において日本学術振興会特別研究員として</w:t>
            </w:r>
          </w:p>
          <w:p w:rsidR="00A24DB2" w:rsidRPr="00924240" w:rsidRDefault="00A24DB2" w:rsidP="00A97BE2">
            <w:pPr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研究に従事していることを証明する。</w:t>
            </w:r>
          </w:p>
        </w:tc>
      </w:tr>
      <w:tr w:rsidR="00924240" w:rsidRPr="00924240" w:rsidTr="00A97BE2">
        <w:trPr>
          <w:trHeight w:hRule="exact" w:val="153"/>
        </w:trPr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4240" w:rsidRPr="00924240" w:rsidTr="00A97BE2">
        <w:trPr>
          <w:trHeight w:val="203"/>
        </w:trPr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</w:tcBorders>
          </w:tcPr>
          <w:p w:rsidR="00A24DB2" w:rsidRPr="00924240" w:rsidRDefault="004E133B" w:rsidP="00A97BE2">
            <w:pPr>
              <w:ind w:firstLineChars="200" w:firstLine="33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="00A24DB2"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24DB2" w:rsidRPr="00924240" w:rsidTr="00A97BE2">
        <w:trPr>
          <w:trHeight w:hRule="exact" w:val="567"/>
        </w:trPr>
        <w:tc>
          <w:tcPr>
            <w:tcW w:w="2126" w:type="dxa"/>
            <w:vMerge/>
            <w:tcBorders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A24DB2" w:rsidRPr="00924240" w:rsidRDefault="00A24DB2" w:rsidP="00A97BE2">
            <w:pPr>
              <w:ind w:firstLineChars="400" w:firstLine="66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新潟大学長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240">
              <w:rPr>
                <w:rFonts w:ascii="ＭＳ Ｐ明朝" w:eastAsia="ＭＳ Ｐ明朝" w:hAnsi="ＭＳ Ｐ明朝" w:hint="eastAsia"/>
                <w:sz w:val="16"/>
                <w:szCs w:val="16"/>
              </w:rPr>
              <w:t>印</w:t>
            </w:r>
          </w:p>
        </w:tc>
      </w:tr>
    </w:tbl>
    <w:p w:rsidR="00A24DB2" w:rsidRPr="00924240" w:rsidRDefault="00A24DB2" w:rsidP="00A24DB2"/>
    <w:p w:rsidR="00A24DB2" w:rsidRPr="00924240" w:rsidRDefault="00A24DB2" w:rsidP="00A24DB2"/>
    <w:p w:rsidR="00A24DB2" w:rsidRPr="00924240" w:rsidRDefault="00415068" w:rsidP="00377E8B">
      <w:pPr>
        <w:ind w:firstLineChars="200" w:firstLine="490"/>
      </w:pPr>
      <w:r w:rsidRPr="00924240">
        <w:rPr>
          <w:rFonts w:hint="eastAsia"/>
        </w:rPr>
        <w:t>(</w:t>
      </w:r>
      <w:r w:rsidR="00A24DB2" w:rsidRPr="00924240">
        <w:rPr>
          <w:rFonts w:hint="eastAsia"/>
        </w:rPr>
        <w:t>裏</w:t>
      </w:r>
      <w:r w:rsidRPr="00924240">
        <w:rPr>
          <w:rFonts w:hint="eastAsia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924240" w:rsidRPr="00924240" w:rsidTr="00A97BE2">
        <w:tc>
          <w:tcPr>
            <w:tcW w:w="7796" w:type="dxa"/>
            <w:tcBorders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</w:rPr>
            </w:pPr>
          </w:p>
        </w:tc>
      </w:tr>
      <w:tr w:rsidR="00924240" w:rsidRPr="00924240" w:rsidTr="00A97BE2"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97BE2">
            <w:pPr>
              <w:jc w:val="center"/>
              <w:rPr>
                <w:rFonts w:ascii="ＭＳ Ｐ明朝" w:eastAsia="ＭＳ Ｐ明朝" w:hAnsi="ＭＳ Ｐ明朝"/>
              </w:rPr>
            </w:pPr>
            <w:r w:rsidRPr="00924240">
              <w:rPr>
                <w:rFonts w:ascii="ＭＳ Ｐ明朝" w:eastAsia="ＭＳ Ｐ明朝" w:hAnsi="ＭＳ Ｐ明朝" w:hint="eastAsia"/>
              </w:rPr>
              <w:t>注　意　事　項</w:t>
            </w:r>
          </w:p>
        </w:tc>
      </w:tr>
      <w:tr w:rsidR="00924240" w:rsidRPr="00924240" w:rsidTr="00A97BE2"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</w:rPr>
            </w:pPr>
          </w:p>
        </w:tc>
      </w:tr>
      <w:tr w:rsidR="00924240" w:rsidRPr="00924240" w:rsidTr="00A97BE2"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813302" w:rsidP="00041D8B">
            <w:pPr>
              <w:ind w:firstLineChars="300" w:firstLine="735"/>
              <w:rPr>
                <w:rFonts w:ascii="ＭＳ Ｐ明朝" w:eastAsia="ＭＳ Ｐ明朝" w:hAnsi="ＭＳ Ｐ明朝"/>
              </w:rPr>
            </w:pPr>
            <w:r w:rsidRPr="00924240">
              <w:rPr>
                <w:rFonts w:ascii="ＭＳ Ｐ明朝" w:eastAsia="ＭＳ Ｐ明朝" w:hAnsi="ＭＳ Ｐ明朝" w:hint="eastAsia"/>
              </w:rPr>
              <w:t>1</w:t>
            </w:r>
            <w:r w:rsidR="00041D8B" w:rsidRPr="00924240">
              <w:rPr>
                <w:rFonts w:ascii="ＭＳ Ｐ明朝" w:eastAsia="ＭＳ Ｐ明朝" w:hAnsi="ＭＳ Ｐ明朝" w:hint="eastAsia"/>
              </w:rPr>
              <w:t>．本学の諸規程</w:t>
            </w:r>
            <w:r w:rsidR="00A24DB2" w:rsidRPr="00924240">
              <w:rPr>
                <w:rFonts w:ascii="ＭＳ Ｐ明朝" w:eastAsia="ＭＳ Ｐ明朝" w:hAnsi="ＭＳ Ｐ明朝" w:hint="eastAsia"/>
              </w:rPr>
              <w:t>を遵守しなければならない。</w:t>
            </w:r>
          </w:p>
        </w:tc>
      </w:tr>
      <w:tr w:rsidR="00924240" w:rsidRPr="00924240" w:rsidTr="00A97BE2"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</w:rPr>
            </w:pPr>
          </w:p>
        </w:tc>
      </w:tr>
      <w:tr w:rsidR="00924240" w:rsidRPr="00924240" w:rsidTr="00A97BE2"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813302" w:rsidP="00A97BE2">
            <w:pPr>
              <w:ind w:firstLineChars="300" w:firstLine="735"/>
              <w:rPr>
                <w:rFonts w:ascii="ＭＳ Ｐ明朝" w:eastAsia="ＭＳ Ｐ明朝" w:hAnsi="ＭＳ Ｐ明朝"/>
              </w:rPr>
            </w:pPr>
            <w:r w:rsidRPr="00924240">
              <w:rPr>
                <w:rFonts w:ascii="ＭＳ Ｐ明朝" w:eastAsia="ＭＳ Ｐ明朝" w:hAnsi="ＭＳ Ｐ明朝"/>
              </w:rPr>
              <w:t>2</w:t>
            </w:r>
            <w:r w:rsidR="00A24DB2" w:rsidRPr="00924240">
              <w:rPr>
                <w:rFonts w:ascii="ＭＳ Ｐ明朝" w:eastAsia="ＭＳ Ｐ明朝" w:hAnsi="ＭＳ Ｐ明朝" w:hint="eastAsia"/>
              </w:rPr>
              <w:t>．この</w:t>
            </w:r>
            <w:r w:rsidR="00F5601E" w:rsidRPr="00924240">
              <w:rPr>
                <w:rFonts w:ascii="ＭＳ Ｐ明朝" w:eastAsia="ＭＳ Ｐ明朝" w:hAnsi="ＭＳ Ｐ明朝" w:hint="eastAsia"/>
              </w:rPr>
              <w:t>証明書</w:t>
            </w:r>
            <w:r w:rsidR="00A24DB2" w:rsidRPr="00924240">
              <w:rPr>
                <w:rFonts w:ascii="ＭＳ Ｐ明朝" w:eastAsia="ＭＳ Ｐ明朝" w:hAnsi="ＭＳ Ｐ明朝" w:hint="eastAsia"/>
              </w:rPr>
              <w:t>は，他人に貸与し，又は譲渡してはならない。</w:t>
            </w:r>
          </w:p>
        </w:tc>
      </w:tr>
      <w:tr w:rsidR="00924240" w:rsidRPr="00924240" w:rsidTr="00A97BE2"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642BA">
            <w:pPr>
              <w:rPr>
                <w:rFonts w:ascii="ＭＳ Ｐ明朝" w:eastAsia="ＭＳ Ｐ明朝" w:hAnsi="ＭＳ Ｐ明朝"/>
              </w:rPr>
            </w:pPr>
          </w:p>
        </w:tc>
      </w:tr>
      <w:tr w:rsidR="00924240" w:rsidRPr="00924240" w:rsidTr="00A97BE2">
        <w:trPr>
          <w:trHeight w:val="424"/>
        </w:trPr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813302" w:rsidP="00A97BE2">
            <w:pPr>
              <w:ind w:leftChars="300" w:left="865" w:hangingChars="53" w:hanging="130"/>
              <w:rPr>
                <w:rFonts w:ascii="ＭＳ Ｐ明朝" w:eastAsia="ＭＳ Ｐ明朝" w:hAnsi="ＭＳ Ｐ明朝"/>
              </w:rPr>
            </w:pPr>
            <w:r w:rsidRPr="00924240">
              <w:rPr>
                <w:rFonts w:ascii="ＭＳ Ｐ明朝" w:eastAsia="ＭＳ Ｐ明朝" w:hAnsi="ＭＳ Ｐ明朝"/>
              </w:rPr>
              <w:t>3</w:t>
            </w:r>
            <w:r w:rsidR="00A24DB2" w:rsidRPr="00924240">
              <w:rPr>
                <w:rFonts w:ascii="ＭＳ Ｐ明朝" w:eastAsia="ＭＳ Ｐ明朝" w:hAnsi="ＭＳ Ｐ明朝" w:hint="eastAsia"/>
              </w:rPr>
              <w:t>．この</w:t>
            </w:r>
            <w:r w:rsidR="00F5601E" w:rsidRPr="00924240">
              <w:rPr>
                <w:rFonts w:ascii="ＭＳ Ｐ明朝" w:eastAsia="ＭＳ Ｐ明朝" w:hAnsi="ＭＳ Ｐ明朝" w:hint="eastAsia"/>
              </w:rPr>
              <w:t>証明書</w:t>
            </w:r>
            <w:r w:rsidR="00A24DB2" w:rsidRPr="00924240">
              <w:rPr>
                <w:rFonts w:ascii="ＭＳ Ｐ明朝" w:eastAsia="ＭＳ Ｐ明朝" w:hAnsi="ＭＳ Ｐ明朝" w:hint="eastAsia"/>
              </w:rPr>
              <w:t>は，日本学術振興会特別研究員としての身分</w:t>
            </w:r>
            <w:r w:rsidR="005C3A4B" w:rsidRPr="00924240">
              <w:rPr>
                <w:rFonts w:ascii="ＭＳ Ｐ明朝" w:eastAsia="ＭＳ Ｐ明朝" w:hAnsi="ＭＳ Ｐ明朝" w:hint="eastAsia"/>
              </w:rPr>
              <w:t>を</w:t>
            </w:r>
          </w:p>
        </w:tc>
      </w:tr>
      <w:tr w:rsidR="00924240" w:rsidRPr="00924240" w:rsidTr="00A97BE2">
        <w:trPr>
          <w:trHeight w:val="433"/>
        </w:trPr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97BE2">
            <w:pPr>
              <w:ind w:leftChars="353" w:left="865" w:firstLineChars="67" w:firstLine="164"/>
              <w:rPr>
                <w:rFonts w:ascii="ＭＳ Ｐ明朝" w:eastAsia="ＭＳ Ｐ明朝" w:hAnsi="ＭＳ Ｐ明朝"/>
              </w:rPr>
            </w:pPr>
            <w:r w:rsidRPr="00924240">
              <w:rPr>
                <w:rFonts w:ascii="ＭＳ Ｐ明朝" w:eastAsia="ＭＳ Ｐ明朝" w:hAnsi="ＭＳ Ｐ明朝" w:hint="eastAsia"/>
              </w:rPr>
              <w:t>失ったとき又は受入期間が満了したときは，速やかに交付</w:t>
            </w:r>
            <w:r w:rsidR="005C3A4B" w:rsidRPr="00924240">
              <w:rPr>
                <w:rFonts w:ascii="ＭＳ Ｐ明朝" w:eastAsia="ＭＳ Ｐ明朝" w:hAnsi="ＭＳ Ｐ明朝" w:hint="eastAsia"/>
              </w:rPr>
              <w:t>者</w:t>
            </w:r>
          </w:p>
        </w:tc>
      </w:tr>
      <w:tr w:rsidR="00924240" w:rsidRPr="00924240" w:rsidTr="00A97BE2">
        <w:trPr>
          <w:trHeight w:val="292"/>
        </w:trPr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97BE2">
            <w:pPr>
              <w:ind w:leftChars="350" w:left="858" w:firstLineChars="70" w:firstLine="172"/>
              <w:rPr>
                <w:rFonts w:ascii="ＭＳ Ｐ明朝" w:eastAsia="ＭＳ Ｐ明朝" w:hAnsi="ＭＳ Ｐ明朝"/>
              </w:rPr>
            </w:pPr>
            <w:r w:rsidRPr="00924240">
              <w:rPr>
                <w:rFonts w:ascii="ＭＳ Ｐ明朝" w:eastAsia="ＭＳ Ｐ明朝" w:hAnsi="ＭＳ Ｐ明朝" w:hint="eastAsia"/>
              </w:rPr>
              <w:t>に返納しなければならない。</w:t>
            </w:r>
          </w:p>
        </w:tc>
      </w:tr>
      <w:tr w:rsidR="00924240" w:rsidRPr="00924240" w:rsidTr="00A97BE2">
        <w:trPr>
          <w:trHeight w:val="415"/>
        </w:trPr>
        <w:tc>
          <w:tcPr>
            <w:tcW w:w="7796" w:type="dxa"/>
            <w:tcBorders>
              <w:top w:val="nil"/>
              <w:bottom w:val="nil"/>
            </w:tcBorders>
          </w:tcPr>
          <w:p w:rsidR="00A24DB2" w:rsidRPr="00924240" w:rsidRDefault="00A24DB2" w:rsidP="00A97BE2">
            <w:pPr>
              <w:ind w:leftChars="331" w:left="858" w:hangingChars="19" w:hanging="47"/>
              <w:rPr>
                <w:rFonts w:ascii="ＭＳ Ｐ明朝" w:eastAsia="ＭＳ Ｐ明朝" w:hAnsi="ＭＳ Ｐ明朝"/>
              </w:rPr>
            </w:pPr>
          </w:p>
        </w:tc>
      </w:tr>
      <w:tr w:rsidR="00924240" w:rsidRPr="00924240" w:rsidTr="00A97BE2">
        <w:trPr>
          <w:trHeight w:val="415"/>
        </w:trPr>
        <w:tc>
          <w:tcPr>
            <w:tcW w:w="7796" w:type="dxa"/>
            <w:tcBorders>
              <w:top w:val="nil"/>
            </w:tcBorders>
          </w:tcPr>
          <w:p w:rsidR="00A24DB2" w:rsidRPr="00924240" w:rsidRDefault="00041D8B" w:rsidP="00041D8B">
            <w:pPr>
              <w:jc w:val="right"/>
            </w:pPr>
            <w:r w:rsidRPr="00924240">
              <w:rPr>
                <w:rFonts w:asciiTheme="minorEastAsia" w:eastAsiaTheme="minorEastAsia" w:hint="eastAsia"/>
                <w:sz w:val="16"/>
              </w:rPr>
              <w:t>【　新潟大学　2019年5月改正　】</w:t>
            </w:r>
          </w:p>
        </w:tc>
      </w:tr>
    </w:tbl>
    <w:p w:rsidR="00A24DB2" w:rsidRPr="00924240" w:rsidRDefault="00415068" w:rsidP="00377E8B">
      <w:pPr>
        <w:ind w:firstLineChars="300" w:firstLine="735"/>
      </w:pPr>
      <w:r w:rsidRPr="00924240">
        <w:rPr>
          <w:rFonts w:hint="eastAsia"/>
        </w:rPr>
        <w:t>(</w:t>
      </w:r>
      <w:r w:rsidR="00A24DB2" w:rsidRPr="00924240">
        <w:rPr>
          <w:rFonts w:hint="eastAsia"/>
        </w:rPr>
        <w:t>この</w:t>
      </w:r>
      <w:r w:rsidR="00BD3E46" w:rsidRPr="00924240">
        <w:rPr>
          <w:rFonts w:hint="eastAsia"/>
        </w:rPr>
        <w:t>証明書</w:t>
      </w:r>
      <w:r w:rsidR="00A24DB2" w:rsidRPr="00924240">
        <w:rPr>
          <w:rFonts w:hint="eastAsia"/>
        </w:rPr>
        <w:t>は，名刺判横とする。</w:t>
      </w:r>
      <w:r w:rsidRPr="00924240">
        <w:rPr>
          <w:rFonts w:hint="eastAsia"/>
        </w:rPr>
        <w:t>)</w:t>
      </w:r>
    </w:p>
    <w:p w:rsidR="00813302" w:rsidRPr="00924240" w:rsidRDefault="00813302" w:rsidP="00377E8B">
      <w:pPr>
        <w:ind w:firstLineChars="300" w:firstLine="735"/>
      </w:pPr>
    </w:p>
    <w:p w:rsidR="00A24DB2" w:rsidRPr="00924240" w:rsidRDefault="00A24DB2" w:rsidP="00A24DB2">
      <w:r w:rsidRPr="00924240">
        <w:tab/>
      </w:r>
      <w:r w:rsidRPr="00924240">
        <w:tab/>
      </w:r>
      <w:r w:rsidRPr="00924240">
        <w:tab/>
      </w:r>
      <w:r w:rsidRPr="00924240">
        <w:tab/>
      </w:r>
      <w:r w:rsidRPr="00924240">
        <w:tab/>
      </w:r>
      <w:r w:rsidRPr="00924240">
        <w:tab/>
      </w:r>
      <w:r w:rsidRPr="00924240">
        <w:tab/>
      </w:r>
      <w:r w:rsidRPr="00924240">
        <w:tab/>
      </w:r>
    </w:p>
    <w:sectPr w:rsidR="00A24DB2" w:rsidRPr="00924240" w:rsidSect="00377E8B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C9" w:rsidRDefault="00EE45C9" w:rsidP="00F80A87">
      <w:r>
        <w:separator/>
      </w:r>
    </w:p>
  </w:endnote>
  <w:endnote w:type="continuationSeparator" w:id="0">
    <w:p w:rsidR="00EE45C9" w:rsidRDefault="00EE45C9" w:rsidP="00F8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C9" w:rsidRDefault="00EE45C9" w:rsidP="00F80A87">
      <w:r>
        <w:separator/>
      </w:r>
    </w:p>
  </w:footnote>
  <w:footnote w:type="continuationSeparator" w:id="0">
    <w:p w:rsidR="00EE45C9" w:rsidRDefault="00EE45C9" w:rsidP="00F8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18AE"/>
    <w:multiLevelType w:val="hybridMultilevel"/>
    <w:tmpl w:val="3C8C347A"/>
    <w:lvl w:ilvl="0" w:tplc="3E1E65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3A6103"/>
    <w:multiLevelType w:val="hybridMultilevel"/>
    <w:tmpl w:val="03B8E83E"/>
    <w:lvl w:ilvl="0" w:tplc="48A088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E"/>
    <w:rsid w:val="0001545E"/>
    <w:rsid w:val="000159D0"/>
    <w:rsid w:val="00041D8B"/>
    <w:rsid w:val="00057057"/>
    <w:rsid w:val="00057294"/>
    <w:rsid w:val="000655F6"/>
    <w:rsid w:val="00075E58"/>
    <w:rsid w:val="00076C0C"/>
    <w:rsid w:val="0008449B"/>
    <w:rsid w:val="0008512A"/>
    <w:rsid w:val="00096C5C"/>
    <w:rsid w:val="000A1581"/>
    <w:rsid w:val="000A7047"/>
    <w:rsid w:val="000E296A"/>
    <w:rsid w:val="001024DE"/>
    <w:rsid w:val="00107F10"/>
    <w:rsid w:val="001439B4"/>
    <w:rsid w:val="001A0472"/>
    <w:rsid w:val="001A7325"/>
    <w:rsid w:val="001C2388"/>
    <w:rsid w:val="001C4C70"/>
    <w:rsid w:val="001F0E91"/>
    <w:rsid w:val="00217A58"/>
    <w:rsid w:val="00230273"/>
    <w:rsid w:val="00232ACB"/>
    <w:rsid w:val="0023544A"/>
    <w:rsid w:val="002869B9"/>
    <w:rsid w:val="002A45BB"/>
    <w:rsid w:val="002C11F8"/>
    <w:rsid w:val="002D61BB"/>
    <w:rsid w:val="00306504"/>
    <w:rsid w:val="00320DB9"/>
    <w:rsid w:val="00352FA1"/>
    <w:rsid w:val="00353D0E"/>
    <w:rsid w:val="00360FFE"/>
    <w:rsid w:val="003643A9"/>
    <w:rsid w:val="00375805"/>
    <w:rsid w:val="00377E8B"/>
    <w:rsid w:val="00384CCC"/>
    <w:rsid w:val="00394746"/>
    <w:rsid w:val="003A251C"/>
    <w:rsid w:val="003B32F1"/>
    <w:rsid w:val="003C2CB4"/>
    <w:rsid w:val="003E0635"/>
    <w:rsid w:val="003E6E91"/>
    <w:rsid w:val="003F3325"/>
    <w:rsid w:val="004101F4"/>
    <w:rsid w:val="00415068"/>
    <w:rsid w:val="004168F3"/>
    <w:rsid w:val="00425457"/>
    <w:rsid w:val="00437EB8"/>
    <w:rsid w:val="00455E4C"/>
    <w:rsid w:val="004848DD"/>
    <w:rsid w:val="00486781"/>
    <w:rsid w:val="004C784A"/>
    <w:rsid w:val="004E133B"/>
    <w:rsid w:val="00516BDF"/>
    <w:rsid w:val="00521F4C"/>
    <w:rsid w:val="0052481B"/>
    <w:rsid w:val="0055706F"/>
    <w:rsid w:val="005B1E30"/>
    <w:rsid w:val="005B3E99"/>
    <w:rsid w:val="005C3A4B"/>
    <w:rsid w:val="005D4514"/>
    <w:rsid w:val="005E6215"/>
    <w:rsid w:val="005F4A50"/>
    <w:rsid w:val="006324FB"/>
    <w:rsid w:val="006658DE"/>
    <w:rsid w:val="00667EE7"/>
    <w:rsid w:val="00672734"/>
    <w:rsid w:val="00686152"/>
    <w:rsid w:val="00692761"/>
    <w:rsid w:val="00694271"/>
    <w:rsid w:val="006C205D"/>
    <w:rsid w:val="006D0C43"/>
    <w:rsid w:val="006D4CCF"/>
    <w:rsid w:val="006E6822"/>
    <w:rsid w:val="006F4C3E"/>
    <w:rsid w:val="006F6129"/>
    <w:rsid w:val="007104D3"/>
    <w:rsid w:val="00716692"/>
    <w:rsid w:val="00727EA2"/>
    <w:rsid w:val="00727F9C"/>
    <w:rsid w:val="00730735"/>
    <w:rsid w:val="00730AEE"/>
    <w:rsid w:val="00745A0B"/>
    <w:rsid w:val="00745CF7"/>
    <w:rsid w:val="007C32AD"/>
    <w:rsid w:val="007E2713"/>
    <w:rsid w:val="007E6B9B"/>
    <w:rsid w:val="007E725C"/>
    <w:rsid w:val="00813302"/>
    <w:rsid w:val="00817716"/>
    <w:rsid w:val="008302B7"/>
    <w:rsid w:val="008507F2"/>
    <w:rsid w:val="0087333A"/>
    <w:rsid w:val="008A418A"/>
    <w:rsid w:val="008B4614"/>
    <w:rsid w:val="008C607D"/>
    <w:rsid w:val="008D246E"/>
    <w:rsid w:val="008D691A"/>
    <w:rsid w:val="008F678A"/>
    <w:rsid w:val="00910F73"/>
    <w:rsid w:val="00924240"/>
    <w:rsid w:val="00925B65"/>
    <w:rsid w:val="00932A88"/>
    <w:rsid w:val="00944A2D"/>
    <w:rsid w:val="009633B5"/>
    <w:rsid w:val="00963908"/>
    <w:rsid w:val="0096476C"/>
    <w:rsid w:val="009947BA"/>
    <w:rsid w:val="009A6995"/>
    <w:rsid w:val="009D09EA"/>
    <w:rsid w:val="009E60B9"/>
    <w:rsid w:val="00A00C79"/>
    <w:rsid w:val="00A0425D"/>
    <w:rsid w:val="00A2368F"/>
    <w:rsid w:val="00A24DB2"/>
    <w:rsid w:val="00A320B5"/>
    <w:rsid w:val="00A33DC3"/>
    <w:rsid w:val="00A52F6E"/>
    <w:rsid w:val="00A642BA"/>
    <w:rsid w:val="00A87725"/>
    <w:rsid w:val="00A97BE2"/>
    <w:rsid w:val="00AB3E87"/>
    <w:rsid w:val="00AB541C"/>
    <w:rsid w:val="00AB570D"/>
    <w:rsid w:val="00AD2E2C"/>
    <w:rsid w:val="00AD4D4A"/>
    <w:rsid w:val="00AE1A33"/>
    <w:rsid w:val="00AE2F7F"/>
    <w:rsid w:val="00AE5BA1"/>
    <w:rsid w:val="00B13818"/>
    <w:rsid w:val="00B25D1F"/>
    <w:rsid w:val="00B459E2"/>
    <w:rsid w:val="00B57896"/>
    <w:rsid w:val="00B77ED9"/>
    <w:rsid w:val="00B96A4D"/>
    <w:rsid w:val="00B97F23"/>
    <w:rsid w:val="00BD3E46"/>
    <w:rsid w:val="00BD6098"/>
    <w:rsid w:val="00BF71AB"/>
    <w:rsid w:val="00C06572"/>
    <w:rsid w:val="00C17B81"/>
    <w:rsid w:val="00C20BCD"/>
    <w:rsid w:val="00C6291D"/>
    <w:rsid w:val="00C8227A"/>
    <w:rsid w:val="00C86505"/>
    <w:rsid w:val="00C9442E"/>
    <w:rsid w:val="00CD276A"/>
    <w:rsid w:val="00CD2F72"/>
    <w:rsid w:val="00CE52DD"/>
    <w:rsid w:val="00CE7986"/>
    <w:rsid w:val="00CF47E6"/>
    <w:rsid w:val="00D05AAF"/>
    <w:rsid w:val="00D06D86"/>
    <w:rsid w:val="00D434B4"/>
    <w:rsid w:val="00D5091D"/>
    <w:rsid w:val="00D57A7F"/>
    <w:rsid w:val="00D65951"/>
    <w:rsid w:val="00D9307F"/>
    <w:rsid w:val="00DA3E8F"/>
    <w:rsid w:val="00DA699B"/>
    <w:rsid w:val="00DD63AC"/>
    <w:rsid w:val="00DE04B4"/>
    <w:rsid w:val="00DF718F"/>
    <w:rsid w:val="00E729A2"/>
    <w:rsid w:val="00E811C4"/>
    <w:rsid w:val="00E85FBB"/>
    <w:rsid w:val="00EB1569"/>
    <w:rsid w:val="00EE2C11"/>
    <w:rsid w:val="00EE425D"/>
    <w:rsid w:val="00EE45C9"/>
    <w:rsid w:val="00EF1605"/>
    <w:rsid w:val="00EF6FA8"/>
    <w:rsid w:val="00F37A62"/>
    <w:rsid w:val="00F4199B"/>
    <w:rsid w:val="00F5601E"/>
    <w:rsid w:val="00F76193"/>
    <w:rsid w:val="00F80A87"/>
    <w:rsid w:val="00F81B5B"/>
    <w:rsid w:val="00FA30C8"/>
    <w:rsid w:val="00FB44AF"/>
    <w:rsid w:val="00FD6B2C"/>
    <w:rsid w:val="00FD7B89"/>
    <w:rsid w:val="00FF000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869DB"/>
  <w14:defaultImageDpi w14:val="0"/>
  <w15:docId w15:val="{F93CAA84-8EC7-41E1-8827-17BF7B5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0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0A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0A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E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E8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6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570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57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B570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57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B57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27A5-475E-4595-BFA8-D886A8A0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26B5B53D.dotm</Template>
  <TotalTime>8</TotalTime>
  <Pages>1</Pages>
  <Words>257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　香織</dc:creator>
  <cp:keywords/>
  <dc:description/>
  <cp:lastModifiedBy>長谷川　健太</cp:lastModifiedBy>
  <cp:revision>9</cp:revision>
  <cp:lastPrinted>2014-02-27T10:19:00Z</cp:lastPrinted>
  <dcterms:created xsi:type="dcterms:W3CDTF">2019-05-07T08:56:00Z</dcterms:created>
  <dcterms:modified xsi:type="dcterms:W3CDTF">2019-05-13T05:20:00Z</dcterms:modified>
</cp:coreProperties>
</file>