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77B50" w14:textId="77777777" w:rsidR="00B63C42" w:rsidRDefault="00B63C42"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79529376" w14:textId="77777777" w:rsidR="00B63C42" w:rsidRDefault="00B63C42">
      <w:pPr>
        <w:jc w:val="center"/>
      </w:pPr>
      <w:r>
        <w:rPr>
          <w:rFonts w:hint="eastAsia"/>
          <w:spacing w:val="42"/>
        </w:rPr>
        <w:t>長期教育課程履修申請</w:t>
      </w:r>
      <w:r>
        <w:rPr>
          <w:rFonts w:hint="eastAsia"/>
        </w:rPr>
        <w:t>書</w:t>
      </w:r>
    </w:p>
    <w:p w14:paraId="6FF0092E" w14:textId="77777777" w:rsidR="00B63C42" w:rsidRDefault="00B63C42">
      <w:pPr>
        <w:jc w:val="right"/>
      </w:pPr>
      <w:r>
        <w:rPr>
          <w:rFonts w:hint="eastAsia"/>
        </w:rPr>
        <w:t xml:space="preserve">年　　月　　日　　</w:t>
      </w:r>
    </w:p>
    <w:p w14:paraId="669D1887" w14:textId="77777777" w:rsidR="00B63C42" w:rsidRDefault="00B63C42">
      <w:pPr>
        <w:spacing w:after="120"/>
      </w:pPr>
      <w:r>
        <w:rPr>
          <w:rFonts w:hint="eastAsia"/>
        </w:rPr>
        <w:t xml:space="preserve">　　新潟大学大学院現代社会文化研究科長　　　　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2310"/>
        <w:gridCol w:w="3450"/>
      </w:tblGrid>
      <w:tr w:rsidR="00B63C42" w14:paraId="4649CF55" w14:textId="77777777">
        <w:trPr>
          <w:cantSplit/>
          <w:trHeight w:hRule="exact" w:val="630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33C2E5C2" w14:textId="77777777" w:rsidR="00B63C42" w:rsidRDefault="00B63C4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14:paraId="56F520D6" w14:textId="77777777" w:rsidR="00B63C42" w:rsidRDefault="00B63C42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210"/>
              </w:rPr>
              <w:t>所</w:t>
            </w:r>
            <w:r>
              <w:rPr>
                <w:rFonts w:hint="eastAsia"/>
              </w:rPr>
              <w:t>属</w:t>
            </w:r>
          </w:p>
        </w:tc>
        <w:tc>
          <w:tcPr>
            <w:tcW w:w="5760" w:type="dxa"/>
            <w:gridSpan w:val="2"/>
            <w:vAlign w:val="center"/>
          </w:tcPr>
          <w:p w14:paraId="14F99806" w14:textId="77777777" w:rsidR="00B63C42" w:rsidRDefault="00B63C42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  <w:spacing w:val="105"/>
              </w:rPr>
              <w:t>専</w:t>
            </w:r>
            <w:r>
              <w:rPr>
                <w:rFonts w:hint="eastAsia"/>
              </w:rPr>
              <w:t>攻　第　　年次</w:t>
            </w:r>
          </w:p>
        </w:tc>
      </w:tr>
      <w:tr w:rsidR="00B63C42" w14:paraId="09785371" w14:textId="77777777">
        <w:trPr>
          <w:cantSplit/>
          <w:trHeight w:hRule="exact" w:val="420"/>
        </w:trPr>
        <w:tc>
          <w:tcPr>
            <w:tcW w:w="1260" w:type="dxa"/>
            <w:vMerge/>
            <w:tcBorders>
              <w:left w:val="nil"/>
              <w:bottom w:val="nil"/>
            </w:tcBorders>
            <w:vAlign w:val="center"/>
          </w:tcPr>
          <w:p w14:paraId="18A3CFB7" w14:textId="77777777" w:rsidR="00B63C42" w:rsidRDefault="00B63C42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14:paraId="5F645F2B" w14:textId="77777777" w:rsidR="00B63C42" w:rsidRDefault="00B63C42">
            <w:pPr>
              <w:spacing w:line="210" w:lineRule="exact"/>
              <w:ind w:left="100" w:right="100"/>
            </w:pPr>
          </w:p>
        </w:tc>
        <w:tc>
          <w:tcPr>
            <w:tcW w:w="2310" w:type="dxa"/>
            <w:vAlign w:val="center"/>
          </w:tcPr>
          <w:p w14:paraId="28A3DD99" w14:textId="77777777" w:rsidR="00B63C42" w:rsidRDefault="00B63C42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在籍番号</w:t>
            </w:r>
            <w:r>
              <w:t>(</w:t>
            </w:r>
            <w:r>
              <w:rPr>
                <w:rFonts w:hint="eastAsia"/>
              </w:rPr>
              <w:t>受験番号</w:t>
            </w:r>
            <w:r>
              <w:t>)</w:t>
            </w:r>
          </w:p>
        </w:tc>
        <w:tc>
          <w:tcPr>
            <w:tcW w:w="3450" w:type="dxa"/>
            <w:vAlign w:val="center"/>
          </w:tcPr>
          <w:p w14:paraId="3178FC6B" w14:textId="77777777" w:rsidR="00B63C42" w:rsidRDefault="00B63C4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63C42" w14:paraId="253FB0F9" w14:textId="77777777">
        <w:trPr>
          <w:cantSplit/>
          <w:trHeight w:hRule="exact" w:val="630"/>
        </w:trPr>
        <w:tc>
          <w:tcPr>
            <w:tcW w:w="1260" w:type="dxa"/>
            <w:vMerge/>
            <w:tcBorders>
              <w:left w:val="nil"/>
              <w:bottom w:val="nil"/>
            </w:tcBorders>
            <w:vAlign w:val="center"/>
          </w:tcPr>
          <w:p w14:paraId="6825BCDD" w14:textId="77777777" w:rsidR="00B63C42" w:rsidRDefault="00B63C42">
            <w:pPr>
              <w:spacing w:line="210" w:lineRule="exact"/>
              <w:ind w:left="100" w:right="100"/>
            </w:pPr>
          </w:p>
        </w:tc>
        <w:tc>
          <w:tcPr>
            <w:tcW w:w="3780" w:type="dxa"/>
            <w:gridSpan w:val="2"/>
            <w:vAlign w:val="center"/>
          </w:tcPr>
          <w:p w14:paraId="0ACB4793" w14:textId="77777777" w:rsidR="00B63C42" w:rsidRDefault="00B63C42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本人氏名</w:t>
            </w:r>
            <w:r>
              <w:t>(</w:t>
            </w:r>
            <w:r>
              <w:rPr>
                <w:rFonts w:hint="eastAsia"/>
              </w:rPr>
              <w:t>自署又は記名押印</w:t>
            </w:r>
            <w:r>
              <w:t>)</w:t>
            </w:r>
          </w:p>
        </w:tc>
        <w:tc>
          <w:tcPr>
            <w:tcW w:w="3450" w:type="dxa"/>
            <w:vAlign w:val="center"/>
          </w:tcPr>
          <w:p w14:paraId="33858B59" w14:textId="77777777" w:rsidR="00B63C42" w:rsidRDefault="00B63C4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774F98E" w14:textId="77777777" w:rsidR="00B63C42" w:rsidRDefault="00B63C42"/>
    <w:p w14:paraId="7D967FCB" w14:textId="77777777" w:rsidR="00B63C42" w:rsidRDefault="00B63C42">
      <w:r>
        <w:rPr>
          <w:rFonts w:hint="eastAsia"/>
        </w:rPr>
        <w:t xml:space="preserve">　　長期にわたる教育課程の履修を受けたいので，関係書類を添えて申請します。</w:t>
      </w:r>
    </w:p>
    <w:p w14:paraId="11B18C54" w14:textId="77777777" w:rsidR="00B63C42" w:rsidRDefault="00B63C42">
      <w:pPr>
        <w:jc w:val="center"/>
      </w:pPr>
      <w:r>
        <w:rPr>
          <w:rFonts w:hint="eastAsia"/>
        </w:rPr>
        <w:t>記</w:t>
      </w:r>
    </w:p>
    <w:p w14:paraId="63613679" w14:textId="77777777" w:rsidR="00B63C42" w:rsidRDefault="00B63C42">
      <w:pPr>
        <w:jc w:val="center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050"/>
        <w:gridCol w:w="210"/>
        <w:gridCol w:w="3570"/>
        <w:gridCol w:w="1260"/>
        <w:gridCol w:w="1980"/>
        <w:gridCol w:w="210"/>
      </w:tblGrid>
      <w:tr w:rsidR="00B63C42" w14:paraId="3AB0562C" w14:textId="77777777">
        <w:trPr>
          <w:cantSplit/>
          <w:trHeight w:hRule="exact" w:val="630"/>
        </w:trPr>
        <w:tc>
          <w:tcPr>
            <w:tcW w:w="1470" w:type="dxa"/>
            <w:gridSpan w:val="3"/>
            <w:vMerge w:val="restart"/>
            <w:vAlign w:val="center"/>
          </w:tcPr>
          <w:p w14:paraId="2373B67F" w14:textId="77777777" w:rsidR="00B63C42" w:rsidRDefault="00B63C42">
            <w:pPr>
              <w:ind w:left="100" w:right="100"/>
              <w:jc w:val="distribute"/>
            </w:pPr>
            <w:r>
              <w:rPr>
                <w:rFonts w:hint="eastAsia"/>
              </w:rPr>
              <w:t>希望する長期履修期間</w:t>
            </w:r>
          </w:p>
        </w:tc>
        <w:tc>
          <w:tcPr>
            <w:tcW w:w="7020" w:type="dxa"/>
            <w:gridSpan w:val="4"/>
            <w:vAlign w:val="center"/>
          </w:tcPr>
          <w:p w14:paraId="292CE740" w14:textId="77777777" w:rsidR="00B63C42" w:rsidRDefault="00B63C4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標準修業年限　　年のところ　　年で履修することを希望します。</w:t>
            </w:r>
          </w:p>
        </w:tc>
      </w:tr>
      <w:tr w:rsidR="00B63C42" w14:paraId="39F94008" w14:textId="77777777">
        <w:trPr>
          <w:cantSplit/>
          <w:trHeight w:hRule="exact" w:val="630"/>
        </w:trPr>
        <w:tc>
          <w:tcPr>
            <w:tcW w:w="1470" w:type="dxa"/>
            <w:gridSpan w:val="3"/>
            <w:vMerge/>
            <w:vAlign w:val="center"/>
          </w:tcPr>
          <w:p w14:paraId="19E69A3F" w14:textId="77777777" w:rsidR="00B63C42" w:rsidRDefault="00B63C42">
            <w:pPr>
              <w:spacing w:line="210" w:lineRule="exact"/>
              <w:ind w:left="100" w:right="100"/>
            </w:pPr>
          </w:p>
        </w:tc>
        <w:tc>
          <w:tcPr>
            <w:tcW w:w="7020" w:type="dxa"/>
            <w:gridSpan w:val="4"/>
            <w:vAlign w:val="center"/>
          </w:tcPr>
          <w:p w14:paraId="3EB82892" w14:textId="77777777" w:rsidR="00B63C42" w:rsidRDefault="00B63C4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　　　年　　月　　日から　　　　年　　月　　日</w:t>
            </w:r>
          </w:p>
        </w:tc>
      </w:tr>
      <w:tr w:rsidR="00B63C42" w14:paraId="5C326DDC" w14:textId="77777777">
        <w:trPr>
          <w:cantSplit/>
          <w:trHeight w:hRule="exact" w:val="420"/>
        </w:trPr>
        <w:tc>
          <w:tcPr>
            <w:tcW w:w="1260" w:type="dxa"/>
            <w:gridSpan w:val="2"/>
            <w:vMerge w:val="restart"/>
            <w:vAlign w:val="center"/>
          </w:tcPr>
          <w:p w14:paraId="2A1A4853" w14:textId="77777777" w:rsidR="00B63C42" w:rsidRDefault="00B63C4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780" w:type="dxa"/>
            <w:gridSpan w:val="2"/>
            <w:vMerge w:val="restart"/>
            <w:vAlign w:val="center"/>
          </w:tcPr>
          <w:p w14:paraId="4D5574B0" w14:textId="77777777" w:rsidR="00B63C42" w:rsidRDefault="00B63C4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〒</w:t>
            </w:r>
          </w:p>
          <w:p w14:paraId="626A6A4A" w14:textId="77777777" w:rsidR="00B63C42" w:rsidRDefault="00B63C42">
            <w:pPr>
              <w:spacing w:line="210" w:lineRule="exact"/>
              <w:ind w:left="100" w:right="100"/>
            </w:pPr>
          </w:p>
          <w:p w14:paraId="277C775F" w14:textId="77777777" w:rsidR="00B63C42" w:rsidRDefault="00B63C42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vAlign w:val="center"/>
          </w:tcPr>
          <w:p w14:paraId="6CFC2CDC" w14:textId="77777777" w:rsidR="00B63C42" w:rsidRDefault="00B63C4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190" w:type="dxa"/>
            <w:gridSpan w:val="2"/>
            <w:vAlign w:val="center"/>
          </w:tcPr>
          <w:p w14:paraId="2151DA5A" w14:textId="77777777" w:rsidR="00B63C42" w:rsidRDefault="00B63C4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63C42" w14:paraId="3C51ED38" w14:textId="77777777">
        <w:trPr>
          <w:cantSplit/>
          <w:trHeight w:hRule="exact" w:val="420"/>
        </w:trPr>
        <w:tc>
          <w:tcPr>
            <w:tcW w:w="1260" w:type="dxa"/>
            <w:gridSpan w:val="2"/>
            <w:vMerge/>
            <w:vAlign w:val="center"/>
          </w:tcPr>
          <w:p w14:paraId="15AD6F7C" w14:textId="77777777" w:rsidR="00B63C42" w:rsidRDefault="00B63C42">
            <w:pPr>
              <w:spacing w:line="210" w:lineRule="exact"/>
              <w:ind w:left="100" w:right="100"/>
            </w:pPr>
          </w:p>
        </w:tc>
        <w:tc>
          <w:tcPr>
            <w:tcW w:w="3780" w:type="dxa"/>
            <w:gridSpan w:val="2"/>
            <w:vMerge/>
            <w:vAlign w:val="center"/>
          </w:tcPr>
          <w:p w14:paraId="399AA45D" w14:textId="77777777" w:rsidR="00B63C42" w:rsidRDefault="00B63C42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vAlign w:val="center"/>
          </w:tcPr>
          <w:p w14:paraId="7CA06616" w14:textId="77777777" w:rsidR="00B63C42" w:rsidRDefault="00B63C4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190" w:type="dxa"/>
            <w:gridSpan w:val="2"/>
            <w:vAlign w:val="center"/>
          </w:tcPr>
          <w:p w14:paraId="3079662F" w14:textId="77777777" w:rsidR="00B63C42" w:rsidRDefault="00B63C4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63C42" w14:paraId="2277D5B2" w14:textId="77777777">
        <w:trPr>
          <w:cantSplit/>
          <w:trHeight w:hRule="exact" w:val="735"/>
        </w:trPr>
        <w:tc>
          <w:tcPr>
            <w:tcW w:w="8490" w:type="dxa"/>
            <w:gridSpan w:val="7"/>
            <w:tcBorders>
              <w:bottom w:val="nil"/>
            </w:tcBorders>
            <w:vAlign w:val="center"/>
          </w:tcPr>
          <w:p w14:paraId="2E065683" w14:textId="77777777" w:rsidR="00B63C42" w:rsidRDefault="00B63C4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長期履修を希望する理由</w:t>
            </w:r>
          </w:p>
          <w:p w14:paraId="443198E9" w14:textId="77777777" w:rsidR="00B63C42" w:rsidRDefault="00B63C42">
            <w:pPr>
              <w:spacing w:line="210" w:lineRule="exact"/>
              <w:ind w:left="100" w:right="100"/>
            </w:pPr>
          </w:p>
          <w:p w14:paraId="3DC3FAC3" w14:textId="77777777" w:rsidR="00B63C42" w:rsidRDefault="00B63C42">
            <w:pPr>
              <w:spacing w:line="210" w:lineRule="exact"/>
              <w:ind w:left="100" w:right="100"/>
            </w:pPr>
          </w:p>
        </w:tc>
      </w:tr>
      <w:tr w:rsidR="00B63C42" w14:paraId="104FC0F5" w14:textId="77777777">
        <w:trPr>
          <w:cantSplit/>
          <w:trHeight w:hRule="exact" w:val="420"/>
        </w:trPr>
        <w:tc>
          <w:tcPr>
            <w:tcW w:w="210" w:type="dxa"/>
            <w:vMerge w:val="restart"/>
            <w:tcBorders>
              <w:top w:val="nil"/>
              <w:right w:val="nil"/>
            </w:tcBorders>
            <w:vAlign w:val="center"/>
          </w:tcPr>
          <w:p w14:paraId="6A4DD2BF" w14:textId="77777777" w:rsidR="00B63C42" w:rsidRDefault="00B63C4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69AD55C" w14:textId="77777777" w:rsidR="00B63C42" w:rsidRDefault="00B63C4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</w:tcBorders>
            <w:vAlign w:val="center"/>
          </w:tcPr>
          <w:p w14:paraId="3CF7FA72" w14:textId="77777777" w:rsidR="00B63C42" w:rsidRDefault="00B63C4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63C42" w14:paraId="4E4EDE4A" w14:textId="77777777">
        <w:trPr>
          <w:cantSplit/>
          <w:trHeight w:hRule="exact" w:val="525"/>
        </w:trPr>
        <w:tc>
          <w:tcPr>
            <w:tcW w:w="210" w:type="dxa"/>
            <w:vMerge/>
            <w:tcBorders>
              <w:top w:val="nil"/>
              <w:right w:val="nil"/>
            </w:tcBorders>
            <w:vAlign w:val="center"/>
          </w:tcPr>
          <w:p w14:paraId="5EAA2CCD" w14:textId="77777777" w:rsidR="00B63C42" w:rsidRDefault="00B63C42">
            <w:pPr>
              <w:spacing w:line="210" w:lineRule="exact"/>
              <w:ind w:left="100" w:right="100"/>
            </w:pPr>
          </w:p>
        </w:tc>
        <w:tc>
          <w:tcPr>
            <w:tcW w:w="8070" w:type="dxa"/>
            <w:gridSpan w:val="5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41859E59" w14:textId="77777777" w:rsidR="00B63C42" w:rsidRDefault="00B63C4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nil"/>
            </w:tcBorders>
            <w:vAlign w:val="center"/>
          </w:tcPr>
          <w:p w14:paraId="3E18890F" w14:textId="77777777" w:rsidR="00B63C42" w:rsidRDefault="00B63C42">
            <w:pPr>
              <w:spacing w:line="210" w:lineRule="exact"/>
              <w:ind w:left="100" w:right="100"/>
            </w:pPr>
          </w:p>
        </w:tc>
      </w:tr>
    </w:tbl>
    <w:p w14:paraId="42B28E8E" w14:textId="77777777" w:rsidR="00B63C42" w:rsidRDefault="00B63C42"/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1155"/>
        <w:gridCol w:w="525"/>
        <w:gridCol w:w="2730"/>
        <w:gridCol w:w="1365"/>
      </w:tblGrid>
      <w:tr w:rsidR="00B63C42" w14:paraId="28678F1D" w14:textId="77777777">
        <w:trPr>
          <w:cantSplit/>
          <w:trHeight w:hRule="exact" w:val="210"/>
        </w:trPr>
        <w:tc>
          <w:tcPr>
            <w:tcW w:w="34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3B6F9" w14:textId="77777777" w:rsidR="00B63C42" w:rsidRDefault="00B63C42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158"/>
              </w:rPr>
              <w:t>指導委員</w:t>
            </w:r>
            <w:r>
              <w:rPr>
                <w:rFonts w:hint="eastAsia"/>
              </w:rPr>
              <w:t>会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F630C" w14:textId="77777777" w:rsidR="00B63C42" w:rsidRDefault="00B63C4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63C42" w14:paraId="7D4ACECE" w14:textId="77777777">
        <w:trPr>
          <w:cantSplit/>
          <w:trHeight w:hRule="exact" w:val="210"/>
        </w:trPr>
        <w:tc>
          <w:tcPr>
            <w:tcW w:w="3465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7EA1784" w14:textId="77777777" w:rsidR="00B63C42" w:rsidRDefault="00B63C42">
            <w:pPr>
              <w:spacing w:line="210" w:lineRule="exact"/>
              <w:ind w:left="100" w:right="100"/>
            </w:pP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4DD79" w14:textId="77777777" w:rsidR="00B63C42" w:rsidRDefault="00B63C4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013F7B" w14:textId="77777777" w:rsidR="00B63C42" w:rsidRDefault="00B63C42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授業料の納入状況</w:t>
            </w:r>
          </w:p>
        </w:tc>
        <w:tc>
          <w:tcPr>
            <w:tcW w:w="136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ED00F6" w14:textId="77777777" w:rsidR="00B63C42" w:rsidRDefault="00B63C42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学系会計係</w:t>
            </w:r>
          </w:p>
        </w:tc>
      </w:tr>
      <w:tr w:rsidR="00B63C42" w14:paraId="61F419BF" w14:textId="77777777">
        <w:trPr>
          <w:cantSplit/>
          <w:trHeight w:hRule="exact" w:val="210"/>
        </w:trPr>
        <w:tc>
          <w:tcPr>
            <w:tcW w:w="1155" w:type="dxa"/>
            <w:vMerge w:val="restart"/>
            <w:tcBorders>
              <w:left w:val="single" w:sz="12" w:space="0" w:color="auto"/>
            </w:tcBorders>
            <w:vAlign w:val="center"/>
          </w:tcPr>
          <w:p w14:paraId="39ECB557" w14:textId="77777777" w:rsidR="00B63C42" w:rsidRDefault="00B63C42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主指導</w:t>
            </w:r>
          </w:p>
        </w:tc>
        <w:tc>
          <w:tcPr>
            <w:tcW w:w="1155" w:type="dxa"/>
            <w:vMerge w:val="restart"/>
            <w:vAlign w:val="center"/>
          </w:tcPr>
          <w:p w14:paraId="48F591DD" w14:textId="77777777" w:rsidR="00B63C42" w:rsidRDefault="00B63C42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副指導</w:t>
            </w:r>
          </w:p>
        </w:tc>
        <w:tc>
          <w:tcPr>
            <w:tcW w:w="1155" w:type="dxa"/>
            <w:vMerge w:val="restart"/>
            <w:tcBorders>
              <w:right w:val="single" w:sz="12" w:space="0" w:color="auto"/>
            </w:tcBorders>
            <w:vAlign w:val="center"/>
          </w:tcPr>
          <w:p w14:paraId="0FE99B29" w14:textId="77777777" w:rsidR="00B63C42" w:rsidRDefault="00B63C42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副指導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23F80" w14:textId="77777777" w:rsidR="00B63C42" w:rsidRDefault="00B63C42">
            <w:pPr>
              <w:spacing w:line="210" w:lineRule="exact"/>
              <w:ind w:left="100" w:right="100"/>
            </w:pPr>
          </w:p>
        </w:tc>
        <w:tc>
          <w:tcPr>
            <w:tcW w:w="273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5B7ACF8A" w14:textId="77777777" w:rsidR="00B63C42" w:rsidRDefault="00B63C42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136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1178CA43" w14:textId="77777777" w:rsidR="00B63C42" w:rsidRDefault="00B63C42">
            <w:pPr>
              <w:spacing w:line="210" w:lineRule="exact"/>
              <w:ind w:left="100" w:right="100"/>
              <w:jc w:val="center"/>
            </w:pPr>
          </w:p>
        </w:tc>
      </w:tr>
      <w:tr w:rsidR="00B63C42" w14:paraId="36DF6590" w14:textId="77777777">
        <w:trPr>
          <w:cantSplit/>
          <w:trHeight w:hRule="exact" w:val="210"/>
        </w:trPr>
        <w:tc>
          <w:tcPr>
            <w:tcW w:w="1155" w:type="dxa"/>
            <w:vMerge/>
            <w:tcBorders>
              <w:left w:val="single" w:sz="12" w:space="0" w:color="auto"/>
            </w:tcBorders>
            <w:vAlign w:val="center"/>
          </w:tcPr>
          <w:p w14:paraId="6C8C9112" w14:textId="77777777" w:rsidR="00B63C42" w:rsidRDefault="00B63C42">
            <w:pPr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vAlign w:val="center"/>
          </w:tcPr>
          <w:p w14:paraId="67A653D3" w14:textId="77777777" w:rsidR="00B63C42" w:rsidRDefault="00B63C42">
            <w:pPr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right w:val="single" w:sz="12" w:space="0" w:color="auto"/>
            </w:tcBorders>
            <w:vAlign w:val="center"/>
          </w:tcPr>
          <w:p w14:paraId="72EAC241" w14:textId="77777777" w:rsidR="00B63C42" w:rsidRDefault="00B63C42">
            <w:pPr>
              <w:spacing w:line="210" w:lineRule="exact"/>
              <w:ind w:left="100" w:right="100"/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B3A70" w14:textId="77777777" w:rsidR="00B63C42" w:rsidRDefault="00B63C42">
            <w:pPr>
              <w:spacing w:line="210" w:lineRule="exact"/>
              <w:ind w:left="100" w:right="100"/>
            </w:pPr>
          </w:p>
        </w:tc>
        <w:tc>
          <w:tcPr>
            <w:tcW w:w="2730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6DBA39" w14:textId="77777777" w:rsidR="00B63C42" w:rsidRDefault="00B63C42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納入済・未納</w:t>
            </w:r>
          </w:p>
        </w:tc>
        <w:tc>
          <w:tcPr>
            <w:tcW w:w="1365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8DE6E3" w14:textId="77777777" w:rsidR="00B63C42" w:rsidRDefault="00B63C42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63C42" w14:paraId="14CBB6E0" w14:textId="77777777">
        <w:trPr>
          <w:cantSplit/>
          <w:trHeight w:hRule="exact" w:val="210"/>
        </w:trPr>
        <w:tc>
          <w:tcPr>
            <w:tcW w:w="115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334809A6" w14:textId="77777777" w:rsidR="00B63C42" w:rsidRDefault="00B63C4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nil"/>
              <w:bottom w:val="single" w:sz="12" w:space="0" w:color="auto"/>
            </w:tcBorders>
            <w:vAlign w:val="center"/>
          </w:tcPr>
          <w:p w14:paraId="6DA6F1F4" w14:textId="77777777" w:rsidR="00B63C42" w:rsidRDefault="00B63C4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89D16E0" w14:textId="77777777" w:rsidR="00B63C42" w:rsidRDefault="00B63C4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36550" w14:textId="77777777" w:rsidR="00B63C42" w:rsidRDefault="00B63C42">
            <w:pPr>
              <w:spacing w:line="210" w:lineRule="exact"/>
              <w:ind w:left="100" w:right="100"/>
            </w:pPr>
          </w:p>
        </w:tc>
        <w:tc>
          <w:tcPr>
            <w:tcW w:w="27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D2BB61" w14:textId="77777777" w:rsidR="00B63C42" w:rsidRDefault="00B63C42">
            <w:pPr>
              <w:spacing w:line="210" w:lineRule="exact"/>
              <w:ind w:left="100" w:right="100"/>
            </w:pPr>
          </w:p>
        </w:tc>
        <w:tc>
          <w:tcPr>
            <w:tcW w:w="136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6B41E5" w14:textId="77777777" w:rsidR="00B63C42" w:rsidRDefault="00B63C42">
            <w:pPr>
              <w:spacing w:line="210" w:lineRule="exact"/>
              <w:ind w:left="100" w:right="100"/>
            </w:pPr>
          </w:p>
        </w:tc>
      </w:tr>
      <w:tr w:rsidR="00B63C42" w14:paraId="7EE02AD5" w14:textId="77777777">
        <w:trPr>
          <w:cantSplit/>
          <w:trHeight w:hRule="exact" w:val="630"/>
        </w:trPr>
        <w:tc>
          <w:tcPr>
            <w:tcW w:w="11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336A31" w14:textId="77777777" w:rsidR="00B63C42" w:rsidRDefault="00B63C42">
            <w:pPr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  <w:vAlign w:val="center"/>
          </w:tcPr>
          <w:p w14:paraId="5D7DCA31" w14:textId="77777777" w:rsidR="00B63C42" w:rsidRDefault="00B63C42">
            <w:pPr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C2A553" w14:textId="77777777" w:rsidR="00B63C42" w:rsidRDefault="00B63C42">
            <w:pPr>
              <w:spacing w:line="210" w:lineRule="exact"/>
              <w:ind w:left="100" w:right="100"/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D2DBA" w14:textId="77777777" w:rsidR="00B63C42" w:rsidRDefault="00B63C4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8D82DBA" w14:textId="77777777" w:rsidR="00B63C42" w:rsidRDefault="00B63C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0"/>
      </w:tblGrid>
      <w:tr w:rsidR="00B63C42" w14:paraId="18F20B97" w14:textId="77777777">
        <w:trPr>
          <w:trHeight w:hRule="exact" w:val="210"/>
        </w:trPr>
        <w:tc>
          <w:tcPr>
            <w:tcW w:w="849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185F3E9F" w14:textId="77777777" w:rsidR="00B63C42" w:rsidRDefault="00B63C4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63C42" w14:paraId="2D671D0A" w14:textId="77777777">
        <w:trPr>
          <w:trHeight w:hRule="exact" w:val="2730"/>
        </w:trPr>
        <w:tc>
          <w:tcPr>
            <w:tcW w:w="8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371AE" w14:textId="1934D2A9" w:rsidR="00B63C42" w:rsidRDefault="00B63C42">
            <w:pPr>
              <w:ind w:left="100" w:right="100"/>
              <w:jc w:val="right"/>
              <w:rPr>
                <w:u w:val="single"/>
              </w:rPr>
            </w:pPr>
            <w:r>
              <w:rPr>
                <w:u w:val="single"/>
              </w:rPr>
              <w:t>No.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  <w:p w14:paraId="371CE12D" w14:textId="77777777" w:rsidR="00B63C42" w:rsidRDefault="00B63C42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525"/>
              </w:rPr>
              <w:t>承認</w:t>
            </w:r>
            <w:r>
              <w:rPr>
                <w:rFonts w:hint="eastAsia"/>
              </w:rPr>
              <w:t>書</w:t>
            </w:r>
          </w:p>
          <w:p w14:paraId="69F74154" w14:textId="77777777" w:rsidR="00B63C42" w:rsidRDefault="00B63C42">
            <w:pPr>
              <w:spacing w:line="210" w:lineRule="exact"/>
              <w:ind w:left="100" w:right="100"/>
            </w:pPr>
          </w:p>
          <w:p w14:paraId="4D922661" w14:textId="77777777" w:rsidR="00B63C42" w:rsidRDefault="00B63C4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新潟大学大学院学則第</w:t>
            </w:r>
            <w:r>
              <w:t>31</w:t>
            </w:r>
            <w:r>
              <w:rPr>
                <w:rFonts w:hint="eastAsia"/>
              </w:rPr>
              <w:t>条の規定により，上記のとおり履修することを承認する。</w:t>
            </w:r>
          </w:p>
          <w:p w14:paraId="7AD74288" w14:textId="77777777" w:rsidR="00B63C42" w:rsidRDefault="00B63C42">
            <w:pPr>
              <w:spacing w:line="210" w:lineRule="exact"/>
              <w:ind w:left="100" w:right="100"/>
            </w:pPr>
          </w:p>
          <w:p w14:paraId="2F205FCE" w14:textId="53CFCF2B" w:rsidR="00B63C42" w:rsidRDefault="00782C49">
            <w:pPr>
              <w:spacing w:line="210" w:lineRule="exact"/>
              <w:ind w:left="100" w:right="10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9C1CF70" wp14:editId="50D1A8E9">
                      <wp:simplePos x="0" y="0"/>
                      <wp:positionH relativeFrom="column">
                        <wp:posOffset>5012055</wp:posOffset>
                      </wp:positionH>
                      <wp:positionV relativeFrom="paragraph">
                        <wp:posOffset>237490</wp:posOffset>
                      </wp:positionV>
                      <wp:extent cx="152400" cy="152400"/>
                      <wp:effectExtent l="0" t="0" r="19050" b="190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1EF05" id="Rectangle 2" o:spid="_x0000_s1026" style="position:absolute;left:0;text-align:left;margin-left:394.65pt;margin-top:18.7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" o:allowincell="f" filled="f" strokeweight=".5pt"/>
                  </w:pict>
                </mc:Fallback>
              </mc:AlternateContent>
            </w:r>
            <w:r w:rsidR="00B63C42">
              <w:rPr>
                <w:rFonts w:hint="eastAsia"/>
              </w:rPr>
              <w:t xml:space="preserve">　　　　　　年　　月　　日</w:t>
            </w:r>
          </w:p>
          <w:p w14:paraId="08083A2E" w14:textId="76952C42" w:rsidR="00B63C42" w:rsidRDefault="00B63C42">
            <w:pPr>
              <w:spacing w:line="210" w:lineRule="exact"/>
              <w:ind w:left="100" w:right="100"/>
            </w:pPr>
          </w:p>
          <w:p w14:paraId="3EACB01B" w14:textId="146DD173" w:rsidR="00B63C42" w:rsidRDefault="00B63C42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新潟大学大学院現代社会文化研究科長　　　　　　　　印　</w:t>
            </w:r>
          </w:p>
          <w:p w14:paraId="01ECDAE6" w14:textId="6DB476A5" w:rsidR="00B63C42" w:rsidRDefault="00B63C42">
            <w:pPr>
              <w:spacing w:line="210" w:lineRule="exact"/>
              <w:ind w:left="100" w:right="100"/>
            </w:pPr>
          </w:p>
          <w:p w14:paraId="769649EC" w14:textId="77777777" w:rsidR="00B63C42" w:rsidRDefault="00B63C42">
            <w:pPr>
              <w:spacing w:line="210" w:lineRule="exact"/>
              <w:ind w:left="100" w:right="100"/>
            </w:pPr>
          </w:p>
          <w:p w14:paraId="7E9ECE8E" w14:textId="77777777" w:rsidR="00B63C42" w:rsidRDefault="00B63C42">
            <w:pPr>
              <w:spacing w:line="210" w:lineRule="exact"/>
              <w:ind w:left="100" w:right="100"/>
              <w:jc w:val="right"/>
            </w:pPr>
            <w:r>
              <w:t>(</w:t>
            </w:r>
            <w:r>
              <w:rPr>
                <w:rFonts w:hint="eastAsia"/>
              </w:rPr>
              <w:t>公印の押印のないものは無効</w:t>
            </w:r>
            <w:r>
              <w:t>)</w:t>
            </w:r>
          </w:p>
        </w:tc>
      </w:tr>
    </w:tbl>
    <w:p w14:paraId="67D1E16C" w14:textId="77777777" w:rsidR="00B63C42" w:rsidRDefault="00B63C42"/>
    <w:sectPr w:rsidR="00B63C42">
      <w:pgSz w:w="11906" w:h="16838" w:code="9"/>
      <w:pgMar w:top="1418" w:right="1701" w:bottom="1418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E4D38" w14:textId="77777777" w:rsidR="00082C0A" w:rsidRDefault="00082C0A" w:rsidP="00AD4796">
      <w:r>
        <w:separator/>
      </w:r>
    </w:p>
  </w:endnote>
  <w:endnote w:type="continuationSeparator" w:id="0">
    <w:p w14:paraId="3328572C" w14:textId="77777777" w:rsidR="00082C0A" w:rsidRDefault="00082C0A" w:rsidP="00AD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1BDEA" w14:textId="77777777" w:rsidR="00082C0A" w:rsidRDefault="00082C0A" w:rsidP="00AD4796">
      <w:r>
        <w:separator/>
      </w:r>
    </w:p>
  </w:footnote>
  <w:footnote w:type="continuationSeparator" w:id="0">
    <w:p w14:paraId="74FA7803" w14:textId="77777777" w:rsidR="00082C0A" w:rsidRDefault="00082C0A" w:rsidP="00AD4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42"/>
    <w:rsid w:val="000730CE"/>
    <w:rsid w:val="00082C0A"/>
    <w:rsid w:val="001D6B85"/>
    <w:rsid w:val="00782C49"/>
    <w:rsid w:val="00AD4796"/>
    <w:rsid w:val="00B63C42"/>
    <w:rsid w:val="00D4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2FC814"/>
  <w14:defaultImageDpi w14:val="0"/>
  <w15:docId w15:val="{DCE96506-E8F2-43E5-9E11-9AA80EF5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1</Pages>
  <Words>70</Words>
  <Characters>401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別記様式(第3条関係)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2025-04-16T02:32:00Z</dcterms:created>
  <dcterms:modified xsi:type="dcterms:W3CDTF">2025-04-16T02:34:00Z</dcterms:modified>
</cp:coreProperties>
</file>