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65F5" w14:textId="77777777" w:rsidR="002E7584" w:rsidRDefault="002E7584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40E53A33" w14:textId="77777777" w:rsidR="002E7584" w:rsidRDefault="002E7584">
      <w:pPr>
        <w:jc w:val="center"/>
      </w:pPr>
      <w:r>
        <w:rPr>
          <w:rFonts w:hint="eastAsia"/>
          <w:spacing w:val="42"/>
        </w:rPr>
        <w:t>長期教育課程履修申請</w:t>
      </w:r>
      <w:r>
        <w:rPr>
          <w:rFonts w:hint="eastAsia"/>
        </w:rPr>
        <w:t>書</w:t>
      </w:r>
    </w:p>
    <w:p w14:paraId="34F69A55" w14:textId="77777777" w:rsidR="002E7584" w:rsidRDefault="002E7584">
      <w:pPr>
        <w:jc w:val="right"/>
      </w:pPr>
      <w:r>
        <w:rPr>
          <w:rFonts w:hint="eastAsia"/>
        </w:rPr>
        <w:t xml:space="preserve">年　　月　　日　　</w:t>
      </w:r>
    </w:p>
    <w:p w14:paraId="738B869E" w14:textId="77777777" w:rsidR="002E7584" w:rsidRDefault="002E7584">
      <w:pPr>
        <w:spacing w:after="120"/>
      </w:pPr>
      <w:r>
        <w:rPr>
          <w:rFonts w:hint="eastAsia"/>
        </w:rPr>
        <w:t xml:space="preserve">　　新潟大学大学院自然科学研究科長　　　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310"/>
        <w:gridCol w:w="3450"/>
      </w:tblGrid>
      <w:tr w:rsidR="002E7584" w14:paraId="6F363A5D" w14:textId="77777777">
        <w:trPr>
          <w:cantSplit/>
          <w:trHeight w:hRule="exact" w:val="63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AB85023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1BE7288E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5760" w:type="dxa"/>
            <w:gridSpan w:val="2"/>
            <w:vAlign w:val="center"/>
          </w:tcPr>
          <w:p w14:paraId="0E0BA143" w14:textId="77777777" w:rsidR="002E7584" w:rsidRDefault="002E758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専</w:t>
            </w:r>
            <w:r>
              <w:rPr>
                <w:rFonts w:hint="eastAsia"/>
              </w:rPr>
              <w:t>攻　第　　年次</w:t>
            </w:r>
          </w:p>
        </w:tc>
      </w:tr>
      <w:tr w:rsidR="002E7584" w14:paraId="7E6A530D" w14:textId="77777777">
        <w:trPr>
          <w:cantSplit/>
          <w:trHeight w:hRule="exact" w:val="420"/>
        </w:trPr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14:paraId="0E69F660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14:paraId="121D8CA1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12A8C878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在籍番</w:t>
            </w:r>
            <w:r>
              <w:rPr>
                <w:rFonts w:hint="eastAsia"/>
              </w:rPr>
              <w:t>号</w:t>
            </w:r>
          </w:p>
        </w:tc>
        <w:tc>
          <w:tcPr>
            <w:tcW w:w="3450" w:type="dxa"/>
            <w:vAlign w:val="center"/>
          </w:tcPr>
          <w:p w14:paraId="701F5E1C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E7584" w14:paraId="725FC3C3" w14:textId="77777777">
        <w:trPr>
          <w:cantSplit/>
          <w:trHeight w:hRule="exact" w:val="630"/>
        </w:trPr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14:paraId="500115BA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3780" w:type="dxa"/>
            <w:gridSpan w:val="2"/>
            <w:vAlign w:val="center"/>
          </w:tcPr>
          <w:p w14:paraId="54AB7216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本人氏名</w:t>
            </w:r>
            <w:r>
              <w:t>(</w:t>
            </w:r>
            <w:r>
              <w:rPr>
                <w:rFonts w:hint="eastAsia"/>
              </w:rPr>
              <w:t>自署又は記名押印</w:t>
            </w:r>
            <w:r>
              <w:t>)</w:t>
            </w:r>
          </w:p>
        </w:tc>
        <w:tc>
          <w:tcPr>
            <w:tcW w:w="3450" w:type="dxa"/>
            <w:vAlign w:val="center"/>
          </w:tcPr>
          <w:p w14:paraId="504496F3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E607B9" w14:textId="77777777" w:rsidR="002E7584" w:rsidRDefault="002E7584"/>
    <w:p w14:paraId="39C33606" w14:textId="77777777" w:rsidR="002E7584" w:rsidRDefault="002E7584">
      <w:r>
        <w:rPr>
          <w:rFonts w:hint="eastAsia"/>
        </w:rPr>
        <w:t xml:space="preserve">　　長期にわたる教育課程の履修を受けたいので，関係書類を添えて申請します。</w:t>
      </w:r>
    </w:p>
    <w:p w14:paraId="10FC5AA6" w14:textId="77777777" w:rsidR="002E7584" w:rsidRDefault="002E7584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210"/>
        <w:gridCol w:w="3570"/>
        <w:gridCol w:w="1260"/>
        <w:gridCol w:w="1980"/>
        <w:gridCol w:w="210"/>
      </w:tblGrid>
      <w:tr w:rsidR="002E7584" w14:paraId="7A43E092" w14:textId="77777777">
        <w:trPr>
          <w:cantSplit/>
          <w:trHeight w:hRule="exact" w:val="630"/>
        </w:trPr>
        <w:tc>
          <w:tcPr>
            <w:tcW w:w="1470" w:type="dxa"/>
            <w:gridSpan w:val="3"/>
            <w:vMerge w:val="restart"/>
            <w:vAlign w:val="center"/>
          </w:tcPr>
          <w:p w14:paraId="3C2E5D4F" w14:textId="77777777" w:rsidR="002E7584" w:rsidRDefault="002E7584">
            <w:pPr>
              <w:ind w:left="100" w:right="100"/>
              <w:jc w:val="distribute"/>
            </w:pPr>
            <w:r>
              <w:rPr>
                <w:rFonts w:hint="eastAsia"/>
              </w:rPr>
              <w:t>希望する長期履修期間</w:t>
            </w:r>
          </w:p>
        </w:tc>
        <w:tc>
          <w:tcPr>
            <w:tcW w:w="7020" w:type="dxa"/>
            <w:gridSpan w:val="4"/>
            <w:vAlign w:val="center"/>
          </w:tcPr>
          <w:p w14:paraId="59BE72B8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標準修業年限　　年のところ　　年で履修することを希望します。</w:t>
            </w:r>
          </w:p>
        </w:tc>
      </w:tr>
      <w:tr w:rsidR="002E7584" w14:paraId="12D53F87" w14:textId="77777777">
        <w:trPr>
          <w:cantSplit/>
          <w:trHeight w:hRule="exact" w:val="630"/>
        </w:trPr>
        <w:tc>
          <w:tcPr>
            <w:tcW w:w="1470" w:type="dxa"/>
            <w:gridSpan w:val="3"/>
            <w:vMerge/>
            <w:vAlign w:val="center"/>
          </w:tcPr>
          <w:p w14:paraId="190B382E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7020" w:type="dxa"/>
            <w:gridSpan w:val="4"/>
            <w:vAlign w:val="center"/>
          </w:tcPr>
          <w:p w14:paraId="5E76E8FE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日から　　　　年　　月　　日</w:t>
            </w:r>
          </w:p>
        </w:tc>
      </w:tr>
      <w:tr w:rsidR="002E7584" w14:paraId="5F5D05E4" w14:textId="77777777"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vAlign w:val="center"/>
          </w:tcPr>
          <w:p w14:paraId="19F2DD0F" w14:textId="77777777" w:rsidR="002E7584" w:rsidRDefault="002E758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14:paraId="15175913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〒</w:t>
            </w:r>
          </w:p>
          <w:p w14:paraId="3BC0F276" w14:textId="77777777" w:rsidR="002E7584" w:rsidRDefault="002E7584">
            <w:pPr>
              <w:spacing w:line="210" w:lineRule="exact"/>
              <w:ind w:left="100" w:right="100"/>
            </w:pPr>
          </w:p>
          <w:p w14:paraId="74227A6C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14:paraId="69BF6E1A" w14:textId="77777777" w:rsidR="002E7584" w:rsidRDefault="002E758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90" w:type="dxa"/>
            <w:gridSpan w:val="2"/>
            <w:vAlign w:val="center"/>
          </w:tcPr>
          <w:p w14:paraId="6FEFD8CC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E7584" w14:paraId="1CDFD597" w14:textId="77777777"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14:paraId="0EB7D85E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3DF44E23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14:paraId="60667333" w14:textId="77777777" w:rsidR="002E7584" w:rsidRDefault="002E758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190" w:type="dxa"/>
            <w:gridSpan w:val="2"/>
            <w:vAlign w:val="center"/>
          </w:tcPr>
          <w:p w14:paraId="555E473D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E7584" w14:paraId="3673BDB1" w14:textId="77777777">
        <w:trPr>
          <w:cantSplit/>
          <w:trHeight w:hRule="exact" w:val="735"/>
        </w:trPr>
        <w:tc>
          <w:tcPr>
            <w:tcW w:w="8490" w:type="dxa"/>
            <w:gridSpan w:val="7"/>
            <w:tcBorders>
              <w:bottom w:val="nil"/>
            </w:tcBorders>
            <w:vAlign w:val="center"/>
          </w:tcPr>
          <w:p w14:paraId="5211C0F2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長期履修を希望する理由</w:t>
            </w:r>
          </w:p>
          <w:p w14:paraId="0E23DB82" w14:textId="77777777" w:rsidR="002E7584" w:rsidRDefault="002E7584">
            <w:pPr>
              <w:spacing w:line="210" w:lineRule="exact"/>
              <w:ind w:left="100" w:right="100"/>
            </w:pPr>
          </w:p>
          <w:p w14:paraId="10A8CAAB" w14:textId="77777777" w:rsidR="002E7584" w:rsidRDefault="002E7584">
            <w:pPr>
              <w:spacing w:line="210" w:lineRule="exact"/>
              <w:ind w:left="100" w:right="100"/>
            </w:pPr>
          </w:p>
        </w:tc>
      </w:tr>
      <w:tr w:rsidR="002E7584" w14:paraId="4656FB76" w14:textId="77777777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14:paraId="1140F24A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39BC333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vAlign w:val="center"/>
          </w:tcPr>
          <w:p w14:paraId="099C257E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E7584" w14:paraId="3E6B03D0" w14:textId="77777777">
        <w:trPr>
          <w:cantSplit/>
          <w:trHeight w:hRule="exact" w:val="525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14:paraId="11F9A98C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1EA24DF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</w:tcBorders>
            <w:vAlign w:val="center"/>
          </w:tcPr>
          <w:p w14:paraId="7E953DA6" w14:textId="77777777" w:rsidR="002E7584" w:rsidRDefault="002E7584">
            <w:pPr>
              <w:spacing w:line="210" w:lineRule="exact"/>
              <w:ind w:left="100" w:right="100"/>
            </w:pPr>
          </w:p>
        </w:tc>
      </w:tr>
    </w:tbl>
    <w:p w14:paraId="2A7E1BCE" w14:textId="77777777" w:rsidR="002E7584" w:rsidRDefault="002E7584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525"/>
        <w:gridCol w:w="2940"/>
        <w:gridCol w:w="1155"/>
      </w:tblGrid>
      <w:tr w:rsidR="002E7584" w14:paraId="5356BFFD" w14:textId="77777777">
        <w:trPr>
          <w:cantSplit/>
          <w:trHeight w:hRule="exact" w:val="210"/>
        </w:trPr>
        <w:tc>
          <w:tcPr>
            <w:tcW w:w="34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D6E20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58"/>
              </w:rPr>
              <w:t>指導委員</w:t>
            </w:r>
            <w:r>
              <w:rPr>
                <w:rFonts w:hint="eastAsia"/>
              </w:rPr>
              <w:t>会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6959F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E7584" w14:paraId="253971D3" w14:textId="77777777">
        <w:trPr>
          <w:cantSplit/>
          <w:trHeight w:hRule="exact" w:val="210"/>
        </w:trPr>
        <w:tc>
          <w:tcPr>
            <w:tcW w:w="3465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1034D6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7CD1D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147D12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授業料の納入状況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EE37A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会計係</w:t>
            </w:r>
          </w:p>
        </w:tc>
      </w:tr>
      <w:tr w:rsidR="002E7584" w14:paraId="10FF2A78" w14:textId="77777777">
        <w:trPr>
          <w:cantSplit/>
          <w:trHeight w:hRule="exact" w:val="210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14:paraId="27D06F77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主指導</w:t>
            </w:r>
          </w:p>
        </w:tc>
        <w:tc>
          <w:tcPr>
            <w:tcW w:w="1155" w:type="dxa"/>
            <w:vMerge w:val="restart"/>
            <w:vAlign w:val="center"/>
          </w:tcPr>
          <w:p w14:paraId="0250EA79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副指導</w:t>
            </w:r>
          </w:p>
        </w:tc>
        <w:tc>
          <w:tcPr>
            <w:tcW w:w="1155" w:type="dxa"/>
            <w:vMerge w:val="restart"/>
            <w:tcBorders>
              <w:right w:val="single" w:sz="12" w:space="0" w:color="auto"/>
            </w:tcBorders>
            <w:vAlign w:val="center"/>
          </w:tcPr>
          <w:p w14:paraId="753FC6F2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副指導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2B74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29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94FBD29" w14:textId="77777777" w:rsidR="002E7584" w:rsidRDefault="002E7584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3189453" w14:textId="77777777" w:rsidR="002E7584" w:rsidRDefault="002E7584">
            <w:pPr>
              <w:spacing w:line="210" w:lineRule="exact"/>
              <w:ind w:left="100" w:right="100"/>
              <w:jc w:val="center"/>
            </w:pPr>
          </w:p>
        </w:tc>
      </w:tr>
      <w:tr w:rsidR="002E7584" w14:paraId="0787242E" w14:textId="77777777">
        <w:trPr>
          <w:cantSplit/>
          <w:trHeight w:hRule="exact" w:val="21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280CE9E1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vAlign w:val="center"/>
          </w:tcPr>
          <w:p w14:paraId="12751DA1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right w:val="single" w:sz="12" w:space="0" w:color="auto"/>
            </w:tcBorders>
            <w:vAlign w:val="center"/>
          </w:tcPr>
          <w:p w14:paraId="31FE6881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ED7D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294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298F8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納入済・未納</w:t>
            </w:r>
          </w:p>
        </w:tc>
        <w:tc>
          <w:tcPr>
            <w:tcW w:w="115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4343A7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7584" w14:paraId="1F5C92E9" w14:textId="77777777">
        <w:trPr>
          <w:cantSplit/>
          <w:trHeight w:hRule="exact" w:val="210"/>
        </w:trPr>
        <w:tc>
          <w:tcPr>
            <w:tcW w:w="115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683A943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64016427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6C0CD4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E0A1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29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9A627E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C16C18" w14:textId="77777777" w:rsidR="002E7584" w:rsidRDefault="002E7584">
            <w:pPr>
              <w:spacing w:line="210" w:lineRule="exact"/>
              <w:ind w:left="100" w:right="100"/>
            </w:pPr>
          </w:p>
        </w:tc>
      </w:tr>
      <w:tr w:rsidR="002E7584" w14:paraId="0F2902CA" w14:textId="77777777">
        <w:trPr>
          <w:cantSplit/>
          <w:trHeight w:hRule="exact" w:val="630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7CC558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14:paraId="76AB8C7E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39C193" w14:textId="77777777" w:rsidR="002E7584" w:rsidRDefault="002E7584">
            <w:pPr>
              <w:spacing w:line="210" w:lineRule="exact"/>
              <w:ind w:left="100" w:right="100"/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3EB5B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5CB542" w14:textId="77777777" w:rsidR="002E7584" w:rsidRDefault="002E75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2E7584" w14:paraId="209AA41D" w14:textId="77777777">
        <w:trPr>
          <w:trHeight w:hRule="exact" w:val="210"/>
        </w:trPr>
        <w:tc>
          <w:tcPr>
            <w:tcW w:w="849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6A26F76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E7584" w14:paraId="4B99804B" w14:textId="77777777">
        <w:trPr>
          <w:trHeight w:hRule="exact" w:val="2730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A062" w14:textId="7482D3B2" w:rsidR="002E7584" w:rsidRDefault="002E7584">
            <w:pPr>
              <w:ind w:left="100" w:right="100"/>
              <w:jc w:val="right"/>
              <w:rPr>
                <w:u w:val="single"/>
              </w:rPr>
            </w:pP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1893C41E" w14:textId="77777777" w:rsidR="002E7584" w:rsidRDefault="002E758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25"/>
              </w:rPr>
              <w:t>承認</w:t>
            </w:r>
            <w:r>
              <w:rPr>
                <w:rFonts w:hint="eastAsia"/>
              </w:rPr>
              <w:t>書</w:t>
            </w:r>
          </w:p>
          <w:p w14:paraId="77D777AE" w14:textId="77777777" w:rsidR="002E7584" w:rsidRDefault="002E7584">
            <w:pPr>
              <w:spacing w:line="210" w:lineRule="exact"/>
              <w:ind w:left="100" w:right="100"/>
            </w:pPr>
          </w:p>
          <w:p w14:paraId="201744AD" w14:textId="77777777" w:rsidR="002E7584" w:rsidRDefault="002E758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新潟大学大学院学則第</w:t>
            </w:r>
            <w:r>
              <w:t>31</w:t>
            </w:r>
            <w:r>
              <w:rPr>
                <w:rFonts w:hint="eastAsia"/>
              </w:rPr>
              <w:t>条の規定により，上記のとおり履修することを承認する。</w:t>
            </w:r>
          </w:p>
          <w:p w14:paraId="37B25B11" w14:textId="7CE0CAE4" w:rsidR="002E7584" w:rsidRDefault="002E7584">
            <w:pPr>
              <w:spacing w:line="210" w:lineRule="exact"/>
              <w:ind w:left="100" w:right="100"/>
            </w:pPr>
          </w:p>
          <w:p w14:paraId="505C7A2F" w14:textId="5B1CA09D" w:rsidR="002E7584" w:rsidRDefault="00D33FF4">
            <w:pPr>
              <w:spacing w:line="210" w:lineRule="exact"/>
              <w:ind w:left="100" w:right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59ABFE" wp14:editId="6C0A7960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227330</wp:posOffset>
                      </wp:positionV>
                      <wp:extent cx="152400" cy="1524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88AD" id="Rectangle 2" o:spid="_x0000_s1026" style="position:absolute;left:0;text-align:left;margin-left:396.15pt;margin-top:17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" o:allowincell="f" filled="f" strokeweight=".5pt"/>
                  </w:pict>
                </mc:Fallback>
              </mc:AlternateContent>
            </w:r>
            <w:r w:rsidR="002E7584">
              <w:rPr>
                <w:rFonts w:hint="eastAsia"/>
              </w:rPr>
              <w:t xml:space="preserve">　　　　　　年　　月　　日</w:t>
            </w:r>
          </w:p>
          <w:p w14:paraId="06C84335" w14:textId="1DD6F909" w:rsidR="002E7584" w:rsidRDefault="002E7584">
            <w:pPr>
              <w:spacing w:line="210" w:lineRule="exact"/>
              <w:ind w:left="100" w:right="100"/>
            </w:pPr>
          </w:p>
          <w:p w14:paraId="4BC6EB78" w14:textId="5416E13E" w:rsidR="002E7584" w:rsidRDefault="002E758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新潟大学大学院自然科学研究科長　　　　　　　　印　</w:t>
            </w:r>
          </w:p>
          <w:p w14:paraId="294442AC" w14:textId="517D98B9" w:rsidR="002E7584" w:rsidRDefault="002E7584">
            <w:pPr>
              <w:spacing w:line="210" w:lineRule="exact"/>
              <w:ind w:left="100" w:right="100"/>
            </w:pPr>
          </w:p>
          <w:p w14:paraId="3ABE7F6D" w14:textId="77777777" w:rsidR="002E7584" w:rsidRDefault="002E7584">
            <w:pPr>
              <w:spacing w:line="210" w:lineRule="exact"/>
              <w:ind w:left="100" w:right="100"/>
            </w:pPr>
          </w:p>
          <w:p w14:paraId="392B4241" w14:textId="77777777" w:rsidR="002E7584" w:rsidRDefault="002E7584">
            <w:pPr>
              <w:spacing w:line="21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公印の押印のないものは無効</w:t>
            </w:r>
            <w:r>
              <w:t>)</w:t>
            </w:r>
          </w:p>
        </w:tc>
      </w:tr>
    </w:tbl>
    <w:p w14:paraId="5ADB9E6D" w14:textId="77777777" w:rsidR="002E7584" w:rsidRDefault="002E7584"/>
    <w:sectPr w:rsidR="002E7584">
      <w:pgSz w:w="11906" w:h="16838" w:code="9"/>
      <w:pgMar w:top="1418" w:right="1701" w:bottom="1418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AC49" w14:textId="77777777" w:rsidR="00B65E39" w:rsidRDefault="00B65E39" w:rsidP="00AD4796">
      <w:r>
        <w:separator/>
      </w:r>
    </w:p>
  </w:endnote>
  <w:endnote w:type="continuationSeparator" w:id="0">
    <w:p w14:paraId="23AAD956" w14:textId="77777777" w:rsidR="00B65E39" w:rsidRDefault="00B65E39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36F6" w14:textId="77777777" w:rsidR="00B65E39" w:rsidRDefault="00B65E39" w:rsidP="00AD4796">
      <w:r>
        <w:separator/>
      </w:r>
    </w:p>
  </w:footnote>
  <w:footnote w:type="continuationSeparator" w:id="0">
    <w:p w14:paraId="7AC02DF0" w14:textId="77777777" w:rsidR="00B65E39" w:rsidRDefault="00B65E39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84"/>
    <w:rsid w:val="00075615"/>
    <w:rsid w:val="002E7584"/>
    <w:rsid w:val="009E2D04"/>
    <w:rsid w:val="00AD4796"/>
    <w:rsid w:val="00B65E39"/>
    <w:rsid w:val="00C873AF"/>
    <w:rsid w:val="00D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145F5"/>
  <w14:defaultImageDpi w14:val="0"/>
  <w15:docId w15:val="{4ED44388-4917-40D3-A7FA-8E36C61F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2025-04-16T02:35:00Z</dcterms:created>
  <dcterms:modified xsi:type="dcterms:W3CDTF">2025-04-16T02:38:00Z</dcterms:modified>
</cp:coreProperties>
</file>