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9C3B" w14:textId="77777777" w:rsidR="00EB39D1" w:rsidRDefault="00EB39D1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6E1C643D" w14:textId="77777777" w:rsidR="00EB39D1" w:rsidRDefault="00EB39D1">
      <w:pPr>
        <w:jc w:val="center"/>
      </w:pPr>
      <w:r>
        <w:rPr>
          <w:rFonts w:hint="eastAsia"/>
          <w:spacing w:val="53"/>
        </w:rPr>
        <w:t>新潟大</w:t>
      </w:r>
      <w:r>
        <w:rPr>
          <w:rFonts w:hint="eastAsia"/>
        </w:rPr>
        <w:t>学</w:t>
      </w:r>
    </w:p>
    <w:p w14:paraId="523E6C13" w14:textId="77777777" w:rsidR="00EB39D1" w:rsidRDefault="00EB39D1"/>
    <w:p w14:paraId="3FC4EEBE" w14:textId="77777777" w:rsidR="00EB39D1" w:rsidRDefault="00EB39D1">
      <w:pPr>
        <w:jc w:val="center"/>
      </w:pPr>
      <w:r>
        <w:rPr>
          <w:rFonts w:hint="eastAsia"/>
          <w:spacing w:val="105"/>
        </w:rPr>
        <w:t>人事異動通知</w:t>
      </w:r>
      <w:r>
        <w:rPr>
          <w:rFonts w:hint="eastAsia"/>
        </w:rPr>
        <w:t>書</w:t>
      </w:r>
    </w:p>
    <w:p w14:paraId="0107C0B3" w14:textId="77777777" w:rsidR="00EB39D1" w:rsidRDefault="00EB39D1"/>
    <w:p w14:paraId="2178460E" w14:textId="77777777" w:rsidR="00EB39D1" w:rsidRDefault="00EB39D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262"/>
        <w:gridCol w:w="1208"/>
        <w:gridCol w:w="1050"/>
        <w:gridCol w:w="1155"/>
        <w:gridCol w:w="840"/>
      </w:tblGrid>
      <w:tr w:rsidR="00EB39D1" w14:paraId="08AEBD6F" w14:textId="77777777">
        <w:tblPrEx>
          <w:tblCellMar>
            <w:top w:w="0" w:type="dxa"/>
            <w:bottom w:w="0" w:type="dxa"/>
          </w:tblCellMar>
        </w:tblPrEx>
        <w:tc>
          <w:tcPr>
            <w:tcW w:w="4252" w:type="dxa"/>
            <w:gridSpan w:val="2"/>
            <w:vAlign w:val="center"/>
          </w:tcPr>
          <w:p w14:paraId="1E245551" w14:textId="77777777" w:rsidR="00EB39D1" w:rsidRDefault="00EB39D1"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14:paraId="72E9B550" w14:textId="77777777" w:rsidR="00EB39D1" w:rsidRDefault="00EB39D1"/>
          <w:p w14:paraId="0ADDBF0E" w14:textId="77777777" w:rsidR="00EB39D1" w:rsidRDefault="00EB39D1"/>
          <w:p w14:paraId="77F7370D" w14:textId="77777777" w:rsidR="00EB39D1" w:rsidRDefault="00EB39D1"/>
          <w:p w14:paraId="6207EC0D" w14:textId="77777777" w:rsidR="00EB39D1" w:rsidRDefault="00EB39D1"/>
        </w:tc>
        <w:tc>
          <w:tcPr>
            <w:tcW w:w="4253" w:type="dxa"/>
            <w:gridSpan w:val="4"/>
            <w:vAlign w:val="center"/>
          </w:tcPr>
          <w:p w14:paraId="64F79227" w14:textId="77777777" w:rsidR="00EB39D1" w:rsidRDefault="00EB39D1">
            <w:r>
              <w:rPr>
                <w:rFonts w:hint="eastAsia"/>
              </w:rPr>
              <w:t xml:space="preserve">　</w:t>
            </w:r>
          </w:p>
        </w:tc>
      </w:tr>
      <w:tr w:rsidR="00EB39D1" w14:paraId="61740D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14:paraId="32A607F1" w14:textId="77777777" w:rsidR="00EB39D1" w:rsidRDefault="00EB39D1"/>
          <w:p w14:paraId="268B805E" w14:textId="77777777" w:rsidR="00EB39D1" w:rsidRDefault="00EB39D1">
            <w:r>
              <w:t>(</w:t>
            </w:r>
            <w:r>
              <w:rPr>
                <w:rFonts w:hint="eastAsia"/>
              </w:rPr>
              <w:t>異動内容</w:t>
            </w:r>
            <w:r>
              <w:t>)</w:t>
            </w:r>
          </w:p>
          <w:p w14:paraId="50C86B7E" w14:textId="77777777" w:rsidR="00EB39D1" w:rsidRDefault="00EB39D1"/>
          <w:p w14:paraId="33D09658" w14:textId="77777777" w:rsidR="00EB39D1" w:rsidRDefault="00EB39D1"/>
          <w:p w14:paraId="64247214" w14:textId="77777777" w:rsidR="00EB39D1" w:rsidRDefault="00EB39D1"/>
          <w:p w14:paraId="65394760" w14:textId="77777777" w:rsidR="00EB39D1" w:rsidRDefault="00EB39D1"/>
        </w:tc>
      </w:tr>
      <w:tr w:rsidR="00EB39D1" w14:paraId="6A55843C" w14:textId="77777777">
        <w:tblPrEx>
          <w:tblCellMar>
            <w:top w:w="0" w:type="dxa"/>
            <w:bottom w:w="0" w:type="dxa"/>
          </w:tblCellMar>
        </w:tblPrEx>
        <w:tc>
          <w:tcPr>
            <w:tcW w:w="3990" w:type="dxa"/>
            <w:tcBorders>
              <w:top w:val="nil"/>
              <w:bottom w:val="nil"/>
              <w:right w:val="nil"/>
            </w:tcBorders>
            <w:vAlign w:val="center"/>
          </w:tcPr>
          <w:p w14:paraId="3C27BFD7" w14:textId="77777777" w:rsidR="00EB39D1" w:rsidRDefault="00EB39D1">
            <w:r>
              <w:rPr>
                <w:rFonts w:hint="eastAsia"/>
              </w:rPr>
              <w:t xml:space="preserve">　　　　新潟大学大学院保健学研究科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77EAF" w14:textId="77777777" w:rsidR="00EB39D1" w:rsidRDefault="00EB39D1">
            <w:r>
              <w:rPr>
                <w:rFonts w:hint="eastAsia"/>
              </w:rPr>
              <w:t>臨床教授</w:t>
            </w:r>
          </w:p>
          <w:p w14:paraId="40C3E8C6" w14:textId="77777777" w:rsidR="00EB39D1" w:rsidRDefault="00EB39D1">
            <w:r>
              <w:rPr>
                <w:rFonts w:hint="eastAsia"/>
              </w:rPr>
              <w:t>臨床准教授</w:t>
            </w:r>
          </w:p>
          <w:p w14:paraId="36C5CEAB" w14:textId="77777777" w:rsidR="00EB39D1" w:rsidRDefault="00EB39D1">
            <w:r>
              <w:rPr>
                <w:rFonts w:hint="eastAsia"/>
              </w:rPr>
              <w:t>臨床講師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D964EAF" w14:textId="77777777" w:rsidR="00EB39D1" w:rsidRDefault="00EB39D1">
            <w:r>
              <w:rPr>
                <w:rFonts w:hint="eastAsia"/>
              </w:rPr>
              <w:t>の称号を付与する</w:t>
            </w:r>
          </w:p>
        </w:tc>
      </w:tr>
      <w:tr w:rsidR="00EB39D1" w14:paraId="06894A70" w14:textId="77777777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14:paraId="6DBEEAE1" w14:textId="77777777" w:rsidR="00EB39D1" w:rsidRDefault="00EB39D1"/>
          <w:p w14:paraId="5045A7F5" w14:textId="77777777" w:rsidR="00EB39D1" w:rsidRDefault="00EB39D1"/>
          <w:p w14:paraId="1B494357" w14:textId="77777777" w:rsidR="00EB39D1" w:rsidRDefault="00EB39D1">
            <w:r>
              <w:rPr>
                <w:rFonts w:hint="eastAsia"/>
              </w:rPr>
              <w:t xml:space="preserve">　　　　称号付与の期間は　　　　年　　月　　日までとする</w:t>
            </w:r>
          </w:p>
          <w:p w14:paraId="64A91235" w14:textId="77777777" w:rsidR="00EB39D1" w:rsidRDefault="00EB39D1"/>
          <w:p w14:paraId="452C5E89" w14:textId="77777777" w:rsidR="00EB39D1" w:rsidRDefault="00EB39D1"/>
          <w:p w14:paraId="52337B18" w14:textId="77777777" w:rsidR="00EB39D1" w:rsidRDefault="00EB39D1"/>
          <w:p w14:paraId="1C0632F2" w14:textId="77777777" w:rsidR="00EB39D1" w:rsidRDefault="00EB39D1"/>
          <w:p w14:paraId="34DD1E9E" w14:textId="77777777" w:rsidR="00EB39D1" w:rsidRDefault="00EB39D1"/>
          <w:p w14:paraId="21EC6FCA" w14:textId="77777777" w:rsidR="00EB39D1" w:rsidRDefault="00EB39D1"/>
        </w:tc>
      </w:tr>
      <w:tr w:rsidR="00EB39D1" w14:paraId="51C9A30B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14:paraId="5BF96B0D" w14:textId="77777777" w:rsidR="00EB39D1" w:rsidRDefault="00EB39D1"/>
          <w:p w14:paraId="0A8CACB0" w14:textId="77777777" w:rsidR="00EB39D1" w:rsidRDefault="00EB39D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B39D1" w14:paraId="320C0AD9" w14:textId="77777777">
        <w:tblPrEx>
          <w:tblCellMar>
            <w:top w:w="0" w:type="dxa"/>
            <w:bottom w:w="0" w:type="dxa"/>
          </w:tblCellMar>
        </w:tblPrEx>
        <w:trPr>
          <w:cantSplit/>
          <w:trHeight w:val="1107"/>
        </w:trPr>
        <w:tc>
          <w:tcPr>
            <w:tcW w:w="6510" w:type="dxa"/>
            <w:gridSpan w:val="4"/>
            <w:tcBorders>
              <w:top w:val="nil"/>
              <w:bottom w:val="nil"/>
              <w:right w:val="nil"/>
            </w:tcBorders>
          </w:tcPr>
          <w:p w14:paraId="3F80C54C" w14:textId="77777777" w:rsidR="00EB39D1" w:rsidRDefault="00EB39D1"/>
          <w:p w14:paraId="4A1DC874" w14:textId="77777777" w:rsidR="00EB39D1" w:rsidRDefault="00EB39D1">
            <w:r>
              <w:rPr>
                <w:rFonts w:hint="eastAsia"/>
              </w:rPr>
              <w:t xml:space="preserve">　任命権者　　　新潟大学大学院保健学研究科長</w:t>
            </w:r>
          </w:p>
          <w:p w14:paraId="739FEDCB" w14:textId="77777777" w:rsidR="00EB39D1" w:rsidRDefault="00EB39D1"/>
          <w:p w14:paraId="597274EA" w14:textId="77777777" w:rsidR="00EB39D1" w:rsidRDefault="00EB39D1"/>
        </w:tc>
        <w:tc>
          <w:tcPr>
            <w:tcW w:w="11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FC0BB4" w14:textId="77777777" w:rsidR="00EB39D1" w:rsidRDefault="00EB39D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5E59B1EF" w14:textId="77777777" w:rsidR="00EB39D1" w:rsidRDefault="00EB39D1">
            <w:r>
              <w:rPr>
                <w:rFonts w:hint="eastAsia"/>
              </w:rPr>
              <w:t xml:space="preserve">　</w:t>
            </w:r>
          </w:p>
        </w:tc>
      </w:tr>
      <w:tr w:rsidR="00EB39D1" w14:paraId="0F5415D5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05" w:type="dxa"/>
            <w:gridSpan w:val="6"/>
            <w:tcBorders>
              <w:top w:val="nil"/>
            </w:tcBorders>
          </w:tcPr>
          <w:p w14:paraId="1308E553" w14:textId="77777777" w:rsidR="00EB39D1" w:rsidRDefault="00EB39D1">
            <w:r>
              <w:rPr>
                <w:rFonts w:hint="eastAsia"/>
              </w:rPr>
              <w:t xml:space="preserve">　</w:t>
            </w:r>
          </w:p>
          <w:p w14:paraId="5752675C" w14:textId="77777777" w:rsidR="00EB39D1" w:rsidRDefault="00EB39D1"/>
        </w:tc>
      </w:tr>
    </w:tbl>
    <w:p w14:paraId="27D644F4" w14:textId="77777777" w:rsidR="00EB39D1" w:rsidRDefault="00EB39D1"/>
    <w:sectPr w:rsidR="00EB39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FD3A" w14:textId="77777777" w:rsidR="00687C9D" w:rsidRDefault="00687C9D" w:rsidP="00AD4796">
      <w:r>
        <w:separator/>
      </w:r>
    </w:p>
  </w:endnote>
  <w:endnote w:type="continuationSeparator" w:id="0">
    <w:p w14:paraId="20DC8A9E" w14:textId="77777777" w:rsidR="00687C9D" w:rsidRDefault="00687C9D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9D87" w14:textId="77777777" w:rsidR="00687C9D" w:rsidRDefault="00687C9D" w:rsidP="00AD4796">
      <w:r>
        <w:separator/>
      </w:r>
    </w:p>
  </w:footnote>
  <w:footnote w:type="continuationSeparator" w:id="0">
    <w:p w14:paraId="609E4457" w14:textId="77777777" w:rsidR="00687C9D" w:rsidRDefault="00687C9D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1"/>
    <w:rsid w:val="001E3ADF"/>
    <w:rsid w:val="00687C9D"/>
    <w:rsid w:val="00AD4796"/>
    <w:rsid w:val="00B31DCD"/>
    <w:rsid w:val="00E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815F9"/>
  <w14:defaultImageDpi w14:val="0"/>
  <w15:docId w15:val="{3E640421-6777-4D40-B6F3-38F03D07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og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別記様式(第8条関係)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2025-04-21T02:23:00Z</dcterms:created>
  <dcterms:modified xsi:type="dcterms:W3CDTF">2025-04-21T02:23:00Z</dcterms:modified>
</cp:coreProperties>
</file>