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EB081B" w14:textId="44373F36" w:rsidR="007A7551" w:rsidRPr="00FB30DB" w:rsidRDefault="007F25AC" w:rsidP="007A7551">
      <w:pPr>
        <w:wordWrap w:val="0"/>
      </w:pPr>
      <w:bookmarkStart w:id="0" w:name="_GoBack"/>
      <w:r w:rsidRPr="00FB30DB">
        <w:rPr>
          <w:rFonts w:hint="eastAsia"/>
        </w:rPr>
        <w:t>別記様式(</w:t>
      </w:r>
      <w:r w:rsidR="007A7551" w:rsidRPr="00FB30DB">
        <w:rPr>
          <w:rFonts w:hint="eastAsia"/>
        </w:rPr>
        <w:t>第</w:t>
      </w:r>
      <w:r w:rsidRPr="00FB30DB">
        <w:rPr>
          <w:rFonts w:hint="eastAsia"/>
        </w:rPr>
        <w:t>3</w:t>
      </w:r>
      <w:r w:rsidR="007A7551" w:rsidRPr="00FB30DB">
        <w:rPr>
          <w:rFonts w:hint="eastAsia"/>
        </w:rPr>
        <w:t>条関係</w:t>
      </w:r>
      <w:r w:rsidRPr="00FB30DB">
        <w:rPr>
          <w:rFonts w:hint="eastAsia"/>
        </w:rPr>
        <w:t>)</w:t>
      </w:r>
      <w:r w:rsidR="0098254A" w:rsidRPr="00FB30DB">
        <w:rPr>
          <w:noProof/>
        </w:rPr>
        <w:t xml:space="preserve"> </w:t>
      </w:r>
    </w:p>
    <w:tbl>
      <w:tblPr>
        <w:tblW w:w="8662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00"/>
        <w:gridCol w:w="3402"/>
        <w:gridCol w:w="3260"/>
      </w:tblGrid>
      <w:tr w:rsidR="007A7551" w:rsidRPr="00FB30DB" w14:paraId="75D1B2F1" w14:textId="77777777" w:rsidTr="007A7551">
        <w:trPr>
          <w:trHeight w:val="596"/>
        </w:trPr>
        <w:tc>
          <w:tcPr>
            <w:tcW w:w="86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FA2DBAA" w14:textId="77777777" w:rsidR="007A7551" w:rsidRPr="00FB30DB" w:rsidRDefault="007A7551" w:rsidP="009D37D7">
            <w:pPr>
              <w:jc w:val="center"/>
              <w:rPr>
                <w:rFonts w:ascii="ＭＳ Ｐ明朝" w:eastAsia="ＭＳ Ｐ明朝" w:hAnsi="ＭＳ Ｐ明朝" w:cs="Arial"/>
              </w:rPr>
            </w:pPr>
            <w:r w:rsidRPr="00FB30DB">
              <w:rPr>
                <w:rFonts w:ascii="ＭＳ Ｐ明朝" w:eastAsia="ＭＳ Ｐ明朝" w:hAnsi="ＭＳ Ｐ明朝" w:cs="Arial" w:hint="eastAsia"/>
              </w:rPr>
              <w:t>大学院学位プログラム概要</w:t>
            </w:r>
          </w:p>
        </w:tc>
      </w:tr>
      <w:tr w:rsidR="007A7551" w:rsidRPr="00FB30DB" w14:paraId="5AD7AF5E" w14:textId="77777777" w:rsidTr="007A7551">
        <w:trPr>
          <w:trHeight w:val="705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08CAAB82" w14:textId="77777777" w:rsidR="007A7551" w:rsidRPr="00FB30DB" w:rsidRDefault="007A7551" w:rsidP="009D37D7">
            <w:pPr>
              <w:jc w:val="center"/>
              <w:rPr>
                <w:rFonts w:ascii="ＭＳ Ｐ明朝" w:eastAsia="ＭＳ Ｐ明朝" w:hAnsi="ＭＳ Ｐ明朝" w:cs="Arial"/>
              </w:rPr>
            </w:pPr>
            <w:r w:rsidRPr="00FB30DB">
              <w:rPr>
                <w:rFonts w:ascii="ＭＳ Ｐ明朝" w:eastAsia="ＭＳ Ｐ明朝" w:hAnsi="ＭＳ Ｐ明朝" w:cs="Arial" w:hint="eastAsia"/>
              </w:rPr>
              <w:t>項　　目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2259B0" w14:textId="77777777" w:rsidR="007A7551" w:rsidRPr="00FB30DB" w:rsidRDefault="007A7551" w:rsidP="009D37D7">
            <w:pPr>
              <w:jc w:val="center"/>
              <w:rPr>
                <w:rFonts w:ascii="ＭＳ Ｐ明朝" w:eastAsia="ＭＳ Ｐ明朝" w:hAnsi="ＭＳ Ｐ明朝" w:cs="Arial"/>
              </w:rPr>
            </w:pPr>
            <w:r w:rsidRPr="00FB30DB">
              <w:rPr>
                <w:rFonts w:ascii="ＭＳ Ｐ明朝" w:eastAsia="ＭＳ Ｐ明朝" w:hAnsi="ＭＳ Ｐ明朝" w:cs="Arial" w:hint="eastAsia"/>
              </w:rPr>
              <w:t>内　　容</w:t>
            </w:r>
          </w:p>
        </w:tc>
      </w:tr>
      <w:tr w:rsidR="007A7551" w:rsidRPr="00FB30DB" w14:paraId="209FC5B1" w14:textId="77777777" w:rsidTr="007A7551">
        <w:trPr>
          <w:trHeight w:val="576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F6FA1B6" w14:textId="77777777" w:rsidR="007A7551" w:rsidRPr="00FB30DB" w:rsidRDefault="007A7551" w:rsidP="009D37D7">
            <w:pPr>
              <w:rPr>
                <w:rFonts w:ascii="ＭＳ Ｐ明朝" w:eastAsia="ＭＳ Ｐ明朝" w:hAnsi="ＭＳ Ｐ明朝" w:cs="Arial"/>
              </w:rPr>
            </w:pPr>
            <w:r w:rsidRPr="00FB30DB">
              <w:rPr>
                <w:rFonts w:ascii="ＭＳ Ｐ明朝" w:eastAsia="ＭＳ Ｐ明朝" w:hAnsi="ＭＳ Ｐ明朝" w:cs="Arial" w:hint="eastAsia"/>
              </w:rPr>
              <w:t>プログラムの名称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9B8090" w14:textId="77777777" w:rsidR="007A7551" w:rsidRPr="00FB30DB" w:rsidRDefault="007A7551" w:rsidP="009D37D7">
            <w:pPr>
              <w:rPr>
                <w:rFonts w:ascii="ＭＳ Ｐ明朝" w:eastAsia="ＭＳ Ｐ明朝" w:hAnsi="ＭＳ Ｐ明朝" w:cs="Arial"/>
              </w:rPr>
            </w:pPr>
            <w:r w:rsidRPr="00FB30DB">
              <w:rPr>
                <w:rFonts w:ascii="ＭＳ Ｐ明朝" w:eastAsia="ＭＳ Ｐ明朝" w:hAnsi="ＭＳ Ｐ明朝" w:cs="Arial" w:hint="eastAsia"/>
              </w:rPr>
              <w:t xml:space="preserve">　</w:t>
            </w:r>
          </w:p>
        </w:tc>
      </w:tr>
      <w:tr w:rsidR="007A7551" w:rsidRPr="00FB30DB" w14:paraId="14872CDF" w14:textId="77777777" w:rsidTr="007A7551">
        <w:trPr>
          <w:trHeight w:val="556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2C6FE5AD" w14:textId="77777777" w:rsidR="007A7551" w:rsidRPr="00FB30DB" w:rsidRDefault="007A7551" w:rsidP="009D37D7">
            <w:pPr>
              <w:rPr>
                <w:rFonts w:ascii="ＭＳ Ｐ明朝" w:eastAsia="ＭＳ Ｐ明朝" w:hAnsi="ＭＳ Ｐ明朝" w:cs="Arial"/>
              </w:rPr>
            </w:pPr>
            <w:r w:rsidRPr="00FB30DB">
              <w:rPr>
                <w:rFonts w:ascii="ＭＳ Ｐ明朝" w:eastAsia="ＭＳ Ｐ明朝" w:hAnsi="ＭＳ Ｐ明朝" w:cs="Arial" w:hint="eastAsia"/>
              </w:rPr>
              <w:t>取得できる学位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CAF789" w14:textId="77777777" w:rsidR="007A7551" w:rsidRPr="00FB30DB" w:rsidRDefault="007A7551" w:rsidP="009D37D7">
            <w:pPr>
              <w:rPr>
                <w:rFonts w:ascii="ＭＳ Ｐ明朝" w:eastAsia="ＭＳ Ｐ明朝" w:hAnsi="ＭＳ Ｐ明朝" w:cs="Arial"/>
              </w:rPr>
            </w:pPr>
            <w:r w:rsidRPr="00FB30DB">
              <w:rPr>
                <w:rFonts w:ascii="ＭＳ Ｐ明朝" w:eastAsia="ＭＳ Ｐ明朝" w:hAnsi="ＭＳ Ｐ明朝" w:cs="Arial" w:hint="eastAsia"/>
              </w:rPr>
              <w:t xml:space="preserve">　</w:t>
            </w:r>
          </w:p>
        </w:tc>
      </w:tr>
      <w:tr w:rsidR="007A7551" w:rsidRPr="00FB30DB" w14:paraId="7B6EA6A5" w14:textId="77777777" w:rsidTr="007A7551">
        <w:trPr>
          <w:trHeight w:val="705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20D12248" w14:textId="77777777" w:rsidR="007A7551" w:rsidRPr="00FB30DB" w:rsidRDefault="007A7551" w:rsidP="009D37D7">
            <w:pPr>
              <w:rPr>
                <w:rFonts w:ascii="ＭＳ Ｐ明朝" w:eastAsia="ＭＳ Ｐ明朝" w:hAnsi="ＭＳ Ｐ明朝" w:cs="Arial"/>
              </w:rPr>
            </w:pPr>
            <w:r w:rsidRPr="00FB30DB">
              <w:rPr>
                <w:rFonts w:ascii="ＭＳ Ｐ明朝" w:eastAsia="ＭＳ Ｐ明朝" w:hAnsi="ＭＳ Ｐ明朝" w:cs="Arial" w:hint="eastAsia"/>
              </w:rPr>
              <w:t>プログラムの概要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1CF1A3" w14:textId="77777777" w:rsidR="007A7551" w:rsidRPr="00FB30DB" w:rsidRDefault="007A7551" w:rsidP="009D37D7">
            <w:pPr>
              <w:rPr>
                <w:rFonts w:ascii="ＭＳ Ｐ明朝" w:eastAsia="ＭＳ Ｐ明朝" w:hAnsi="ＭＳ Ｐ明朝" w:cs="Arial"/>
              </w:rPr>
            </w:pPr>
          </w:p>
        </w:tc>
      </w:tr>
      <w:tr w:rsidR="007A7551" w:rsidRPr="00FB30DB" w14:paraId="75E674FF" w14:textId="77777777" w:rsidTr="007A7551">
        <w:trPr>
          <w:trHeight w:val="705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5EFBFD21" w14:textId="77777777" w:rsidR="007A7551" w:rsidRPr="00FB30DB" w:rsidRDefault="007A7551" w:rsidP="009D37D7">
            <w:pPr>
              <w:rPr>
                <w:rFonts w:ascii="ＭＳ Ｐ明朝" w:eastAsia="ＭＳ Ｐ明朝" w:hAnsi="ＭＳ Ｐ明朝" w:cs="Arial"/>
              </w:rPr>
            </w:pPr>
            <w:r w:rsidRPr="00FB30DB">
              <w:rPr>
                <w:rFonts w:ascii="ＭＳ Ｐ明朝" w:eastAsia="ＭＳ Ｐ明朝" w:hAnsi="ＭＳ Ｐ明朝" w:cs="Arial" w:hint="eastAsia"/>
              </w:rPr>
              <w:t>プログラムの履修要件（入学後にプログラムを選択する場合）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2AB821" w14:textId="77777777" w:rsidR="007A7551" w:rsidRPr="00FB30DB" w:rsidRDefault="007A7551" w:rsidP="009D37D7">
            <w:pPr>
              <w:rPr>
                <w:rFonts w:ascii="ＭＳ Ｐ明朝" w:eastAsia="ＭＳ Ｐ明朝" w:hAnsi="ＭＳ Ｐ明朝" w:cs="Arial"/>
              </w:rPr>
            </w:pPr>
            <w:r w:rsidRPr="00FB30DB">
              <w:rPr>
                <w:rFonts w:ascii="ＭＳ Ｐ明朝" w:eastAsia="ＭＳ Ｐ明朝" w:hAnsi="ＭＳ Ｐ明朝" w:cs="Arial" w:hint="eastAsia"/>
              </w:rPr>
              <w:t xml:space="preserve">　</w:t>
            </w:r>
          </w:p>
        </w:tc>
      </w:tr>
      <w:tr w:rsidR="007A7551" w:rsidRPr="00FB30DB" w14:paraId="3E1B1FE2" w14:textId="77777777" w:rsidTr="007A7551">
        <w:trPr>
          <w:trHeight w:val="619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25233E85" w14:textId="77777777" w:rsidR="007A7551" w:rsidRPr="00FB30DB" w:rsidRDefault="007A7551" w:rsidP="009D37D7">
            <w:pPr>
              <w:rPr>
                <w:rFonts w:ascii="ＭＳ Ｐ明朝" w:eastAsia="ＭＳ Ｐ明朝" w:hAnsi="ＭＳ Ｐ明朝" w:cs="Arial"/>
              </w:rPr>
            </w:pPr>
            <w:r w:rsidRPr="00FB30DB">
              <w:rPr>
                <w:rFonts w:ascii="ＭＳ Ｐ明朝" w:eastAsia="ＭＳ Ｐ明朝" w:hAnsi="ＭＳ Ｐ明朝" w:cs="Arial" w:hint="eastAsia"/>
              </w:rPr>
              <w:t>人材育成目標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222CBD" w14:textId="77777777" w:rsidR="007A7551" w:rsidRPr="00FB30DB" w:rsidRDefault="007A7551" w:rsidP="009D37D7">
            <w:pPr>
              <w:rPr>
                <w:rFonts w:ascii="ＭＳ Ｐ明朝" w:eastAsia="ＭＳ Ｐ明朝" w:hAnsi="ＭＳ Ｐ明朝" w:cs="Arial"/>
              </w:rPr>
            </w:pPr>
          </w:p>
        </w:tc>
      </w:tr>
      <w:tr w:rsidR="007A7551" w:rsidRPr="00FB30DB" w14:paraId="178B1FC4" w14:textId="77777777" w:rsidTr="007A7551">
        <w:trPr>
          <w:trHeight w:val="543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31A2F70C" w14:textId="77777777" w:rsidR="007A7551" w:rsidRPr="00FB30DB" w:rsidRDefault="007A7551" w:rsidP="009D37D7">
            <w:pPr>
              <w:rPr>
                <w:rFonts w:ascii="ＭＳ Ｐ明朝" w:eastAsia="ＭＳ Ｐ明朝" w:hAnsi="ＭＳ Ｐ明朝" w:cs="Arial"/>
              </w:rPr>
            </w:pPr>
            <w:r w:rsidRPr="00FB30DB">
              <w:rPr>
                <w:rFonts w:ascii="ＭＳ Ｐ明朝" w:eastAsia="ＭＳ Ｐ明朝" w:hAnsi="ＭＳ Ｐ明朝" w:cs="Arial" w:hint="eastAsia"/>
              </w:rPr>
              <w:t>プログラムの到達目標（目標としての学修成果）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EC47F2" w14:textId="77777777" w:rsidR="007A7551" w:rsidRPr="00FB30DB" w:rsidRDefault="007A7551" w:rsidP="009D37D7">
            <w:pPr>
              <w:rPr>
                <w:rFonts w:ascii="ＭＳ Ｐ明朝" w:eastAsia="ＭＳ Ｐ明朝" w:hAnsi="ＭＳ Ｐ明朝" w:cs="Arial"/>
              </w:rPr>
            </w:pPr>
            <w:r w:rsidRPr="00FB30DB">
              <w:rPr>
                <w:rFonts w:ascii="ＭＳ Ｐ明朝" w:eastAsia="ＭＳ Ｐ明朝" w:hAnsi="ＭＳ Ｐ明朝" w:cs="Arial"/>
              </w:rPr>
              <w:t>(1)</w:t>
            </w:r>
            <w:r w:rsidRPr="00FB30DB">
              <w:rPr>
                <w:rFonts w:ascii="ＭＳ Ｐ明朝" w:eastAsia="ＭＳ Ｐ明朝" w:hAnsi="ＭＳ Ｐ明朝" w:cs="Arial" w:hint="eastAsia"/>
              </w:rPr>
              <w:t>知識・理解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90FEC9" w14:textId="77777777" w:rsidR="007A7551" w:rsidRPr="00FB30DB" w:rsidRDefault="007A7551" w:rsidP="009D37D7">
            <w:pPr>
              <w:rPr>
                <w:rFonts w:ascii="ＭＳ Ｐ明朝" w:eastAsia="ＭＳ Ｐ明朝" w:hAnsi="ＭＳ Ｐ明朝" w:cs="Arial"/>
              </w:rPr>
            </w:pPr>
            <w:r w:rsidRPr="00FB30DB">
              <w:rPr>
                <w:rFonts w:ascii="ＭＳ Ｐ明朝" w:eastAsia="ＭＳ Ｐ明朝" w:hAnsi="ＭＳ Ｐ明朝" w:cs="Arial" w:hint="eastAsia"/>
              </w:rPr>
              <w:t xml:space="preserve">　</w:t>
            </w:r>
          </w:p>
        </w:tc>
      </w:tr>
      <w:tr w:rsidR="007A7551" w:rsidRPr="00FB30DB" w14:paraId="0A10022D" w14:textId="77777777" w:rsidTr="007A7551">
        <w:trPr>
          <w:trHeight w:val="565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4E6543" w14:textId="77777777" w:rsidR="007A7551" w:rsidRPr="00FB30DB" w:rsidRDefault="007A7551" w:rsidP="009D37D7">
            <w:pPr>
              <w:rPr>
                <w:rFonts w:ascii="ＭＳ Ｐ明朝" w:eastAsia="ＭＳ Ｐ明朝" w:hAnsi="ＭＳ Ｐ明朝" w:cs="Aria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8FAAFD" w14:textId="77777777" w:rsidR="007A7551" w:rsidRPr="00FB30DB" w:rsidRDefault="007A7551" w:rsidP="009D37D7">
            <w:pPr>
              <w:rPr>
                <w:rFonts w:ascii="ＭＳ Ｐ明朝" w:eastAsia="ＭＳ Ｐ明朝" w:hAnsi="ＭＳ Ｐ明朝" w:cs="Arial"/>
              </w:rPr>
            </w:pPr>
            <w:r w:rsidRPr="00FB30DB">
              <w:rPr>
                <w:rFonts w:ascii="ＭＳ Ｐ明朝" w:eastAsia="ＭＳ Ｐ明朝" w:hAnsi="ＭＳ Ｐ明朝" w:cs="Arial"/>
              </w:rPr>
              <w:t>(2)</w:t>
            </w:r>
            <w:r w:rsidRPr="00FB30DB">
              <w:rPr>
                <w:rFonts w:ascii="ＭＳ Ｐ明朝" w:eastAsia="ＭＳ Ｐ明朝" w:hAnsi="ＭＳ Ｐ明朝" w:cs="Arial" w:hint="eastAsia"/>
              </w:rPr>
              <w:t>当該分野固有の能力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9F51BF" w14:textId="77777777" w:rsidR="007A7551" w:rsidRPr="00FB30DB" w:rsidRDefault="007A7551" w:rsidP="009D37D7">
            <w:pPr>
              <w:rPr>
                <w:rFonts w:ascii="ＭＳ Ｐ明朝" w:eastAsia="ＭＳ Ｐ明朝" w:hAnsi="ＭＳ Ｐ明朝" w:cs="Arial"/>
              </w:rPr>
            </w:pPr>
            <w:r w:rsidRPr="00FB30DB">
              <w:rPr>
                <w:rFonts w:ascii="ＭＳ Ｐ明朝" w:eastAsia="ＭＳ Ｐ明朝" w:hAnsi="ＭＳ Ｐ明朝" w:cs="Arial" w:hint="eastAsia"/>
              </w:rPr>
              <w:t xml:space="preserve">　</w:t>
            </w:r>
          </w:p>
        </w:tc>
      </w:tr>
      <w:tr w:rsidR="007A7551" w:rsidRPr="00FB30DB" w14:paraId="398A66AF" w14:textId="77777777" w:rsidTr="007A7551">
        <w:trPr>
          <w:trHeight w:val="545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304081" w14:textId="77777777" w:rsidR="007A7551" w:rsidRPr="00FB30DB" w:rsidRDefault="007A7551" w:rsidP="009D37D7">
            <w:pPr>
              <w:rPr>
                <w:rFonts w:ascii="ＭＳ Ｐ明朝" w:eastAsia="ＭＳ Ｐ明朝" w:hAnsi="ＭＳ Ｐ明朝" w:cs="Aria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276BA2" w14:textId="77777777" w:rsidR="007A7551" w:rsidRPr="00FB30DB" w:rsidRDefault="007A7551" w:rsidP="009D37D7">
            <w:pPr>
              <w:rPr>
                <w:rFonts w:ascii="ＭＳ Ｐ明朝" w:eastAsia="ＭＳ Ｐ明朝" w:hAnsi="ＭＳ Ｐ明朝" w:cs="Arial"/>
              </w:rPr>
            </w:pPr>
            <w:r w:rsidRPr="00FB30DB">
              <w:rPr>
                <w:rFonts w:ascii="ＭＳ Ｐ明朝" w:eastAsia="ＭＳ Ｐ明朝" w:hAnsi="ＭＳ Ｐ明朝" w:cs="Arial"/>
              </w:rPr>
              <w:t>(3)</w:t>
            </w:r>
            <w:r w:rsidRPr="00FB30DB">
              <w:rPr>
                <w:rFonts w:ascii="ＭＳ Ｐ明朝" w:eastAsia="ＭＳ Ｐ明朝" w:hAnsi="ＭＳ Ｐ明朝" w:cs="Arial" w:hint="eastAsia"/>
              </w:rPr>
              <w:t>汎用的能力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58E65E" w14:textId="77777777" w:rsidR="007A7551" w:rsidRPr="00FB30DB" w:rsidRDefault="007A7551" w:rsidP="009D37D7">
            <w:pPr>
              <w:rPr>
                <w:rFonts w:ascii="ＭＳ Ｐ明朝" w:eastAsia="ＭＳ Ｐ明朝" w:hAnsi="ＭＳ Ｐ明朝" w:cs="Arial"/>
              </w:rPr>
            </w:pPr>
            <w:r w:rsidRPr="00FB30DB">
              <w:rPr>
                <w:rFonts w:ascii="ＭＳ Ｐ明朝" w:eastAsia="ＭＳ Ｐ明朝" w:hAnsi="ＭＳ Ｐ明朝" w:cs="Arial" w:hint="eastAsia"/>
              </w:rPr>
              <w:t xml:space="preserve">　</w:t>
            </w:r>
          </w:p>
        </w:tc>
      </w:tr>
      <w:tr w:rsidR="007A7551" w:rsidRPr="00FB30DB" w14:paraId="3BD0517E" w14:textId="77777777" w:rsidTr="007A7551">
        <w:trPr>
          <w:trHeight w:val="553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922CCE" w14:textId="77777777" w:rsidR="007A7551" w:rsidRPr="00FB30DB" w:rsidRDefault="007A7551" w:rsidP="009D37D7">
            <w:pPr>
              <w:rPr>
                <w:rFonts w:ascii="ＭＳ Ｐ明朝" w:eastAsia="ＭＳ Ｐ明朝" w:hAnsi="ＭＳ Ｐ明朝" w:cs="Aria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CD9D86" w14:textId="77777777" w:rsidR="007A7551" w:rsidRPr="00FB30DB" w:rsidRDefault="007A7551" w:rsidP="009D37D7">
            <w:pPr>
              <w:rPr>
                <w:rFonts w:ascii="ＭＳ Ｐ明朝" w:eastAsia="ＭＳ Ｐ明朝" w:hAnsi="ＭＳ Ｐ明朝" w:cs="Arial"/>
              </w:rPr>
            </w:pPr>
            <w:r w:rsidRPr="00FB30DB">
              <w:rPr>
                <w:rFonts w:ascii="ＭＳ Ｐ明朝" w:eastAsia="ＭＳ Ｐ明朝" w:hAnsi="ＭＳ Ｐ明朝" w:cs="Arial"/>
              </w:rPr>
              <w:t>(4)</w:t>
            </w:r>
            <w:r w:rsidRPr="00FB30DB">
              <w:rPr>
                <w:rFonts w:ascii="ＭＳ Ｐ明朝" w:eastAsia="ＭＳ Ｐ明朝" w:hAnsi="ＭＳ Ｐ明朝" w:cs="Arial" w:hint="eastAsia"/>
              </w:rPr>
              <w:t>態度・姿勢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20EA7B" w14:textId="77777777" w:rsidR="007A7551" w:rsidRPr="00FB30DB" w:rsidRDefault="007A7551" w:rsidP="009D37D7">
            <w:pPr>
              <w:rPr>
                <w:rFonts w:ascii="ＭＳ Ｐ明朝" w:eastAsia="ＭＳ Ｐ明朝" w:hAnsi="ＭＳ Ｐ明朝" w:cs="Arial"/>
              </w:rPr>
            </w:pPr>
            <w:r w:rsidRPr="00FB30DB">
              <w:rPr>
                <w:rFonts w:ascii="ＭＳ Ｐ明朝" w:eastAsia="ＭＳ Ｐ明朝" w:hAnsi="ＭＳ Ｐ明朝" w:cs="Arial" w:hint="eastAsia"/>
              </w:rPr>
              <w:t xml:space="preserve">　</w:t>
            </w:r>
          </w:p>
        </w:tc>
      </w:tr>
      <w:tr w:rsidR="007A7551" w:rsidRPr="00FB30DB" w14:paraId="4F8B4D6A" w14:textId="77777777" w:rsidTr="007A7551">
        <w:trPr>
          <w:trHeight w:val="908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D31C53" w14:textId="77777777" w:rsidR="007A7551" w:rsidRPr="00FB30DB" w:rsidRDefault="007A7551" w:rsidP="009D37D7">
            <w:pPr>
              <w:rPr>
                <w:rFonts w:ascii="ＭＳ Ｐ明朝" w:eastAsia="ＭＳ Ｐ明朝" w:hAnsi="ＭＳ Ｐ明朝" w:cs="Arial"/>
              </w:rPr>
            </w:pPr>
            <w:r w:rsidRPr="00FB30DB">
              <w:rPr>
                <w:rFonts w:ascii="ＭＳ Ｐ明朝" w:eastAsia="ＭＳ Ｐ明朝" w:hAnsi="ＭＳ Ｐ明朝" w:cs="Arial" w:hint="eastAsia"/>
              </w:rPr>
              <w:t>到達目標に達するための教育課程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AF275EA" w14:textId="77777777" w:rsidR="007A7551" w:rsidRPr="00FB30DB" w:rsidRDefault="007A7551" w:rsidP="009D37D7">
            <w:pPr>
              <w:rPr>
                <w:rFonts w:ascii="ＭＳ Ｐ明朝" w:eastAsia="ＭＳ Ｐ明朝" w:hAnsi="ＭＳ Ｐ明朝" w:cs="Arial"/>
              </w:rPr>
            </w:pPr>
            <w:r w:rsidRPr="00FB30DB">
              <w:rPr>
                <w:rFonts w:ascii="ＭＳ Ｐ明朝" w:eastAsia="ＭＳ Ｐ明朝" w:hAnsi="ＭＳ Ｐ明朝" w:cs="Arial"/>
              </w:rPr>
              <w:t>(1)</w:t>
            </w:r>
            <w:r w:rsidRPr="00FB30DB">
              <w:rPr>
                <w:rFonts w:ascii="ＭＳ Ｐ明朝" w:eastAsia="ＭＳ Ｐ明朝" w:hAnsi="ＭＳ Ｐ明朝" w:cs="Arial" w:hint="eastAsia"/>
              </w:rPr>
              <w:t>カリキュラム編成，学修内容・方法と学修成果の評価方法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A28314" w14:textId="77777777" w:rsidR="007A7551" w:rsidRPr="00FB30DB" w:rsidRDefault="007A7551" w:rsidP="009D37D7">
            <w:pPr>
              <w:rPr>
                <w:rFonts w:ascii="ＭＳ Ｐ明朝" w:eastAsia="ＭＳ Ｐ明朝" w:hAnsi="ＭＳ Ｐ明朝" w:cs="Arial"/>
              </w:rPr>
            </w:pPr>
            <w:r w:rsidRPr="00FB30DB">
              <w:rPr>
                <w:rFonts w:ascii="ＭＳ Ｐ明朝" w:eastAsia="ＭＳ Ｐ明朝" w:hAnsi="ＭＳ Ｐ明朝" w:cs="Arial" w:hint="eastAsia"/>
              </w:rPr>
              <w:t xml:space="preserve">　</w:t>
            </w:r>
          </w:p>
        </w:tc>
      </w:tr>
      <w:tr w:rsidR="007A7551" w:rsidRPr="00FB30DB" w14:paraId="47402DF8" w14:textId="77777777" w:rsidTr="007A7551">
        <w:trPr>
          <w:trHeight w:val="634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E25A95C" w14:textId="77777777" w:rsidR="007A7551" w:rsidRPr="00FB30DB" w:rsidRDefault="007A7551" w:rsidP="009D37D7">
            <w:pPr>
              <w:rPr>
                <w:rFonts w:ascii="ＭＳ Ｐ明朝" w:eastAsia="ＭＳ Ｐ明朝" w:hAnsi="ＭＳ Ｐ明朝" w:cs="Aria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5DEFDB1" w14:textId="77777777" w:rsidR="007A7551" w:rsidRPr="00FB30DB" w:rsidRDefault="007A7551" w:rsidP="009D37D7">
            <w:pPr>
              <w:rPr>
                <w:rFonts w:ascii="ＭＳ Ｐ明朝" w:eastAsia="ＭＳ Ｐ明朝" w:hAnsi="ＭＳ Ｐ明朝" w:cs="Arial"/>
              </w:rPr>
            </w:pPr>
            <w:r w:rsidRPr="00FB30DB">
              <w:rPr>
                <w:rFonts w:ascii="ＭＳ Ｐ明朝" w:eastAsia="ＭＳ Ｐ明朝" w:hAnsi="ＭＳ Ｐ明朝" w:cs="Arial"/>
              </w:rPr>
              <w:t>(2)</w:t>
            </w:r>
            <w:r w:rsidRPr="00FB30DB">
              <w:rPr>
                <w:rFonts w:ascii="ＭＳ Ｐ明朝" w:eastAsia="ＭＳ Ｐ明朝" w:hAnsi="ＭＳ Ｐ明朝" w:cs="Arial" w:hint="eastAsia"/>
              </w:rPr>
              <w:t>授業科目リスト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B77640" w14:textId="77777777" w:rsidR="007A7551" w:rsidRPr="00FB30DB" w:rsidRDefault="007A7551" w:rsidP="009D37D7">
            <w:pPr>
              <w:rPr>
                <w:rFonts w:ascii="ＭＳ Ｐ明朝" w:eastAsia="ＭＳ Ｐ明朝" w:hAnsi="ＭＳ Ｐ明朝" w:cs="Arial"/>
              </w:rPr>
            </w:pPr>
          </w:p>
        </w:tc>
      </w:tr>
      <w:tr w:rsidR="007A7551" w:rsidRPr="00FB30DB" w14:paraId="50534861" w14:textId="77777777" w:rsidTr="007A7551">
        <w:trPr>
          <w:trHeight w:val="686"/>
        </w:trPr>
        <w:tc>
          <w:tcPr>
            <w:tcW w:w="2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307031" w14:textId="77777777" w:rsidR="007A7551" w:rsidRPr="00FB30DB" w:rsidRDefault="007A7551" w:rsidP="009D37D7">
            <w:pPr>
              <w:rPr>
                <w:rFonts w:ascii="ＭＳ Ｐ明朝" w:eastAsia="ＭＳ Ｐ明朝" w:hAnsi="ＭＳ Ｐ明朝" w:cs="Aria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14CCD42" w14:textId="77777777" w:rsidR="007A7551" w:rsidRPr="00FB30DB" w:rsidRDefault="007A7551" w:rsidP="009D37D7">
            <w:pPr>
              <w:rPr>
                <w:rFonts w:ascii="ＭＳ Ｐ明朝" w:eastAsia="ＭＳ Ｐ明朝" w:hAnsi="ＭＳ Ｐ明朝" w:cs="Arial"/>
              </w:rPr>
            </w:pPr>
            <w:r w:rsidRPr="00FB30DB">
              <w:rPr>
                <w:rFonts w:ascii="ＭＳ Ｐ明朝" w:eastAsia="ＭＳ Ｐ明朝" w:hAnsi="ＭＳ Ｐ明朝" w:cs="Arial"/>
              </w:rPr>
              <w:t>(3)</w:t>
            </w:r>
            <w:r w:rsidRPr="00FB30DB">
              <w:rPr>
                <w:rFonts w:ascii="ＭＳ Ｐ明朝" w:eastAsia="ＭＳ Ｐ明朝" w:hAnsi="ＭＳ Ｐ明朝" w:cs="Arial" w:hint="eastAsia"/>
              </w:rPr>
              <w:t>学修支援体制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6B456E" w14:textId="77777777" w:rsidR="007A7551" w:rsidRPr="00FB30DB" w:rsidRDefault="007A7551" w:rsidP="009D37D7">
            <w:pPr>
              <w:rPr>
                <w:rFonts w:ascii="ＭＳ Ｐ明朝" w:eastAsia="ＭＳ Ｐ明朝" w:hAnsi="ＭＳ Ｐ明朝" w:cs="Arial"/>
              </w:rPr>
            </w:pPr>
          </w:p>
        </w:tc>
      </w:tr>
      <w:tr w:rsidR="007A7551" w:rsidRPr="00FB30DB" w14:paraId="143890C7" w14:textId="77777777" w:rsidTr="007A7551">
        <w:trPr>
          <w:trHeight w:val="705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0C8CA7" w14:textId="77777777" w:rsidR="007A7551" w:rsidRPr="00FB30DB" w:rsidRDefault="007A7551" w:rsidP="009D37D7">
            <w:pPr>
              <w:rPr>
                <w:rFonts w:ascii="ＭＳ Ｐ明朝" w:eastAsia="ＭＳ Ｐ明朝" w:hAnsi="ＭＳ Ｐ明朝" w:cs="Arial"/>
              </w:rPr>
            </w:pPr>
            <w:r w:rsidRPr="00FB30DB">
              <w:rPr>
                <w:rFonts w:ascii="ＭＳ Ｐ明朝" w:eastAsia="ＭＳ Ｐ明朝" w:hAnsi="ＭＳ Ｐ明朝" w:cs="Arial" w:hint="eastAsia"/>
              </w:rPr>
              <w:t>修了認定の</w:t>
            </w:r>
          </w:p>
          <w:p w14:paraId="4A7CAD39" w14:textId="77777777" w:rsidR="007A7551" w:rsidRPr="00FB30DB" w:rsidRDefault="007A7551" w:rsidP="009D37D7">
            <w:pPr>
              <w:rPr>
                <w:rFonts w:ascii="ＭＳ Ｐ明朝" w:eastAsia="ＭＳ Ｐ明朝" w:hAnsi="ＭＳ Ｐ明朝" w:cs="Arial"/>
              </w:rPr>
            </w:pPr>
            <w:r w:rsidRPr="00FB30DB">
              <w:rPr>
                <w:rFonts w:ascii="ＭＳ Ｐ明朝" w:eastAsia="ＭＳ Ｐ明朝" w:hAnsi="ＭＳ Ｐ明朝" w:cs="Arial" w:hint="eastAsia"/>
              </w:rPr>
              <w:t>基準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C0E3348" w14:textId="77777777" w:rsidR="007A7551" w:rsidRPr="00FB30DB" w:rsidRDefault="007A7551" w:rsidP="009D37D7">
            <w:pPr>
              <w:rPr>
                <w:rFonts w:ascii="ＭＳ Ｐ明朝" w:eastAsia="ＭＳ Ｐ明朝" w:hAnsi="ＭＳ Ｐ明朝" w:cs="Arial"/>
              </w:rPr>
            </w:pPr>
            <w:r w:rsidRPr="00FB30DB">
              <w:rPr>
                <w:rFonts w:ascii="ＭＳ Ｐ明朝" w:eastAsia="ＭＳ Ｐ明朝" w:hAnsi="ＭＳ Ｐ明朝" w:cs="Arial"/>
              </w:rPr>
              <w:t>(1)</w:t>
            </w:r>
            <w:r w:rsidRPr="00FB30DB">
              <w:rPr>
                <w:rFonts w:ascii="ＭＳ Ｐ明朝" w:eastAsia="ＭＳ Ｐ明朝" w:hAnsi="ＭＳ Ｐ明朝" w:cs="Arial" w:hint="eastAsia"/>
              </w:rPr>
              <w:t>修了に必要な最低修得単位数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D22740" w14:textId="77777777" w:rsidR="007A7551" w:rsidRPr="00FB30DB" w:rsidRDefault="007A7551" w:rsidP="009D37D7">
            <w:pPr>
              <w:rPr>
                <w:rFonts w:ascii="ＭＳ Ｐ明朝" w:eastAsia="ＭＳ Ｐ明朝" w:hAnsi="ＭＳ Ｐ明朝" w:cs="Arial"/>
              </w:rPr>
            </w:pPr>
            <w:r w:rsidRPr="00FB30DB">
              <w:rPr>
                <w:rFonts w:ascii="ＭＳ Ｐ明朝" w:eastAsia="ＭＳ Ｐ明朝" w:hAnsi="ＭＳ Ｐ明朝" w:cs="Arial" w:hint="eastAsia"/>
              </w:rPr>
              <w:t xml:space="preserve">　</w:t>
            </w:r>
          </w:p>
        </w:tc>
      </w:tr>
      <w:tr w:rsidR="007A7551" w:rsidRPr="00FB30DB" w14:paraId="36D9F5C2" w14:textId="77777777" w:rsidTr="007A7551">
        <w:trPr>
          <w:trHeight w:val="705"/>
        </w:trPr>
        <w:tc>
          <w:tcPr>
            <w:tcW w:w="2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16E38E" w14:textId="77777777" w:rsidR="007A7551" w:rsidRPr="00FB30DB" w:rsidRDefault="007A7551" w:rsidP="009D37D7">
            <w:pPr>
              <w:rPr>
                <w:rFonts w:ascii="ＭＳ Ｐ明朝" w:eastAsia="ＭＳ Ｐ明朝" w:hAnsi="ＭＳ Ｐ明朝" w:cs="Aria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E24A071" w14:textId="77777777" w:rsidR="007A7551" w:rsidRPr="00FB30DB" w:rsidRDefault="007A7551" w:rsidP="009D37D7">
            <w:pPr>
              <w:rPr>
                <w:rFonts w:ascii="ＭＳ Ｐ明朝" w:eastAsia="ＭＳ Ｐ明朝" w:hAnsi="ＭＳ Ｐ明朝" w:cs="Arial"/>
              </w:rPr>
            </w:pPr>
            <w:r w:rsidRPr="00FB30DB">
              <w:rPr>
                <w:rFonts w:ascii="ＭＳ Ｐ明朝" w:eastAsia="ＭＳ Ｐ明朝" w:hAnsi="ＭＳ Ｐ明朝" w:cs="Arial"/>
              </w:rPr>
              <w:t>(2)</w:t>
            </w:r>
            <w:r w:rsidRPr="00FB30DB">
              <w:rPr>
                <w:rFonts w:ascii="ＭＳ Ｐ明朝" w:eastAsia="ＭＳ Ｐ明朝" w:hAnsi="ＭＳ Ｐ明朝" w:cs="Arial" w:hint="eastAsia"/>
              </w:rPr>
              <w:t>学位論文・集大成科目等における合格基準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2BF16F" w14:textId="77777777" w:rsidR="007A7551" w:rsidRPr="00FB30DB" w:rsidRDefault="007A7551" w:rsidP="009D37D7">
            <w:pPr>
              <w:rPr>
                <w:rFonts w:ascii="ＭＳ Ｐ明朝" w:eastAsia="ＭＳ Ｐ明朝" w:hAnsi="ＭＳ Ｐ明朝" w:cs="Arial"/>
              </w:rPr>
            </w:pPr>
          </w:p>
        </w:tc>
      </w:tr>
      <w:tr w:rsidR="007A7551" w:rsidRPr="00FB30DB" w14:paraId="178BCB7F" w14:textId="77777777" w:rsidTr="007A7551">
        <w:trPr>
          <w:trHeight w:val="705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2B5E36C" w14:textId="23869D85" w:rsidR="007A7551" w:rsidRPr="00FB30DB" w:rsidRDefault="00AB63BE" w:rsidP="009D37D7">
            <w:pPr>
              <w:rPr>
                <w:rFonts w:ascii="ＭＳ Ｐ明朝" w:eastAsia="ＭＳ Ｐ明朝" w:hAnsi="ＭＳ Ｐ明朝" w:cs="Arial"/>
              </w:rPr>
            </w:pPr>
            <w:r w:rsidRPr="00FB30DB">
              <w:rPr>
                <w:rFonts w:ascii="ＭＳ Ｐ明朝" w:eastAsia="ＭＳ Ｐ明朝" w:hAnsi="ＭＳ Ｐ明朝" w:cs="Arial" w:hint="eastAsia"/>
              </w:rPr>
              <w:t>入学者に求める資質・能力</w:t>
            </w:r>
            <w:r w:rsidR="007A7551" w:rsidRPr="00FB30DB">
              <w:rPr>
                <w:rFonts w:ascii="ＭＳ Ｐ明朝" w:eastAsia="ＭＳ Ｐ明朝" w:hAnsi="ＭＳ Ｐ明朝" w:cs="Arial" w:hint="eastAsia"/>
              </w:rPr>
              <w:t>と入学者選抜方法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6E29F2A" w14:textId="50388697" w:rsidR="007A7551" w:rsidRPr="00FB30DB" w:rsidRDefault="007A7551" w:rsidP="009D37D7">
            <w:pPr>
              <w:rPr>
                <w:rFonts w:ascii="ＭＳ Ｐ明朝" w:eastAsia="ＭＳ Ｐ明朝" w:hAnsi="ＭＳ Ｐ明朝" w:cs="Arial"/>
              </w:rPr>
            </w:pPr>
            <w:r w:rsidRPr="00FB30DB">
              <w:rPr>
                <w:rFonts w:ascii="ＭＳ Ｐ明朝" w:eastAsia="ＭＳ Ｐ明朝" w:hAnsi="ＭＳ Ｐ明朝" w:cs="Arial"/>
              </w:rPr>
              <w:t>(1)</w:t>
            </w:r>
            <w:r w:rsidR="00AB63BE" w:rsidRPr="00FB30DB">
              <w:rPr>
                <w:rFonts w:ascii="ＭＳ Ｐ明朝" w:eastAsia="ＭＳ Ｐ明朝" w:hAnsi="ＭＳ Ｐ明朝" w:cs="Arial" w:hint="eastAsia"/>
              </w:rPr>
              <w:t>入学者に求める資質・能力</w:t>
            </w:r>
            <w:r w:rsidRPr="00FB30DB">
              <w:rPr>
                <w:rFonts w:ascii="ＭＳ Ｐ明朝" w:eastAsia="ＭＳ Ｐ明朝" w:hAnsi="ＭＳ Ｐ明朝" w:cs="Arial" w:hint="eastAsia"/>
              </w:rPr>
              <w:t>（求める学生像）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0114E7" w14:textId="77777777" w:rsidR="007A7551" w:rsidRPr="00FB30DB" w:rsidRDefault="007A7551" w:rsidP="009D37D7">
            <w:pPr>
              <w:rPr>
                <w:rFonts w:ascii="ＭＳ Ｐ明朝" w:eastAsia="ＭＳ Ｐ明朝" w:hAnsi="ＭＳ Ｐ明朝" w:cs="Arial"/>
              </w:rPr>
            </w:pPr>
          </w:p>
        </w:tc>
      </w:tr>
      <w:tr w:rsidR="007A7551" w:rsidRPr="00FB30DB" w14:paraId="0E70A1C7" w14:textId="77777777" w:rsidTr="007A7551">
        <w:trPr>
          <w:trHeight w:val="705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90A7810" w14:textId="77777777" w:rsidR="007A7551" w:rsidRPr="00FB30DB" w:rsidRDefault="007A7551" w:rsidP="009D37D7">
            <w:pPr>
              <w:rPr>
                <w:rFonts w:ascii="ＭＳ Ｐ明朝" w:eastAsia="ＭＳ Ｐ明朝" w:hAnsi="ＭＳ Ｐ明朝" w:cs="Aria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1ACEF1A" w14:textId="19A24EA7" w:rsidR="007A7551" w:rsidRPr="00FB30DB" w:rsidRDefault="007A7551" w:rsidP="009D37D7">
            <w:pPr>
              <w:rPr>
                <w:rFonts w:ascii="ＭＳ Ｐ明朝" w:eastAsia="ＭＳ Ｐ明朝" w:hAnsi="ＭＳ Ｐ明朝" w:cs="Arial"/>
              </w:rPr>
            </w:pPr>
            <w:r w:rsidRPr="00FB30DB">
              <w:rPr>
                <w:rFonts w:ascii="ＭＳ Ｐ明朝" w:eastAsia="ＭＳ Ｐ明朝" w:hAnsi="ＭＳ Ｐ明朝" w:cs="Arial"/>
              </w:rPr>
              <w:t>(2)</w:t>
            </w:r>
            <w:r w:rsidR="003C5E4D" w:rsidRPr="00FB30DB">
              <w:rPr>
                <w:rFonts w:ascii="ＭＳ Ｐ明朝" w:eastAsia="ＭＳ Ｐ明朝" w:hAnsi="ＭＳ Ｐ明朝" w:cs="Arial" w:hint="eastAsia"/>
              </w:rPr>
              <w:t>入学者</w:t>
            </w:r>
            <w:r w:rsidRPr="00FB30DB">
              <w:rPr>
                <w:rFonts w:ascii="ＭＳ Ｐ明朝" w:eastAsia="ＭＳ Ｐ明朝" w:hAnsi="ＭＳ Ｐ明朝" w:cs="Arial" w:hint="eastAsia"/>
              </w:rPr>
              <w:t>選抜方法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5DAADC" w14:textId="77777777" w:rsidR="007A7551" w:rsidRPr="00FB30DB" w:rsidRDefault="007A7551" w:rsidP="009D37D7">
            <w:pPr>
              <w:rPr>
                <w:rFonts w:ascii="ＭＳ Ｐ明朝" w:eastAsia="ＭＳ Ｐ明朝" w:hAnsi="ＭＳ Ｐ明朝" w:cs="Arial"/>
              </w:rPr>
            </w:pPr>
          </w:p>
        </w:tc>
      </w:tr>
      <w:tr w:rsidR="007A7551" w:rsidRPr="00FB30DB" w14:paraId="44D4E01B" w14:textId="77777777" w:rsidTr="007A7551">
        <w:trPr>
          <w:trHeight w:val="529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1FAF97B" w14:textId="77777777" w:rsidR="007A7551" w:rsidRPr="00FB30DB" w:rsidRDefault="007A7551" w:rsidP="009D37D7">
            <w:pPr>
              <w:rPr>
                <w:rFonts w:ascii="ＭＳ Ｐ明朝" w:eastAsia="ＭＳ Ｐ明朝" w:hAnsi="ＭＳ Ｐ明朝" w:cs="Arial"/>
              </w:rPr>
            </w:pPr>
            <w:r w:rsidRPr="00FB30DB">
              <w:rPr>
                <w:rFonts w:ascii="ＭＳ Ｐ明朝" w:eastAsia="ＭＳ Ｐ明朝" w:hAnsi="ＭＳ Ｐ明朝" w:cs="Arial" w:hint="eastAsia"/>
              </w:rPr>
              <w:t>プログラム評価指針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41A146" w14:textId="77777777" w:rsidR="007A7551" w:rsidRPr="00FB30DB" w:rsidRDefault="007A7551" w:rsidP="009D37D7">
            <w:pPr>
              <w:rPr>
                <w:rFonts w:ascii="ＭＳ Ｐ明朝" w:eastAsia="ＭＳ Ｐ明朝" w:hAnsi="ＭＳ Ｐ明朝" w:cs="Arial"/>
              </w:rPr>
            </w:pPr>
            <w:r w:rsidRPr="00FB30DB">
              <w:rPr>
                <w:rFonts w:ascii="ＭＳ Ｐ明朝" w:eastAsia="ＭＳ Ｐ明朝" w:hAnsi="ＭＳ Ｐ明朝" w:cs="Arial" w:hint="eastAsia"/>
              </w:rPr>
              <w:t xml:space="preserve">　</w:t>
            </w:r>
          </w:p>
        </w:tc>
      </w:tr>
      <w:tr w:rsidR="007A7551" w:rsidRPr="00FB30DB" w14:paraId="2E23C8FC" w14:textId="77777777" w:rsidTr="007A7551">
        <w:trPr>
          <w:trHeight w:val="518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5A6584E" w14:textId="77777777" w:rsidR="007A7551" w:rsidRPr="00FB30DB" w:rsidRDefault="007A7551" w:rsidP="009D37D7">
            <w:pPr>
              <w:rPr>
                <w:rFonts w:ascii="ＭＳ Ｐ明朝" w:eastAsia="ＭＳ Ｐ明朝" w:hAnsi="ＭＳ Ｐ明朝" w:cs="Arial"/>
              </w:rPr>
            </w:pPr>
            <w:r w:rsidRPr="00FB30DB">
              <w:rPr>
                <w:rFonts w:ascii="ＭＳ Ｐ明朝" w:eastAsia="ＭＳ Ｐ明朝" w:hAnsi="ＭＳ Ｐ明朝" w:cs="Arial" w:hint="eastAsia"/>
              </w:rPr>
              <w:t>担当教員組織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9682C6" w14:textId="77777777" w:rsidR="007A7551" w:rsidRPr="00FB30DB" w:rsidRDefault="007A7551" w:rsidP="009D37D7">
            <w:pPr>
              <w:rPr>
                <w:rFonts w:ascii="ＭＳ Ｐ明朝" w:eastAsia="ＭＳ Ｐ明朝" w:hAnsi="ＭＳ Ｐ明朝" w:cs="Arial"/>
              </w:rPr>
            </w:pPr>
            <w:r w:rsidRPr="00FB30DB">
              <w:rPr>
                <w:rFonts w:ascii="ＭＳ Ｐ明朝" w:eastAsia="ＭＳ Ｐ明朝" w:hAnsi="ＭＳ Ｐ明朝" w:cs="Arial" w:hint="eastAsia"/>
              </w:rPr>
              <w:t xml:space="preserve">　</w:t>
            </w:r>
          </w:p>
        </w:tc>
      </w:tr>
      <w:bookmarkEnd w:id="0"/>
    </w:tbl>
    <w:p w14:paraId="4CE0E4CE" w14:textId="5D4A701A" w:rsidR="00B42FFB" w:rsidRPr="00FB30DB" w:rsidRDefault="00B42FFB" w:rsidP="007A7551">
      <w:pPr>
        <w:pStyle w:val="Web"/>
        <w:wordWrap w:val="0"/>
        <w:spacing w:before="240" w:beforeAutospacing="0"/>
      </w:pPr>
    </w:p>
    <w:sectPr w:rsidR="00B42FFB" w:rsidRPr="00FB30DB" w:rsidSect="00C53010">
      <w:pgSz w:w="11906" w:h="16838" w:code="9"/>
      <w:pgMar w:top="1418" w:right="1418" w:bottom="1418" w:left="1418" w:header="720" w:footer="720" w:gutter="0"/>
      <w:pgNumType w:fmt="numberInDash"/>
      <w:cols w:space="720"/>
      <w:noEndnote/>
      <w:docGrid w:type="linesAndChar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8F759C" w14:textId="77777777" w:rsidR="00B42FFB" w:rsidRDefault="00B42FFB" w:rsidP="00B301DA">
      <w:r>
        <w:separator/>
      </w:r>
    </w:p>
  </w:endnote>
  <w:endnote w:type="continuationSeparator" w:id="0">
    <w:p w14:paraId="4DFE5AE8" w14:textId="77777777" w:rsidR="00B42FFB" w:rsidRDefault="00B42FFB" w:rsidP="00B30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5D07FB" w14:textId="77777777" w:rsidR="00B42FFB" w:rsidRDefault="00B42FFB" w:rsidP="00B301DA">
      <w:r>
        <w:separator/>
      </w:r>
    </w:p>
  </w:footnote>
  <w:footnote w:type="continuationSeparator" w:id="0">
    <w:p w14:paraId="47EFEF27" w14:textId="77777777" w:rsidR="00B42FFB" w:rsidRDefault="00B42FFB" w:rsidP="00B301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20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1DA"/>
    <w:rsid w:val="000A5908"/>
    <w:rsid w:val="00224156"/>
    <w:rsid w:val="0029315C"/>
    <w:rsid w:val="003C5E4D"/>
    <w:rsid w:val="003F745C"/>
    <w:rsid w:val="00410BF0"/>
    <w:rsid w:val="004E0165"/>
    <w:rsid w:val="004E2F75"/>
    <w:rsid w:val="006B1274"/>
    <w:rsid w:val="007A7551"/>
    <w:rsid w:val="007C2AE5"/>
    <w:rsid w:val="007D0517"/>
    <w:rsid w:val="007F25AC"/>
    <w:rsid w:val="008C0391"/>
    <w:rsid w:val="008D0103"/>
    <w:rsid w:val="008E708F"/>
    <w:rsid w:val="009550FD"/>
    <w:rsid w:val="0098254A"/>
    <w:rsid w:val="009D1215"/>
    <w:rsid w:val="00AB63BE"/>
    <w:rsid w:val="00B301DA"/>
    <w:rsid w:val="00B42FFB"/>
    <w:rsid w:val="00B52559"/>
    <w:rsid w:val="00C40788"/>
    <w:rsid w:val="00C57A36"/>
    <w:rsid w:val="00CC3619"/>
    <w:rsid w:val="00EB21AA"/>
    <w:rsid w:val="00F170DC"/>
    <w:rsid w:val="00FB30DB"/>
    <w:rsid w:val="00FD0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044842"/>
  <w14:defaultImageDpi w14:val="0"/>
  <w15:docId w15:val="{F222A6D2-3B9D-44D2-85FE-7C9B9C316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Web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B301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B301DA"/>
    <w:rPr>
      <w:rFonts w:ascii="ＭＳ 明朝" w:eastAsia="ＭＳ 明朝" w:hAnsi="ＭＳ 明朝" w:cs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B301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B301DA"/>
    <w:rPr>
      <w:rFonts w:ascii="ＭＳ 明朝" w:eastAsia="ＭＳ 明朝" w:hAnsi="ＭＳ 明朝" w:cs="ＭＳ 明朝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4E2F7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E2F75"/>
  </w:style>
  <w:style w:type="character" w:customStyle="1" w:styleId="ab">
    <w:name w:val="コメント文字列 (文字)"/>
    <w:basedOn w:val="a0"/>
    <w:link w:val="aa"/>
    <w:uiPriority w:val="99"/>
    <w:semiHidden/>
    <w:rsid w:val="004E2F75"/>
    <w:rPr>
      <w:rFonts w:ascii="ＭＳ 明朝" w:eastAsia="ＭＳ 明朝" w:hAnsi="ＭＳ 明朝" w:cs="ＭＳ 明朝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E2F75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4E2F75"/>
    <w:rPr>
      <w:rFonts w:ascii="ＭＳ 明朝" w:eastAsia="ＭＳ 明朝" w:hAnsi="ＭＳ 明朝" w:cs="ＭＳ 明朝"/>
      <w:b/>
      <w:bCs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4E2F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4E2F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2FB3637C.dotm</Template>
  <TotalTime>1</TotalTime>
  <Pages>1</Pages>
  <Words>296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新潟大学大学院学位プログラム規則</vt:lpstr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新潟大学大学院学位プログラム規則</dc:title>
  <dc:subject/>
  <dc:creator>Administrator</dc:creator>
  <cp:keywords/>
  <dc:description/>
  <cp:lastModifiedBy>HASEGAWA Kenta</cp:lastModifiedBy>
  <cp:revision>5</cp:revision>
  <dcterms:created xsi:type="dcterms:W3CDTF">2020-01-17T07:25:00Z</dcterms:created>
  <dcterms:modified xsi:type="dcterms:W3CDTF">2020-04-01T08:33:00Z</dcterms:modified>
</cp:coreProperties>
</file>