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83" w:rsidRPr="00897C72" w:rsidRDefault="00832183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r w:rsidR="00A22D48" w:rsidRPr="00A22D48">
        <w:rPr>
          <w:noProof/>
        </w:rPr>
        <w:t xml:space="preserve"> </w:t>
      </w:r>
      <w:bookmarkStart w:id="0" w:name="_GoBack"/>
      <w:bookmarkEnd w:id="0"/>
    </w:p>
    <w:p w:rsidR="00832183" w:rsidRPr="00897C72" w:rsidRDefault="00832183"/>
    <w:p w:rsidR="00832183" w:rsidRPr="00897C72" w:rsidRDefault="00832183">
      <w:pPr>
        <w:jc w:val="right"/>
      </w:pPr>
      <w:r w:rsidRPr="00897C72">
        <w:rPr>
          <w:rFonts w:hint="eastAsia"/>
        </w:rPr>
        <w:t xml:space="preserve">年　　月　　日　　</w:t>
      </w:r>
    </w:p>
    <w:p w:rsidR="00832183" w:rsidRPr="00897C72" w:rsidRDefault="00832183"/>
    <w:p w:rsidR="00832183" w:rsidRPr="00897C72" w:rsidRDefault="00832183">
      <w:pPr>
        <w:jc w:val="center"/>
      </w:pPr>
      <w:r w:rsidRPr="00897C72">
        <w:rPr>
          <w:rFonts w:hint="eastAsia"/>
        </w:rPr>
        <w:t>長期にわたる教育課程の履修申請書</w:t>
      </w:r>
    </w:p>
    <w:p w:rsidR="00832183" w:rsidRPr="00897C72" w:rsidRDefault="00832183"/>
    <w:p w:rsidR="00832183" w:rsidRPr="00897C72" w:rsidRDefault="00832183">
      <w:r w:rsidRPr="00897C72">
        <w:rPr>
          <w:rFonts w:hint="eastAsia"/>
        </w:rPr>
        <w:t xml:space="preserve">　　新潟大学大学院教育</w:t>
      </w:r>
      <w:r w:rsidR="00B025FE" w:rsidRPr="00897C72">
        <w:rPr>
          <w:rFonts w:hint="eastAsia"/>
        </w:rPr>
        <w:t>実践学</w:t>
      </w:r>
      <w:r w:rsidRPr="00897C72">
        <w:rPr>
          <w:rFonts w:hint="eastAsia"/>
        </w:rPr>
        <w:t>研究科長　　　　殿</w:t>
      </w:r>
    </w:p>
    <w:p w:rsidR="00832183" w:rsidRPr="00897C72" w:rsidRDefault="00832183"/>
    <w:p w:rsidR="00832183" w:rsidRDefault="00832183">
      <w:pPr>
        <w:ind w:left="210" w:hanging="210"/>
      </w:pPr>
      <w:r w:rsidRPr="00897C72">
        <w:rPr>
          <w:rFonts w:hint="eastAsia"/>
        </w:rPr>
        <w:t xml:space="preserve">　　長期にわたる教育課程の履修を受けたいので，関係書類を添え</w:t>
      </w:r>
      <w:r>
        <w:rPr>
          <w:rFonts w:hint="eastAsia"/>
        </w:rPr>
        <w:t>て申請します。</w:t>
      </w:r>
    </w:p>
    <w:p w:rsidR="00832183" w:rsidRPr="00147321" w:rsidRDefault="00832183"/>
    <w:p w:rsidR="00832183" w:rsidRDefault="00832183">
      <w:pPr>
        <w:jc w:val="center"/>
      </w:pPr>
      <w:r>
        <w:rPr>
          <w:rFonts w:hint="eastAsia"/>
        </w:rPr>
        <w:t>記</w:t>
      </w:r>
    </w:p>
    <w:p w:rsidR="00832183" w:rsidRDefault="008321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630"/>
        <w:gridCol w:w="1050"/>
        <w:gridCol w:w="1680"/>
        <w:gridCol w:w="420"/>
        <w:gridCol w:w="315"/>
        <w:gridCol w:w="735"/>
        <w:gridCol w:w="945"/>
        <w:gridCol w:w="567"/>
        <w:gridCol w:w="168"/>
        <w:gridCol w:w="525"/>
        <w:gridCol w:w="615"/>
        <w:gridCol w:w="210"/>
      </w:tblGrid>
      <w:tr w:rsidR="00832183">
        <w:trPr>
          <w:cantSplit/>
          <w:trHeight w:hRule="exact" w:val="630"/>
        </w:trPr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jc w:val="center"/>
            </w:pPr>
            <w:r>
              <w:rPr>
                <w:rFonts w:hint="eastAsia"/>
              </w:rPr>
              <w:t>受験番号又は在籍番号</w:t>
            </w:r>
          </w:p>
        </w:tc>
        <w:tc>
          <w:tcPr>
            <w:tcW w:w="151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32183">
        <w:trPr>
          <w:cantSplit/>
          <w:trHeight w:hRule="exact" w:val="630"/>
        </w:trPr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80" w:right="80"/>
            </w:pPr>
            <w:r>
              <w:rPr>
                <w:rFonts w:hint="eastAsia"/>
              </w:rPr>
              <w:t>研究科名等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183" w:rsidRPr="00B025FE" w:rsidRDefault="00832183">
            <w:pPr>
              <w:spacing w:line="210" w:lineRule="exact"/>
              <w:jc w:val="center"/>
              <w:rPr>
                <w:spacing w:val="-4"/>
                <w:sz w:val="18"/>
                <w:szCs w:val="18"/>
              </w:rPr>
            </w:pPr>
            <w:r w:rsidRPr="00B025FE">
              <w:rPr>
                <w:rFonts w:hint="eastAsia"/>
                <w:spacing w:val="-4"/>
                <w:sz w:val="18"/>
                <w:szCs w:val="18"/>
              </w:rPr>
              <w:t>新潟大学大学院教育</w:t>
            </w:r>
            <w:r w:rsidR="00B025FE" w:rsidRPr="00B025FE">
              <w:rPr>
                <w:rFonts w:hint="eastAsia"/>
                <w:spacing w:val="-4"/>
                <w:sz w:val="18"/>
                <w:szCs w:val="18"/>
              </w:rPr>
              <w:t>実践</w:t>
            </w:r>
            <w:r w:rsidRPr="00B025FE">
              <w:rPr>
                <w:rFonts w:hint="eastAsia"/>
                <w:spacing w:val="-4"/>
                <w:sz w:val="18"/>
                <w:szCs w:val="18"/>
              </w:rPr>
              <w:t>学研究科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専攻</w:t>
            </w:r>
          </w:p>
        </w:tc>
        <w:tc>
          <w:tcPr>
            <w:tcW w:w="15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指導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予定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教員</w:t>
            </w:r>
          </w:p>
        </w:tc>
        <w:tc>
          <w:tcPr>
            <w:tcW w:w="15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32183">
        <w:trPr>
          <w:cantSplit/>
          <w:trHeight w:hRule="exact" w:val="630"/>
        </w:trPr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ふりがな</w:t>
            </w:r>
          </w:p>
          <w:p w:rsidR="00832183" w:rsidRDefault="0083218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年度入学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学年</w:t>
            </w:r>
          </w:p>
        </w:tc>
      </w:tr>
      <w:tr w:rsidR="00832183">
        <w:trPr>
          <w:cantSplit/>
          <w:trHeight w:hRule="exact" w:val="630"/>
        </w:trPr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会社等名</w:t>
            </w:r>
          </w:p>
        </w:tc>
        <w:tc>
          <w:tcPr>
            <w:tcW w:w="514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32183">
        <w:trPr>
          <w:cantSplit/>
          <w:trHeight w:hRule="exact" w:val="420"/>
        </w:trPr>
        <w:tc>
          <w:tcPr>
            <w:tcW w:w="1260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00" w:type="dxa"/>
            <w:gridSpan w:val="5"/>
            <w:vMerge w:val="restart"/>
            <w:tcBorders>
              <w:top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〒</w:t>
            </w:r>
          </w:p>
          <w:p w:rsidR="00832183" w:rsidRDefault="00832183">
            <w:pPr>
              <w:spacing w:line="210" w:lineRule="exact"/>
              <w:ind w:left="100" w:right="100"/>
            </w:pPr>
          </w:p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085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―</w:t>
            </w:r>
          </w:p>
        </w:tc>
      </w:tr>
      <w:tr w:rsidR="00832183">
        <w:trPr>
          <w:cantSplit/>
          <w:trHeight w:hRule="exact" w:val="420"/>
        </w:trPr>
        <w:tc>
          <w:tcPr>
            <w:tcW w:w="1260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4200" w:type="dxa"/>
            <w:gridSpan w:val="5"/>
            <w:vMerge/>
            <w:tcBorders>
              <w:bottom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832183" w:rsidRDefault="00832183">
            <w:pPr>
              <w:spacing w:line="210" w:lineRule="exact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08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―　　―</w:t>
            </w:r>
          </w:p>
        </w:tc>
      </w:tr>
      <w:tr w:rsidR="00832183">
        <w:trPr>
          <w:cantSplit/>
          <w:trHeight w:hRule="exact" w:val="630"/>
        </w:trPr>
        <w:tc>
          <w:tcPr>
            <w:tcW w:w="23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80" w:right="80"/>
            </w:pPr>
            <w:r>
              <w:rPr>
                <w:rFonts w:hint="eastAsia"/>
              </w:rPr>
              <w:t>希望する長期履修期間</w:t>
            </w:r>
          </w:p>
        </w:tc>
        <w:tc>
          <w:tcPr>
            <w:tcW w:w="61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183" w:rsidRDefault="00832183">
            <w:pPr>
              <w:ind w:left="100" w:right="100"/>
            </w:pPr>
            <w:r>
              <w:rPr>
                <w:rFonts w:hint="eastAsia"/>
              </w:rPr>
              <w:t>標準修業年限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年のところ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年で履修することを希望します。</w:t>
            </w:r>
          </w:p>
        </w:tc>
      </w:tr>
      <w:tr w:rsidR="00832183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832183" w:rsidRDefault="0083218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長期履修を希望する理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32183"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  <w:tr w:rsidR="00832183"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  <w:tr w:rsidR="00832183"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  <w:tr w:rsidR="00832183"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  <w:tr w:rsidR="00832183"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  <w:tr w:rsidR="00832183"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  <w:tr w:rsidR="00832183"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  <w:tr w:rsidR="00832183"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  <w:tr w:rsidR="00832183"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  <w:tr w:rsidR="00832183"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  <w:tr w:rsidR="00832183"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  <w:tr w:rsidR="00832183">
        <w:trPr>
          <w:cantSplit/>
          <w:trHeight w:hRule="exact" w:val="1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  <w:tc>
          <w:tcPr>
            <w:tcW w:w="7650" w:type="dxa"/>
            <w:gridSpan w:val="11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2183" w:rsidRDefault="00832183">
            <w:pPr>
              <w:spacing w:line="210" w:lineRule="exact"/>
              <w:ind w:left="100" w:right="100"/>
            </w:pPr>
          </w:p>
        </w:tc>
      </w:tr>
    </w:tbl>
    <w:p w:rsidR="00832183" w:rsidRDefault="00832183"/>
    <w:sectPr w:rsidR="0083218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83" w:rsidRDefault="00832183" w:rsidP="00AD4796">
      <w:r>
        <w:separator/>
      </w:r>
    </w:p>
  </w:endnote>
  <w:endnote w:type="continuationSeparator" w:id="0">
    <w:p w:rsidR="00832183" w:rsidRDefault="00832183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83" w:rsidRDefault="00832183" w:rsidP="00AD4796">
      <w:r>
        <w:separator/>
      </w:r>
    </w:p>
  </w:footnote>
  <w:footnote w:type="continuationSeparator" w:id="0">
    <w:p w:rsidR="00832183" w:rsidRDefault="00832183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83"/>
    <w:rsid w:val="00147321"/>
    <w:rsid w:val="001B3719"/>
    <w:rsid w:val="001E048F"/>
    <w:rsid w:val="002A054C"/>
    <w:rsid w:val="002C448A"/>
    <w:rsid w:val="002E6A9D"/>
    <w:rsid w:val="006724C6"/>
    <w:rsid w:val="006C283F"/>
    <w:rsid w:val="006D5288"/>
    <w:rsid w:val="007B039A"/>
    <w:rsid w:val="00832183"/>
    <w:rsid w:val="00897C72"/>
    <w:rsid w:val="00A22D48"/>
    <w:rsid w:val="00AD4796"/>
    <w:rsid w:val="00B025FE"/>
    <w:rsid w:val="00E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8F8D3-1726-451E-94A3-2AD7A824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creator>(株)ぎょうせい</dc:creator>
  <cp:lastModifiedBy>中村　紘朗</cp:lastModifiedBy>
  <cp:revision>4</cp:revision>
  <dcterms:created xsi:type="dcterms:W3CDTF">2019-02-26T11:00:00Z</dcterms:created>
  <dcterms:modified xsi:type="dcterms:W3CDTF">2019-02-27T02:37:00Z</dcterms:modified>
</cp:coreProperties>
</file>