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2EA" w:rsidRPr="00146FB3" w:rsidRDefault="004042EA" w:rsidP="004042EA">
      <w:pPr>
        <w:rPr>
          <w:rFonts w:asciiTheme="minorEastAsia" w:hAnsiTheme="minorEastAsia"/>
        </w:rPr>
      </w:pPr>
      <w:bookmarkStart w:id="0" w:name="_GoBack"/>
      <w:bookmarkEnd w:id="0"/>
      <w:r w:rsidRPr="00146FB3">
        <w:rPr>
          <w:rFonts w:asciiTheme="minorEastAsia" w:hAnsiTheme="minorEastAsia" w:hint="eastAsia"/>
        </w:rPr>
        <w:t>別記様式第4号(第</w:t>
      </w:r>
      <w:r>
        <w:rPr>
          <w:rFonts w:asciiTheme="minorEastAsia" w:hAnsiTheme="minorEastAsia"/>
        </w:rPr>
        <w:t>6</w:t>
      </w:r>
      <w:r w:rsidRPr="00146FB3">
        <w:rPr>
          <w:rFonts w:asciiTheme="minorEastAsia" w:hAnsiTheme="minorEastAsia" w:hint="eastAsia"/>
        </w:rPr>
        <w:t>条関係)</w:t>
      </w:r>
    </w:p>
    <w:p w:rsidR="004042EA" w:rsidRPr="00146FB3" w:rsidRDefault="004042EA" w:rsidP="004042EA">
      <w:pPr>
        <w:rPr>
          <w:rFonts w:asciiTheme="minorEastAsia" w:hAnsiTheme="minorEastAsia"/>
        </w:rPr>
      </w:pPr>
    </w:p>
    <w:p w:rsidR="004042EA" w:rsidRPr="00146FB3" w:rsidRDefault="004042EA" w:rsidP="004042EA">
      <w:pPr>
        <w:jc w:val="center"/>
        <w:rPr>
          <w:rFonts w:asciiTheme="minorEastAsia" w:hAnsiTheme="minorEastAsia"/>
        </w:rPr>
      </w:pPr>
      <w:r w:rsidRPr="00146FB3">
        <w:rPr>
          <w:rFonts w:asciiTheme="minorEastAsia" w:hAnsiTheme="minorEastAsia" w:hint="eastAsia"/>
        </w:rPr>
        <w:t>在職中に再就職の約束をした場合の届出に係る失効届出</w:t>
      </w:r>
    </w:p>
    <w:p w:rsidR="004042EA" w:rsidRPr="00146FB3" w:rsidRDefault="004042EA" w:rsidP="004042EA">
      <w:pPr>
        <w:rPr>
          <w:rFonts w:asciiTheme="minorEastAsia" w:hAnsiTheme="minorEastAsia"/>
        </w:rPr>
      </w:pPr>
    </w:p>
    <w:p w:rsidR="004042EA" w:rsidRPr="00146FB3" w:rsidRDefault="004042EA" w:rsidP="004042EA">
      <w:pPr>
        <w:rPr>
          <w:rFonts w:asciiTheme="minorEastAsia" w:hAnsiTheme="minorEastAsia"/>
        </w:rPr>
      </w:pPr>
    </w:p>
    <w:p w:rsidR="004042EA" w:rsidRPr="00146FB3" w:rsidRDefault="004042EA" w:rsidP="004042EA">
      <w:pPr>
        <w:jc w:val="right"/>
        <w:rPr>
          <w:rFonts w:asciiTheme="minorEastAsia" w:hAnsiTheme="minorEastAsia"/>
        </w:rPr>
      </w:pPr>
      <w:r w:rsidRPr="00146FB3">
        <w:rPr>
          <w:rFonts w:asciiTheme="minorEastAsia" w:hAnsiTheme="minorEastAsia" w:hint="eastAsia"/>
        </w:rPr>
        <w:t>年　　月　　日</w:t>
      </w:r>
    </w:p>
    <w:p w:rsidR="004042EA" w:rsidRPr="00146FB3" w:rsidRDefault="004042EA" w:rsidP="004042EA">
      <w:pPr>
        <w:rPr>
          <w:rFonts w:asciiTheme="minorEastAsia" w:hAnsiTheme="minorEastAsia"/>
        </w:rPr>
      </w:pPr>
    </w:p>
    <w:p w:rsidR="004042EA" w:rsidRPr="00146FB3" w:rsidRDefault="004042EA" w:rsidP="004042EA">
      <w:pPr>
        <w:rPr>
          <w:rFonts w:asciiTheme="minorEastAsia" w:hAnsiTheme="minorEastAsia"/>
        </w:rPr>
      </w:pPr>
    </w:p>
    <w:p w:rsidR="004042EA" w:rsidRPr="00146FB3" w:rsidRDefault="004042EA" w:rsidP="004042EA">
      <w:pPr>
        <w:ind w:firstLineChars="100" w:firstLine="210"/>
        <w:rPr>
          <w:rFonts w:asciiTheme="minorEastAsia" w:hAnsiTheme="minorEastAsia"/>
        </w:rPr>
      </w:pPr>
      <w:r w:rsidRPr="00146FB3">
        <w:rPr>
          <w:rFonts w:asciiTheme="minorEastAsia" w:hAnsiTheme="minorEastAsia" w:hint="eastAsia"/>
        </w:rPr>
        <w:t>国立大学法人新潟大学長　殿</w:t>
      </w:r>
    </w:p>
    <w:p w:rsidR="004042EA" w:rsidRPr="00146FB3" w:rsidRDefault="004042EA" w:rsidP="004042EA">
      <w:pPr>
        <w:rPr>
          <w:rFonts w:asciiTheme="minorEastAsia" w:hAnsiTheme="minorEastAsia"/>
        </w:rPr>
      </w:pPr>
    </w:p>
    <w:p w:rsidR="004042EA" w:rsidRPr="00146FB3" w:rsidRDefault="004042EA" w:rsidP="004042EA">
      <w:pPr>
        <w:rPr>
          <w:rFonts w:asciiTheme="minorEastAsia" w:hAnsiTheme="minorEastAsia"/>
        </w:rPr>
      </w:pPr>
    </w:p>
    <w:p w:rsidR="004042EA" w:rsidRPr="00146FB3" w:rsidRDefault="004042EA" w:rsidP="004042EA">
      <w:pPr>
        <w:rPr>
          <w:rFonts w:asciiTheme="minorEastAsia" w:hAnsiTheme="minorEastAsia"/>
          <w:u w:val="single"/>
        </w:rPr>
      </w:pPr>
      <w:r w:rsidRPr="00146FB3">
        <w:rPr>
          <w:rFonts w:asciiTheme="minorEastAsia" w:hAnsiTheme="minorEastAsia" w:hint="eastAsia"/>
        </w:rPr>
        <w:t xml:space="preserve">　　　　　　　　　　　　　　　　　　　　　</w:t>
      </w:r>
      <w:r w:rsidRPr="00146FB3">
        <w:rPr>
          <w:rFonts w:asciiTheme="minorEastAsia" w:hAnsiTheme="minorEastAsia" w:hint="eastAsia"/>
          <w:u w:val="single"/>
        </w:rPr>
        <w:t xml:space="preserve">所　属　　　　　　　　　　　　　　　</w:t>
      </w:r>
    </w:p>
    <w:p w:rsidR="004042EA" w:rsidRPr="00146FB3" w:rsidRDefault="004042EA" w:rsidP="004042EA">
      <w:pPr>
        <w:rPr>
          <w:rFonts w:asciiTheme="minorEastAsia" w:hAnsiTheme="minorEastAsia"/>
          <w:u w:val="single"/>
        </w:rPr>
      </w:pPr>
      <w:r w:rsidRPr="00146FB3">
        <w:rPr>
          <w:rFonts w:asciiTheme="minorEastAsia" w:hAnsiTheme="minorEastAsia" w:hint="eastAsia"/>
        </w:rPr>
        <w:t xml:space="preserve">　　　　　　　　　　　　　　　　　　　　　</w:t>
      </w:r>
      <w:r w:rsidRPr="00146FB3">
        <w:rPr>
          <w:rFonts w:asciiTheme="minorEastAsia" w:hAnsiTheme="minorEastAsia" w:hint="eastAsia"/>
          <w:u w:val="single"/>
        </w:rPr>
        <w:t xml:space="preserve">職　名　　　　　　　　　　　　　　　</w:t>
      </w:r>
    </w:p>
    <w:p w:rsidR="004042EA" w:rsidRPr="00146FB3" w:rsidRDefault="004042EA" w:rsidP="004042EA">
      <w:pPr>
        <w:rPr>
          <w:rFonts w:asciiTheme="minorEastAsia" w:hAnsiTheme="minorEastAsia"/>
          <w:u w:val="single"/>
        </w:rPr>
      </w:pPr>
      <w:r w:rsidRPr="00146FB3">
        <w:rPr>
          <w:rFonts w:asciiTheme="minorEastAsia" w:hAnsiTheme="minorEastAsia" w:hint="eastAsia"/>
        </w:rPr>
        <w:t xml:space="preserve">　　　　　　　　　　　　　　　　　　　　　</w:t>
      </w:r>
      <w:r w:rsidRPr="00146FB3">
        <w:rPr>
          <w:rFonts w:asciiTheme="minorEastAsia" w:hAnsiTheme="minorEastAsia" w:hint="eastAsia"/>
          <w:u w:val="single"/>
        </w:rPr>
        <w:t xml:space="preserve">氏　名(自署）　　　　　　　　　　　</w:t>
      </w:r>
    </w:p>
    <w:p w:rsidR="004042EA" w:rsidRPr="00146FB3" w:rsidRDefault="004042EA" w:rsidP="004042EA">
      <w:pPr>
        <w:rPr>
          <w:rFonts w:asciiTheme="minorEastAsia" w:hAnsiTheme="minorEastAsia"/>
        </w:rPr>
      </w:pPr>
    </w:p>
    <w:p w:rsidR="004042EA" w:rsidRPr="00146FB3" w:rsidRDefault="004042EA" w:rsidP="004042EA">
      <w:pPr>
        <w:rPr>
          <w:rFonts w:asciiTheme="minorEastAsia" w:hAnsiTheme="minorEastAsia"/>
        </w:rPr>
      </w:pPr>
    </w:p>
    <w:p w:rsidR="004042EA" w:rsidRPr="00146FB3" w:rsidRDefault="004042EA" w:rsidP="004042EA">
      <w:pPr>
        <w:ind w:firstLineChars="400" w:firstLine="840"/>
        <w:rPr>
          <w:rFonts w:asciiTheme="minorEastAsia" w:hAnsiTheme="minorEastAsia"/>
        </w:rPr>
      </w:pPr>
      <w:r w:rsidRPr="00146FB3">
        <w:rPr>
          <w:rFonts w:asciiTheme="minorEastAsia" w:hAnsiTheme="minorEastAsia" w:hint="eastAsia"/>
        </w:rPr>
        <w:t>年　　　月　　　日</w:t>
      </w:r>
      <w:r>
        <w:rPr>
          <w:rFonts w:asciiTheme="minorEastAsia" w:hAnsiTheme="minorEastAsia" w:hint="eastAsia"/>
        </w:rPr>
        <w:t>付けの国立大学法人新潟大学役職員の再就職に係る届出等に関する規程</w:t>
      </w:r>
      <w:r w:rsidRPr="00146FB3">
        <w:rPr>
          <w:rFonts w:asciiTheme="minorEastAsia" w:hAnsiTheme="minorEastAsia" w:hint="eastAsia"/>
        </w:rPr>
        <w:t>第</w:t>
      </w:r>
      <w:r>
        <w:rPr>
          <w:rFonts w:asciiTheme="minorEastAsia" w:hAnsiTheme="minorEastAsia" w:hint="eastAsia"/>
        </w:rPr>
        <w:t>6</w:t>
      </w:r>
      <w:r w:rsidRPr="00146FB3">
        <w:rPr>
          <w:rFonts w:asciiTheme="minorEastAsia" w:hAnsiTheme="minorEastAsia" w:hint="eastAsia"/>
        </w:rPr>
        <w:t>条第</w:t>
      </w:r>
      <w:r>
        <w:rPr>
          <w:rFonts w:asciiTheme="minorEastAsia" w:hAnsiTheme="minorEastAsia" w:hint="eastAsia"/>
        </w:rPr>
        <w:t>1項の規定</w:t>
      </w:r>
      <w:r w:rsidRPr="00146FB3">
        <w:rPr>
          <w:rFonts w:asciiTheme="minorEastAsia" w:hAnsiTheme="minorEastAsia" w:hint="eastAsia"/>
        </w:rPr>
        <w:t>による届出に係る約束の効力が失われましたので，</w:t>
      </w:r>
      <w:r>
        <w:rPr>
          <w:rFonts w:asciiTheme="minorEastAsia" w:hAnsiTheme="minorEastAsia" w:hint="eastAsia"/>
        </w:rPr>
        <w:t>同条第3項の規定により</w:t>
      </w:r>
      <w:r w:rsidRPr="00146FB3">
        <w:rPr>
          <w:rFonts w:asciiTheme="minorEastAsia" w:hAnsiTheme="minorEastAsia" w:hint="eastAsia"/>
        </w:rPr>
        <w:t>届け出ます。</w:t>
      </w:r>
    </w:p>
    <w:p w:rsidR="004042EA" w:rsidRPr="00146FB3" w:rsidRDefault="004042EA" w:rsidP="004042EA">
      <w:pPr>
        <w:rPr>
          <w:rFonts w:asciiTheme="minorEastAsia" w:hAnsiTheme="minorEastAsia"/>
        </w:rPr>
      </w:pPr>
    </w:p>
    <w:p w:rsidR="004042EA" w:rsidRPr="004042EA" w:rsidRDefault="004042EA" w:rsidP="00F20F20">
      <w:pPr>
        <w:rPr>
          <w:rFonts w:asciiTheme="minorEastAsia" w:hAnsiTheme="minorEastAsia"/>
          <w:sz w:val="24"/>
          <w:szCs w:val="24"/>
        </w:rPr>
      </w:pPr>
    </w:p>
    <w:sectPr w:rsidR="004042EA" w:rsidRPr="004042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A17" w:rsidRDefault="00D02A17" w:rsidP="00D02A17">
      <w:r>
        <w:separator/>
      </w:r>
    </w:p>
  </w:endnote>
  <w:endnote w:type="continuationSeparator" w:id="0">
    <w:p w:rsidR="00D02A17" w:rsidRDefault="00D02A17" w:rsidP="00D02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A17" w:rsidRDefault="00D02A17" w:rsidP="00D02A17">
      <w:r>
        <w:separator/>
      </w:r>
    </w:p>
  </w:footnote>
  <w:footnote w:type="continuationSeparator" w:id="0">
    <w:p w:rsidR="00D02A17" w:rsidRDefault="00D02A17" w:rsidP="00D02A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F20"/>
    <w:rsid w:val="00057E12"/>
    <w:rsid w:val="000960A0"/>
    <w:rsid w:val="001112D9"/>
    <w:rsid w:val="0011688E"/>
    <w:rsid w:val="0016012B"/>
    <w:rsid w:val="0019791E"/>
    <w:rsid w:val="001C44F2"/>
    <w:rsid w:val="001D38D6"/>
    <w:rsid w:val="002174EF"/>
    <w:rsid w:val="002544A0"/>
    <w:rsid w:val="002D2045"/>
    <w:rsid w:val="002F4455"/>
    <w:rsid w:val="00323DCF"/>
    <w:rsid w:val="00337468"/>
    <w:rsid w:val="00352F74"/>
    <w:rsid w:val="003622ED"/>
    <w:rsid w:val="003A4341"/>
    <w:rsid w:val="004042EA"/>
    <w:rsid w:val="004231AA"/>
    <w:rsid w:val="00472D97"/>
    <w:rsid w:val="00496349"/>
    <w:rsid w:val="004B44DB"/>
    <w:rsid w:val="004C6E98"/>
    <w:rsid w:val="004D241C"/>
    <w:rsid w:val="005161DE"/>
    <w:rsid w:val="00517AEC"/>
    <w:rsid w:val="0052238E"/>
    <w:rsid w:val="0052695D"/>
    <w:rsid w:val="005806BD"/>
    <w:rsid w:val="005840DF"/>
    <w:rsid w:val="005A195F"/>
    <w:rsid w:val="005D0892"/>
    <w:rsid w:val="005F6A23"/>
    <w:rsid w:val="0061754F"/>
    <w:rsid w:val="00630C09"/>
    <w:rsid w:val="00662D44"/>
    <w:rsid w:val="0071290F"/>
    <w:rsid w:val="007C4D3F"/>
    <w:rsid w:val="007E6182"/>
    <w:rsid w:val="00825854"/>
    <w:rsid w:val="00833061"/>
    <w:rsid w:val="00870300"/>
    <w:rsid w:val="00872236"/>
    <w:rsid w:val="008D2C26"/>
    <w:rsid w:val="008F7F11"/>
    <w:rsid w:val="00953488"/>
    <w:rsid w:val="00964527"/>
    <w:rsid w:val="009B53A6"/>
    <w:rsid w:val="009B60A4"/>
    <w:rsid w:val="009D222C"/>
    <w:rsid w:val="00A05B4C"/>
    <w:rsid w:val="00A24896"/>
    <w:rsid w:val="00A25A6E"/>
    <w:rsid w:val="00A51030"/>
    <w:rsid w:val="00A60382"/>
    <w:rsid w:val="00AE32CC"/>
    <w:rsid w:val="00B01ED9"/>
    <w:rsid w:val="00B31548"/>
    <w:rsid w:val="00B74397"/>
    <w:rsid w:val="00BE44D1"/>
    <w:rsid w:val="00C46793"/>
    <w:rsid w:val="00CA5ECA"/>
    <w:rsid w:val="00CC7327"/>
    <w:rsid w:val="00D00E66"/>
    <w:rsid w:val="00D02A17"/>
    <w:rsid w:val="00D710B1"/>
    <w:rsid w:val="00D75B8D"/>
    <w:rsid w:val="00DA4075"/>
    <w:rsid w:val="00DC13CE"/>
    <w:rsid w:val="00DF3756"/>
    <w:rsid w:val="00DF7263"/>
    <w:rsid w:val="00E05C5B"/>
    <w:rsid w:val="00E765BF"/>
    <w:rsid w:val="00F01955"/>
    <w:rsid w:val="00F20F20"/>
    <w:rsid w:val="00F7051B"/>
    <w:rsid w:val="00FB1AD5"/>
    <w:rsid w:val="00FF1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B9BCFEE"/>
  <w15:chartTrackingRefBased/>
  <w15:docId w15:val="{BD189C68-C4CD-4400-914A-A8CB5FD0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2A17"/>
    <w:pPr>
      <w:tabs>
        <w:tab w:val="center" w:pos="4252"/>
        <w:tab w:val="right" w:pos="8504"/>
      </w:tabs>
      <w:snapToGrid w:val="0"/>
    </w:pPr>
  </w:style>
  <w:style w:type="character" w:customStyle="1" w:styleId="a4">
    <w:name w:val="ヘッダー (文字)"/>
    <w:basedOn w:val="a0"/>
    <w:link w:val="a3"/>
    <w:uiPriority w:val="99"/>
    <w:rsid w:val="00D02A17"/>
  </w:style>
  <w:style w:type="paragraph" w:styleId="a5">
    <w:name w:val="footer"/>
    <w:basedOn w:val="a"/>
    <w:link w:val="a6"/>
    <w:uiPriority w:val="99"/>
    <w:unhideWhenUsed/>
    <w:rsid w:val="00D02A17"/>
    <w:pPr>
      <w:tabs>
        <w:tab w:val="center" w:pos="4252"/>
        <w:tab w:val="right" w:pos="8504"/>
      </w:tabs>
      <w:snapToGrid w:val="0"/>
    </w:pPr>
  </w:style>
  <w:style w:type="character" w:customStyle="1" w:styleId="a6">
    <w:name w:val="フッター (文字)"/>
    <w:basedOn w:val="a0"/>
    <w:link w:val="a5"/>
    <w:uiPriority w:val="99"/>
    <w:rsid w:val="00D02A17"/>
  </w:style>
  <w:style w:type="paragraph" w:styleId="a7">
    <w:name w:val="Balloon Text"/>
    <w:basedOn w:val="a"/>
    <w:link w:val="a8"/>
    <w:uiPriority w:val="99"/>
    <w:semiHidden/>
    <w:unhideWhenUsed/>
    <w:rsid w:val="003622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22ED"/>
    <w:rPr>
      <w:rFonts w:asciiTheme="majorHAnsi" w:eastAsiaTheme="majorEastAsia" w:hAnsiTheme="majorHAnsi" w:cstheme="majorBidi"/>
      <w:sz w:val="18"/>
      <w:szCs w:val="18"/>
    </w:rPr>
  </w:style>
  <w:style w:type="table" w:styleId="a9">
    <w:name w:val="Table Grid"/>
    <w:basedOn w:val="a1"/>
    <w:uiPriority w:val="59"/>
    <w:rsid w:val="00404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5A8DA-5FCB-48AC-B52D-7DBEF38D9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3A13680B.dotm</Template>
  <TotalTime>584</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春美</dc:creator>
  <cp:keywords/>
  <dc:description/>
  <cp:lastModifiedBy>HASEGAWA Kenta</cp:lastModifiedBy>
  <cp:revision>54</cp:revision>
  <cp:lastPrinted>2020-01-08T04:37:00Z</cp:lastPrinted>
  <dcterms:created xsi:type="dcterms:W3CDTF">2019-12-05T08:37:00Z</dcterms:created>
  <dcterms:modified xsi:type="dcterms:W3CDTF">2020-01-23T03:01:00Z</dcterms:modified>
</cp:coreProperties>
</file>