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20" w:rsidRPr="000D5E1B" w:rsidRDefault="006F4520" w:rsidP="006F4520">
      <w:pPr>
        <w:rPr>
          <w:rFonts w:asciiTheme="minorEastAsia" w:eastAsiaTheme="minorEastAsia" w:hAnsiTheme="minorEastAsia"/>
          <w:sz w:val="21"/>
          <w:szCs w:val="21"/>
        </w:rPr>
      </w:pPr>
      <w:r w:rsidRPr="000D5E1B">
        <w:rPr>
          <w:rFonts w:asciiTheme="minorEastAsia" w:eastAsiaTheme="minorEastAsia" w:hAnsiTheme="minorEastAsia" w:hint="eastAsia"/>
          <w:sz w:val="21"/>
          <w:szCs w:val="21"/>
        </w:rPr>
        <w:t>別記様式</w:t>
      </w:r>
      <w:r w:rsidRPr="000D5E1B">
        <w:rPr>
          <w:rFonts w:asciiTheme="minorEastAsia" w:eastAsiaTheme="minorEastAsia" w:hAnsiTheme="minorEastAsia"/>
          <w:sz w:val="21"/>
          <w:szCs w:val="21"/>
        </w:rPr>
        <w:t>(</w:t>
      </w:r>
      <w:r w:rsidRPr="000D5E1B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015CC8">
        <w:rPr>
          <w:rFonts w:asciiTheme="minorEastAsia" w:eastAsiaTheme="minorEastAsia" w:hAnsiTheme="minorEastAsia" w:hint="eastAsia"/>
          <w:sz w:val="21"/>
          <w:szCs w:val="21"/>
        </w:rPr>
        <w:t>3</w:t>
      </w:r>
      <w:r w:rsidRPr="000D5E1B">
        <w:rPr>
          <w:rFonts w:asciiTheme="minorEastAsia" w:eastAsiaTheme="minorEastAsia" w:hAnsiTheme="minorEastAsia" w:hint="eastAsia"/>
          <w:sz w:val="21"/>
          <w:szCs w:val="21"/>
        </w:rPr>
        <w:t>条関係</w:t>
      </w:r>
      <w:r w:rsidRPr="000D5E1B">
        <w:rPr>
          <w:rFonts w:asciiTheme="minorEastAsia" w:eastAsiaTheme="minorEastAsia" w:hAnsiTheme="minorEastAsia"/>
          <w:sz w:val="21"/>
          <w:szCs w:val="21"/>
        </w:rPr>
        <w:t>)</w:t>
      </w:r>
    </w:p>
    <w:p w:rsidR="006F4520" w:rsidRPr="000D5E1B" w:rsidRDefault="006F4520" w:rsidP="006F4520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0D5E1B">
        <w:rPr>
          <w:rFonts w:asciiTheme="minorEastAsia" w:eastAsiaTheme="minorEastAsia" w:hAnsiTheme="minorEastAsia" w:hint="eastAsia"/>
          <w:spacing w:val="42"/>
          <w:sz w:val="21"/>
          <w:szCs w:val="21"/>
        </w:rPr>
        <w:t>長期履修申請</w:t>
      </w:r>
      <w:r w:rsidRPr="000D5E1B">
        <w:rPr>
          <w:rFonts w:asciiTheme="minorEastAsia" w:eastAsiaTheme="minorEastAsia" w:hAnsiTheme="minorEastAsia" w:hint="eastAsia"/>
          <w:sz w:val="21"/>
          <w:szCs w:val="21"/>
        </w:rPr>
        <w:t>書</w:t>
      </w:r>
    </w:p>
    <w:p w:rsidR="006F4520" w:rsidRPr="000D5E1B" w:rsidRDefault="006F4520" w:rsidP="006F4520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0D5E1B">
        <w:rPr>
          <w:rFonts w:asciiTheme="minorEastAsia" w:eastAsiaTheme="minorEastAsia" w:hAnsiTheme="minorEastAsia" w:hint="eastAsia"/>
          <w:sz w:val="21"/>
          <w:szCs w:val="21"/>
        </w:rPr>
        <w:t xml:space="preserve">年　　月　　日　　</w:t>
      </w:r>
    </w:p>
    <w:p w:rsidR="006F4520" w:rsidRPr="000D5E1B" w:rsidRDefault="006F4520" w:rsidP="006F4520">
      <w:pPr>
        <w:spacing w:after="120"/>
        <w:rPr>
          <w:rFonts w:asciiTheme="minorEastAsia" w:eastAsiaTheme="minorEastAsia" w:hAnsiTheme="minorEastAsia"/>
          <w:sz w:val="21"/>
          <w:szCs w:val="21"/>
        </w:rPr>
      </w:pPr>
      <w:r w:rsidRPr="000D5E1B">
        <w:rPr>
          <w:rFonts w:asciiTheme="minorEastAsia" w:eastAsiaTheme="minorEastAsia" w:hAnsiTheme="minorEastAsia" w:hint="eastAsia"/>
          <w:sz w:val="21"/>
          <w:szCs w:val="21"/>
        </w:rPr>
        <w:t xml:space="preserve">　　新潟大学</w:t>
      </w:r>
      <w:r w:rsidR="000D5E1B">
        <w:rPr>
          <w:rFonts w:asciiTheme="minorEastAsia" w:eastAsiaTheme="minorEastAsia" w:hAnsiTheme="minorEastAsia" w:hint="eastAsia"/>
          <w:sz w:val="21"/>
          <w:szCs w:val="21"/>
        </w:rPr>
        <w:t>経済科学部</w:t>
      </w:r>
      <w:r w:rsidRPr="000D5E1B">
        <w:rPr>
          <w:rFonts w:asciiTheme="minorEastAsia" w:eastAsiaTheme="minorEastAsia" w:hAnsiTheme="minorEastAsia" w:hint="eastAsia"/>
          <w:sz w:val="21"/>
          <w:szCs w:val="21"/>
        </w:rPr>
        <w:t>長　　殿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2310"/>
        <w:gridCol w:w="4458"/>
      </w:tblGrid>
      <w:tr w:rsidR="006F4520" w:rsidRPr="000D5E1B" w:rsidTr="000D5E1B">
        <w:trPr>
          <w:cantSplit/>
          <w:trHeight w:hRule="exact" w:val="630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6F4520" w:rsidRPr="000D5E1B" w:rsidRDefault="006F4520" w:rsidP="00595DA7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5E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:rsidR="006F4520" w:rsidRPr="000D5E1B" w:rsidRDefault="006F4520" w:rsidP="00595DA7">
            <w:pPr>
              <w:spacing w:line="210" w:lineRule="exact"/>
              <w:ind w:left="100" w:right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5E1B">
              <w:rPr>
                <w:rFonts w:asciiTheme="minorEastAsia" w:eastAsiaTheme="minorEastAsia" w:hAnsiTheme="minorEastAsia" w:hint="eastAsia"/>
                <w:spacing w:val="210"/>
                <w:sz w:val="21"/>
                <w:szCs w:val="21"/>
              </w:rPr>
              <w:t>所</w:t>
            </w:r>
            <w:r w:rsidRPr="000D5E1B">
              <w:rPr>
                <w:rFonts w:asciiTheme="minorEastAsia" w:eastAsiaTheme="minorEastAsia" w:hAnsiTheme="minorEastAsia" w:hint="eastAsia"/>
                <w:sz w:val="21"/>
                <w:szCs w:val="21"/>
              </w:rPr>
              <w:t>属</w:t>
            </w:r>
          </w:p>
        </w:tc>
        <w:tc>
          <w:tcPr>
            <w:tcW w:w="6768" w:type="dxa"/>
            <w:gridSpan w:val="2"/>
            <w:vAlign w:val="center"/>
          </w:tcPr>
          <w:p w:rsidR="006F4520" w:rsidRPr="000D5E1B" w:rsidRDefault="00CA6ECC" w:rsidP="00CA6ECC">
            <w:pPr>
              <w:spacing w:line="210" w:lineRule="exact"/>
              <w:ind w:left="100" w:right="106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5"/>
                <w:sz w:val="21"/>
                <w:szCs w:val="21"/>
              </w:rPr>
              <w:t>総合経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pacing w:val="105"/>
                <w:sz w:val="21"/>
                <w:szCs w:val="21"/>
              </w:rPr>
              <w:t>済学科</w:t>
            </w:r>
            <w:r w:rsidR="006F4520" w:rsidRPr="000D5E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第　　年次</w:t>
            </w:r>
          </w:p>
        </w:tc>
      </w:tr>
      <w:tr w:rsidR="006F4520" w:rsidRPr="000D5E1B" w:rsidTr="000D5E1B">
        <w:trPr>
          <w:cantSplit/>
          <w:trHeight w:hRule="exact" w:val="420"/>
        </w:trPr>
        <w:tc>
          <w:tcPr>
            <w:tcW w:w="1260" w:type="dxa"/>
            <w:vMerge/>
            <w:tcBorders>
              <w:left w:val="nil"/>
              <w:bottom w:val="nil"/>
            </w:tcBorders>
            <w:vAlign w:val="center"/>
          </w:tcPr>
          <w:p w:rsidR="006F4520" w:rsidRPr="000D5E1B" w:rsidRDefault="006F4520" w:rsidP="00595DA7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0" w:type="dxa"/>
            <w:vMerge/>
            <w:vAlign w:val="center"/>
          </w:tcPr>
          <w:p w:rsidR="006F4520" w:rsidRPr="000D5E1B" w:rsidRDefault="006F4520" w:rsidP="00595DA7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6F4520" w:rsidRPr="000D5E1B" w:rsidRDefault="006F4520" w:rsidP="00595DA7">
            <w:pPr>
              <w:spacing w:line="210" w:lineRule="exact"/>
              <w:ind w:left="100" w:right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5E1B">
              <w:rPr>
                <w:rFonts w:asciiTheme="minorEastAsia" w:eastAsiaTheme="minorEastAsia" w:hAnsiTheme="minorEastAsia" w:hint="eastAsia"/>
                <w:spacing w:val="105"/>
                <w:sz w:val="21"/>
                <w:szCs w:val="21"/>
              </w:rPr>
              <w:t>在籍番</w:t>
            </w:r>
            <w:r w:rsidRPr="000D5E1B">
              <w:rPr>
                <w:rFonts w:asciiTheme="minorEastAsia" w:eastAsiaTheme="minorEastAsia" w:hAnsiTheme="minorEastAsia" w:hint="eastAsia"/>
                <w:sz w:val="21"/>
                <w:szCs w:val="21"/>
              </w:rPr>
              <w:t>号</w:t>
            </w:r>
          </w:p>
        </w:tc>
        <w:tc>
          <w:tcPr>
            <w:tcW w:w="4458" w:type="dxa"/>
            <w:vAlign w:val="center"/>
          </w:tcPr>
          <w:p w:rsidR="006F4520" w:rsidRPr="000D5E1B" w:rsidRDefault="006F4520" w:rsidP="00595DA7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5E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6F4520" w:rsidRPr="000D5E1B" w:rsidTr="000D5E1B">
        <w:trPr>
          <w:cantSplit/>
          <w:trHeight w:hRule="exact" w:val="630"/>
        </w:trPr>
        <w:tc>
          <w:tcPr>
            <w:tcW w:w="1260" w:type="dxa"/>
            <w:vMerge/>
            <w:tcBorders>
              <w:left w:val="nil"/>
              <w:bottom w:val="nil"/>
            </w:tcBorders>
            <w:vAlign w:val="center"/>
          </w:tcPr>
          <w:p w:rsidR="006F4520" w:rsidRPr="000D5E1B" w:rsidRDefault="006F4520" w:rsidP="00595DA7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6F4520" w:rsidRPr="000D5E1B" w:rsidRDefault="006F4520" w:rsidP="00595DA7">
            <w:pPr>
              <w:spacing w:line="210" w:lineRule="exact"/>
              <w:ind w:left="100" w:right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5E1B"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本人氏名</w:t>
            </w:r>
            <w:r w:rsidRPr="000D5E1B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Pr="000D5E1B">
              <w:rPr>
                <w:rFonts w:asciiTheme="minorEastAsia" w:eastAsiaTheme="minorEastAsia" w:hAnsiTheme="minorEastAsia" w:hint="eastAsia"/>
                <w:sz w:val="21"/>
                <w:szCs w:val="21"/>
              </w:rPr>
              <w:t>自署又は記名押印</w:t>
            </w:r>
            <w:r w:rsidRPr="000D5E1B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4458" w:type="dxa"/>
            <w:vAlign w:val="center"/>
          </w:tcPr>
          <w:p w:rsidR="006F4520" w:rsidRPr="000D5E1B" w:rsidRDefault="006F4520" w:rsidP="00595DA7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5E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</w:tbl>
    <w:p w:rsidR="006F4520" w:rsidRPr="000D5E1B" w:rsidRDefault="006F4520" w:rsidP="006F4520">
      <w:pPr>
        <w:rPr>
          <w:rFonts w:asciiTheme="minorEastAsia" w:eastAsiaTheme="minorEastAsia" w:hAnsiTheme="minorEastAsia"/>
          <w:sz w:val="21"/>
          <w:szCs w:val="21"/>
        </w:rPr>
      </w:pPr>
    </w:p>
    <w:p w:rsidR="006F4520" w:rsidRPr="000D5E1B" w:rsidRDefault="006F4520" w:rsidP="006F4520">
      <w:pPr>
        <w:rPr>
          <w:rFonts w:asciiTheme="minorEastAsia" w:eastAsiaTheme="minorEastAsia" w:hAnsiTheme="minorEastAsia"/>
          <w:sz w:val="21"/>
          <w:szCs w:val="21"/>
        </w:rPr>
      </w:pPr>
      <w:r w:rsidRPr="000D5E1B">
        <w:rPr>
          <w:rFonts w:asciiTheme="minorEastAsia" w:eastAsiaTheme="minorEastAsia" w:hAnsiTheme="minorEastAsia" w:hint="eastAsia"/>
          <w:sz w:val="21"/>
          <w:szCs w:val="21"/>
        </w:rPr>
        <w:t xml:space="preserve">　　長期にわたる教育課程の履修を受けたいので，関係書類を添えて申請します。</w:t>
      </w:r>
    </w:p>
    <w:p w:rsidR="006F4520" w:rsidRPr="000D5E1B" w:rsidRDefault="006F4520" w:rsidP="006F4520">
      <w:pPr>
        <w:spacing w:after="12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0D5E1B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tbl>
      <w:tblPr>
        <w:tblW w:w="94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3570"/>
        <w:gridCol w:w="1260"/>
        <w:gridCol w:w="3188"/>
      </w:tblGrid>
      <w:tr w:rsidR="006F4520" w:rsidRPr="000D5E1B" w:rsidTr="000D5E1B">
        <w:trPr>
          <w:cantSplit/>
          <w:trHeight w:hRule="exact" w:val="630"/>
        </w:trPr>
        <w:tc>
          <w:tcPr>
            <w:tcW w:w="1470" w:type="dxa"/>
            <w:gridSpan w:val="2"/>
            <w:vMerge w:val="restart"/>
            <w:vAlign w:val="center"/>
          </w:tcPr>
          <w:p w:rsidR="006F4520" w:rsidRPr="000D5E1B" w:rsidRDefault="006F4520" w:rsidP="00595DA7">
            <w:pPr>
              <w:ind w:left="100" w:right="10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5E1B">
              <w:rPr>
                <w:rFonts w:asciiTheme="minorEastAsia" w:eastAsiaTheme="minorEastAsia" w:hAnsiTheme="minorEastAsia" w:hint="eastAsia"/>
                <w:sz w:val="21"/>
                <w:szCs w:val="21"/>
              </w:rPr>
              <w:t>希望する長期履修期間</w:t>
            </w:r>
          </w:p>
        </w:tc>
        <w:tc>
          <w:tcPr>
            <w:tcW w:w="8018" w:type="dxa"/>
            <w:gridSpan w:val="3"/>
            <w:vAlign w:val="center"/>
          </w:tcPr>
          <w:p w:rsidR="006F4520" w:rsidRPr="000D5E1B" w:rsidRDefault="006F4520" w:rsidP="000D5E1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5E1B">
              <w:rPr>
                <w:rFonts w:asciiTheme="minorEastAsia" w:eastAsiaTheme="minorEastAsia" w:hAnsiTheme="minorEastAsia" w:hint="eastAsia"/>
                <w:sz w:val="21"/>
                <w:szCs w:val="21"/>
              </w:rPr>
              <w:t>標準修業年限</w:t>
            </w:r>
            <w:r w:rsidR="00015CC8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0D5E1B">
              <w:rPr>
                <w:rFonts w:asciiTheme="minorEastAsia" w:eastAsiaTheme="minorEastAsia" w:hAnsiTheme="minorEastAsia" w:hint="eastAsia"/>
                <w:sz w:val="21"/>
                <w:szCs w:val="21"/>
              </w:rPr>
              <w:t>年のところ　　年で履修することを希望します。</w:t>
            </w:r>
          </w:p>
        </w:tc>
      </w:tr>
      <w:tr w:rsidR="006F4520" w:rsidRPr="000D5E1B" w:rsidTr="000D5E1B">
        <w:trPr>
          <w:cantSplit/>
          <w:trHeight w:hRule="exact" w:val="630"/>
        </w:trPr>
        <w:tc>
          <w:tcPr>
            <w:tcW w:w="1470" w:type="dxa"/>
            <w:gridSpan w:val="2"/>
            <w:vMerge/>
            <w:vAlign w:val="center"/>
          </w:tcPr>
          <w:p w:rsidR="006F4520" w:rsidRPr="000D5E1B" w:rsidRDefault="006F4520" w:rsidP="00595DA7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18" w:type="dxa"/>
            <w:gridSpan w:val="3"/>
            <w:vAlign w:val="center"/>
          </w:tcPr>
          <w:p w:rsidR="006F4520" w:rsidRPr="000D5E1B" w:rsidRDefault="006F4520" w:rsidP="00595DA7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5E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年　　月　　日から　　　　年　　月　　日</w:t>
            </w:r>
          </w:p>
        </w:tc>
      </w:tr>
      <w:tr w:rsidR="006F4520" w:rsidRPr="000D5E1B" w:rsidTr="000D5E1B"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6F4520" w:rsidRPr="000D5E1B" w:rsidRDefault="006F4520" w:rsidP="00595DA7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5E1B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連絡先</w:t>
            </w:r>
          </w:p>
        </w:tc>
        <w:tc>
          <w:tcPr>
            <w:tcW w:w="3780" w:type="dxa"/>
            <w:gridSpan w:val="2"/>
            <w:vMerge w:val="restart"/>
            <w:vAlign w:val="center"/>
          </w:tcPr>
          <w:p w:rsidR="006F4520" w:rsidRPr="000D5E1B" w:rsidRDefault="006F4520" w:rsidP="00595DA7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5E1B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  <w:p w:rsidR="006F4520" w:rsidRPr="000D5E1B" w:rsidRDefault="006F4520" w:rsidP="00595DA7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F4520" w:rsidRPr="000D5E1B" w:rsidRDefault="006F4520" w:rsidP="00595DA7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F4520" w:rsidRPr="000D5E1B" w:rsidRDefault="006F4520" w:rsidP="00595DA7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5E1B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</w:t>
            </w:r>
          </w:p>
        </w:tc>
        <w:tc>
          <w:tcPr>
            <w:tcW w:w="3188" w:type="dxa"/>
            <w:vAlign w:val="center"/>
          </w:tcPr>
          <w:p w:rsidR="006F4520" w:rsidRPr="000D5E1B" w:rsidRDefault="006F4520" w:rsidP="00595DA7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5E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6F4520" w:rsidRPr="000D5E1B" w:rsidTr="000D5E1B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6F4520" w:rsidRPr="000D5E1B" w:rsidRDefault="006F4520" w:rsidP="00595DA7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:rsidR="006F4520" w:rsidRPr="000D5E1B" w:rsidRDefault="006F4520" w:rsidP="00595DA7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F4520" w:rsidRPr="000D5E1B" w:rsidRDefault="006F4520" w:rsidP="00595DA7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5E1B">
              <w:rPr>
                <w:rFonts w:asciiTheme="minorEastAsia" w:eastAsiaTheme="minorEastAsia" w:hAnsiTheme="minorEastAsia" w:hint="eastAsia"/>
                <w:sz w:val="21"/>
                <w:szCs w:val="21"/>
              </w:rPr>
              <w:t>携帯電話</w:t>
            </w:r>
          </w:p>
        </w:tc>
        <w:tc>
          <w:tcPr>
            <w:tcW w:w="3188" w:type="dxa"/>
            <w:vAlign w:val="center"/>
          </w:tcPr>
          <w:p w:rsidR="006F4520" w:rsidRPr="000D5E1B" w:rsidRDefault="006F4520" w:rsidP="00595DA7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5E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6F4520" w:rsidRPr="000D5E1B" w:rsidTr="005B1CB8">
        <w:trPr>
          <w:cantSplit/>
          <w:trHeight w:hRule="exact" w:val="735"/>
        </w:trPr>
        <w:tc>
          <w:tcPr>
            <w:tcW w:w="9488" w:type="dxa"/>
            <w:gridSpan w:val="5"/>
            <w:tcBorders>
              <w:bottom w:val="dashed" w:sz="4" w:space="0" w:color="auto"/>
            </w:tcBorders>
            <w:vAlign w:val="center"/>
          </w:tcPr>
          <w:p w:rsidR="006F4520" w:rsidRPr="000D5E1B" w:rsidRDefault="006F4520" w:rsidP="00595DA7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5E1B">
              <w:rPr>
                <w:rFonts w:asciiTheme="minorEastAsia" w:eastAsiaTheme="minorEastAsia" w:hAnsiTheme="minorEastAsia" w:hint="eastAsia"/>
                <w:sz w:val="21"/>
                <w:szCs w:val="21"/>
              </w:rPr>
              <w:t>長期履修を希望する理由</w:t>
            </w:r>
          </w:p>
          <w:p w:rsidR="006F4520" w:rsidRPr="000D5E1B" w:rsidRDefault="006F4520" w:rsidP="00595DA7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F4520" w:rsidRPr="000D5E1B" w:rsidRDefault="006F4520" w:rsidP="00595DA7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D5E1B" w:rsidRPr="000D5E1B" w:rsidTr="005B1CB8">
        <w:trPr>
          <w:cantSplit/>
          <w:trHeight w:hRule="exact" w:val="527"/>
        </w:trPr>
        <w:tc>
          <w:tcPr>
            <w:tcW w:w="9488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5E1B" w:rsidRPr="000D5E1B" w:rsidRDefault="000D5E1B" w:rsidP="00595DA7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D5E1B" w:rsidRPr="000D5E1B" w:rsidTr="009534A8">
        <w:trPr>
          <w:cantSplit/>
          <w:trHeight w:hRule="exact" w:val="525"/>
        </w:trPr>
        <w:tc>
          <w:tcPr>
            <w:tcW w:w="9488" w:type="dxa"/>
            <w:gridSpan w:val="5"/>
            <w:tcBorders>
              <w:top w:val="dashed" w:sz="4" w:space="0" w:color="auto"/>
            </w:tcBorders>
            <w:vAlign w:val="center"/>
          </w:tcPr>
          <w:p w:rsidR="000D5E1B" w:rsidRPr="000D5E1B" w:rsidRDefault="000D5E1B" w:rsidP="00595DA7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6F4520" w:rsidRPr="000D5E1B" w:rsidRDefault="006F4520" w:rsidP="006F4520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260"/>
        <w:gridCol w:w="2977"/>
        <w:gridCol w:w="1275"/>
      </w:tblGrid>
      <w:tr w:rsidR="006F4520" w:rsidRPr="000D5E1B" w:rsidTr="002F69FA">
        <w:trPr>
          <w:cantSplit/>
          <w:trHeight w:hRule="exact" w:val="21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4520" w:rsidRPr="00461650" w:rsidRDefault="00B54BFA" w:rsidP="00461650">
            <w:pPr>
              <w:pStyle w:val="ad"/>
              <w:jc w:val="center"/>
              <w:rPr>
                <w:sz w:val="21"/>
                <w:szCs w:val="21"/>
              </w:rPr>
            </w:pPr>
            <w:r w:rsidRPr="00461650">
              <w:rPr>
                <w:rFonts w:hint="eastAsia"/>
                <w:sz w:val="21"/>
                <w:szCs w:val="21"/>
              </w:rPr>
              <w:t>指導教員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520" w:rsidRPr="000D5E1B" w:rsidRDefault="006F4520" w:rsidP="00595DA7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5E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6F4520" w:rsidRPr="000D5E1B" w:rsidTr="002F69FA">
        <w:trPr>
          <w:cantSplit/>
          <w:trHeight w:hRule="exact" w:val="210"/>
        </w:trPr>
        <w:tc>
          <w:tcPr>
            <w:tcW w:w="113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F4520" w:rsidRPr="000D5E1B" w:rsidRDefault="006F4520" w:rsidP="00B54BFA">
            <w:pPr>
              <w:spacing w:line="21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520" w:rsidRPr="000D5E1B" w:rsidRDefault="006F4520" w:rsidP="00595DA7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5E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F4520" w:rsidRPr="000D5E1B" w:rsidRDefault="006F4520" w:rsidP="00595DA7">
            <w:pPr>
              <w:spacing w:line="210" w:lineRule="exact"/>
              <w:ind w:left="100" w:right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5E1B">
              <w:rPr>
                <w:rFonts w:asciiTheme="minorEastAsia" w:eastAsiaTheme="minorEastAsia" w:hAnsiTheme="minorEastAsia" w:hint="eastAsia"/>
                <w:sz w:val="21"/>
                <w:szCs w:val="21"/>
              </w:rPr>
              <w:t>授業料の納入状況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4520" w:rsidRPr="000D5E1B" w:rsidRDefault="006F4520" w:rsidP="00595DA7">
            <w:pPr>
              <w:spacing w:line="210" w:lineRule="exact"/>
              <w:ind w:left="100" w:right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5E1B">
              <w:rPr>
                <w:rFonts w:asciiTheme="minorEastAsia" w:eastAsiaTheme="minorEastAsia" w:hAnsiTheme="minorEastAsia" w:hint="eastAsia"/>
                <w:sz w:val="21"/>
                <w:szCs w:val="21"/>
              </w:rPr>
              <w:t>会計係</w:t>
            </w:r>
          </w:p>
        </w:tc>
      </w:tr>
      <w:tr w:rsidR="00B54BFA" w:rsidRPr="000D5E1B" w:rsidTr="002F69FA">
        <w:trPr>
          <w:cantSplit/>
          <w:trHeight w:hRule="exact" w:val="375"/>
        </w:trPr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BFA" w:rsidRPr="000D5E1B" w:rsidRDefault="00B54BFA" w:rsidP="00B54BFA">
            <w:pPr>
              <w:spacing w:line="21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5E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32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4BFA" w:rsidRPr="000D5E1B" w:rsidRDefault="00B54BFA" w:rsidP="00595DA7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54BFA" w:rsidRPr="000D5E1B" w:rsidRDefault="00B54BFA" w:rsidP="00595DA7">
            <w:pPr>
              <w:spacing w:line="210" w:lineRule="exact"/>
              <w:ind w:left="100" w:right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B54BFA" w:rsidRPr="000D5E1B" w:rsidRDefault="00B54BFA" w:rsidP="00595DA7">
            <w:pPr>
              <w:spacing w:line="210" w:lineRule="exact"/>
              <w:ind w:left="100" w:right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54BFA" w:rsidRPr="000D5E1B" w:rsidTr="002F69FA">
        <w:trPr>
          <w:cantSplit/>
          <w:trHeight w:val="525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BFA" w:rsidRPr="000D5E1B" w:rsidRDefault="00B54BFA" w:rsidP="00595DA7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4BFA" w:rsidRPr="000D5E1B" w:rsidRDefault="00B54BFA" w:rsidP="00595DA7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4BFA" w:rsidRPr="000D5E1B" w:rsidRDefault="00B54BFA" w:rsidP="00595DA7">
            <w:pPr>
              <w:spacing w:line="210" w:lineRule="exact"/>
              <w:ind w:left="100" w:right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5E1B">
              <w:rPr>
                <w:rFonts w:asciiTheme="minorEastAsia" w:eastAsiaTheme="minorEastAsia" w:hAnsiTheme="minorEastAsia" w:hint="eastAsia"/>
                <w:sz w:val="21"/>
                <w:szCs w:val="21"/>
              </w:rPr>
              <w:t>納入済・未納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4BFA" w:rsidRPr="000D5E1B" w:rsidRDefault="00B54BFA" w:rsidP="00595DA7">
            <w:pPr>
              <w:spacing w:line="210" w:lineRule="exact"/>
              <w:ind w:left="100" w:right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5E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B54BFA" w:rsidRPr="000D5E1B" w:rsidTr="002F69FA">
        <w:trPr>
          <w:cantSplit/>
          <w:trHeight w:hRule="exact" w:val="11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BFA" w:rsidRPr="000D5E1B" w:rsidRDefault="00B54BFA" w:rsidP="00595DA7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1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4BFA" w:rsidRPr="000D5E1B" w:rsidRDefault="00B54BFA" w:rsidP="00595DA7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5E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</w:tbl>
    <w:p w:rsidR="006F4520" w:rsidRPr="000D5E1B" w:rsidRDefault="006F4520" w:rsidP="006F4520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6F4520" w:rsidRPr="000D5E1B" w:rsidTr="000D5E1B">
        <w:trPr>
          <w:trHeight w:hRule="exact" w:val="180"/>
        </w:trPr>
        <w:tc>
          <w:tcPr>
            <w:tcW w:w="9498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6F4520" w:rsidRPr="000D5E1B" w:rsidRDefault="006F4520" w:rsidP="00595DA7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5E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6F4520" w:rsidRPr="000D5E1B" w:rsidTr="000D5E1B">
        <w:trPr>
          <w:trHeight w:hRule="exact" w:val="2994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4520" w:rsidRPr="000D5E1B" w:rsidRDefault="006F4520" w:rsidP="000D5E1B">
            <w:pPr>
              <w:ind w:left="102" w:right="1080"/>
              <w:jc w:val="righ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0D5E1B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No.</w:t>
            </w:r>
            <w:r w:rsidR="000D5E1B" w:rsidRPr="000D5E1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</w:t>
            </w:r>
          </w:p>
          <w:p w:rsidR="006F4520" w:rsidRPr="000D5E1B" w:rsidRDefault="006F4520" w:rsidP="000D5E1B">
            <w:pPr>
              <w:ind w:left="102" w:right="10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5E1B">
              <w:rPr>
                <w:rFonts w:asciiTheme="minorEastAsia" w:eastAsiaTheme="minorEastAsia" w:hAnsiTheme="minorEastAsia" w:hint="eastAsia"/>
                <w:spacing w:val="525"/>
                <w:sz w:val="21"/>
                <w:szCs w:val="21"/>
              </w:rPr>
              <w:t>承認</w:t>
            </w:r>
            <w:r w:rsidRPr="000D5E1B">
              <w:rPr>
                <w:rFonts w:asciiTheme="minorEastAsia" w:eastAsiaTheme="minorEastAsia" w:hAnsiTheme="minorEastAsia" w:hint="eastAsia"/>
                <w:sz w:val="21"/>
                <w:szCs w:val="21"/>
              </w:rPr>
              <w:t>書</w:t>
            </w:r>
          </w:p>
          <w:p w:rsidR="006F4520" w:rsidRPr="000D5E1B" w:rsidRDefault="006F4520" w:rsidP="000D5E1B">
            <w:pPr>
              <w:ind w:left="102" w:righ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F4520" w:rsidRPr="000D5E1B" w:rsidRDefault="006F4520" w:rsidP="000D5E1B">
            <w:pPr>
              <w:ind w:left="102" w:right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5E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新潟大学学則第</w:t>
            </w:r>
            <w:r w:rsidR="00461650">
              <w:rPr>
                <w:rFonts w:asciiTheme="minorEastAsia" w:eastAsiaTheme="minorEastAsia" w:hAnsiTheme="minorEastAsia" w:hint="eastAsia"/>
                <w:sz w:val="21"/>
                <w:szCs w:val="21"/>
              </w:rPr>
              <w:t>58</w:t>
            </w:r>
            <w:r w:rsidRPr="000D5E1B">
              <w:rPr>
                <w:rFonts w:asciiTheme="minorEastAsia" w:eastAsiaTheme="minorEastAsia" w:hAnsiTheme="minorEastAsia" w:hint="eastAsia"/>
                <w:sz w:val="21"/>
                <w:szCs w:val="21"/>
              </w:rPr>
              <w:t>条の規定により，上記のとおり履修することを承認する。</w:t>
            </w:r>
          </w:p>
          <w:p w:rsidR="006F4520" w:rsidRPr="000D5E1B" w:rsidRDefault="006F4520" w:rsidP="000D5E1B">
            <w:pPr>
              <w:ind w:left="102" w:righ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F4520" w:rsidRPr="000D5E1B" w:rsidRDefault="006F4520" w:rsidP="000D5E1B">
            <w:pPr>
              <w:ind w:left="102" w:right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5E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年　　月　　日</w:t>
            </w:r>
          </w:p>
          <w:p w:rsidR="006F4520" w:rsidRPr="000D5E1B" w:rsidRDefault="005B1CB8" w:rsidP="000D5E1B">
            <w:pPr>
              <w:ind w:left="102" w:right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5E1B">
              <w:rPr>
                <w:rFonts w:asciiTheme="minorEastAsia" w:eastAsiaTheme="minorEastAsia" w:hAnsiTheme="minorEastAsia"/>
                <w:noProof/>
                <w:sz w:val="21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5734685</wp:posOffset>
                      </wp:positionH>
                      <wp:positionV relativeFrom="paragraph">
                        <wp:posOffset>146050</wp:posOffset>
                      </wp:positionV>
                      <wp:extent cx="209550" cy="200025"/>
                      <wp:effectExtent l="0" t="0" r="19050" b="2857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1EFFB" id="正方形/長方形 1" o:spid="_x0000_s1026" style="position:absolute;left:0;text-align:left;margin-left:451.55pt;margin-top:11.5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" o:allowincell="f" filled="f" strokeweight=".5pt"/>
                  </w:pict>
                </mc:Fallback>
              </mc:AlternateContent>
            </w:r>
          </w:p>
          <w:p w:rsidR="006F4520" w:rsidRPr="000D5E1B" w:rsidRDefault="006F4520" w:rsidP="00461650">
            <w:pPr>
              <w:ind w:left="102" w:right="10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5E1B">
              <w:rPr>
                <w:rFonts w:asciiTheme="minorEastAsia" w:eastAsiaTheme="minorEastAsia" w:hAnsiTheme="minorEastAsia" w:hint="eastAsia"/>
                <w:sz w:val="21"/>
                <w:szCs w:val="21"/>
              </w:rPr>
              <w:t>新潟大学</w:t>
            </w:r>
            <w:r w:rsidR="00461650">
              <w:rPr>
                <w:rFonts w:asciiTheme="minorEastAsia" w:eastAsiaTheme="minorEastAsia" w:hAnsiTheme="minorEastAsia" w:hint="eastAsia"/>
                <w:sz w:val="21"/>
                <w:szCs w:val="21"/>
              </w:rPr>
              <w:t>経済科学部</w:t>
            </w:r>
            <w:r w:rsidRPr="000D5E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長　</w:t>
            </w:r>
            <w:r w:rsidR="0046165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0D5E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印　</w:t>
            </w:r>
          </w:p>
          <w:p w:rsidR="006F4520" w:rsidRPr="00461650" w:rsidRDefault="006F4520" w:rsidP="00461650">
            <w:pPr>
              <w:ind w:righ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F4520" w:rsidRPr="000D5E1B" w:rsidRDefault="006F4520" w:rsidP="000D5E1B">
            <w:pPr>
              <w:ind w:left="102" w:right="10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5E1B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Pr="000D5E1B">
              <w:rPr>
                <w:rFonts w:asciiTheme="minorEastAsia" w:eastAsiaTheme="minorEastAsia" w:hAnsiTheme="minorEastAsia" w:hint="eastAsia"/>
                <w:sz w:val="21"/>
                <w:szCs w:val="21"/>
              </w:rPr>
              <w:t>公印の押印のないものは無効</w:t>
            </w:r>
            <w:r w:rsidRPr="000D5E1B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</w:tr>
    </w:tbl>
    <w:p w:rsidR="006F4520" w:rsidRPr="006F4520" w:rsidRDefault="006F4520" w:rsidP="00C40CA9">
      <w:pPr>
        <w:pStyle w:val="titlename"/>
        <w:wordWrap w:val="0"/>
        <w:ind w:left="0"/>
      </w:pPr>
    </w:p>
    <w:sectPr w:rsidR="006F4520" w:rsidRPr="006F4520" w:rsidSect="006F4520">
      <w:pgSz w:w="11906" w:h="16838" w:code="9"/>
      <w:pgMar w:top="1134" w:right="1134" w:bottom="851" w:left="1304" w:header="851" w:footer="992" w:gutter="0"/>
      <w:cols w:space="425"/>
      <w:docGrid w:type="linesAndChars" w:linePitch="400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0CC" w:rsidRDefault="008270CC" w:rsidP="00586451">
      <w:r>
        <w:separator/>
      </w:r>
    </w:p>
  </w:endnote>
  <w:endnote w:type="continuationSeparator" w:id="0">
    <w:p w:rsidR="008270CC" w:rsidRDefault="008270CC" w:rsidP="0058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0CC" w:rsidRDefault="008270CC" w:rsidP="00586451">
      <w:r>
        <w:separator/>
      </w:r>
    </w:p>
  </w:footnote>
  <w:footnote w:type="continuationSeparator" w:id="0">
    <w:p w:rsidR="008270CC" w:rsidRDefault="008270CC" w:rsidP="00586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0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51"/>
    <w:rsid w:val="00010C1B"/>
    <w:rsid w:val="00015CC8"/>
    <w:rsid w:val="0004691F"/>
    <w:rsid w:val="000A0E02"/>
    <w:rsid w:val="000B28BD"/>
    <w:rsid w:val="000C53C9"/>
    <w:rsid w:val="000D5E1B"/>
    <w:rsid w:val="000E3B0F"/>
    <w:rsid w:val="000E4BCC"/>
    <w:rsid w:val="000E6AF1"/>
    <w:rsid w:val="0010136E"/>
    <w:rsid w:val="00101AA1"/>
    <w:rsid w:val="001053F6"/>
    <w:rsid w:val="00115A8C"/>
    <w:rsid w:val="00120628"/>
    <w:rsid w:val="0012618A"/>
    <w:rsid w:val="00131690"/>
    <w:rsid w:val="00141155"/>
    <w:rsid w:val="00144098"/>
    <w:rsid w:val="001613A6"/>
    <w:rsid w:val="0017281C"/>
    <w:rsid w:val="001803A2"/>
    <w:rsid w:val="00191AD9"/>
    <w:rsid w:val="00192143"/>
    <w:rsid w:val="00193179"/>
    <w:rsid w:val="00194C6A"/>
    <w:rsid w:val="001A1530"/>
    <w:rsid w:val="001A2734"/>
    <w:rsid w:val="001A7B06"/>
    <w:rsid w:val="001C67E2"/>
    <w:rsid w:val="002075AE"/>
    <w:rsid w:val="00211BEC"/>
    <w:rsid w:val="00212B4A"/>
    <w:rsid w:val="00223E19"/>
    <w:rsid w:val="00243205"/>
    <w:rsid w:val="0025479B"/>
    <w:rsid w:val="002638DE"/>
    <w:rsid w:val="0026640C"/>
    <w:rsid w:val="002868FE"/>
    <w:rsid w:val="002A51E9"/>
    <w:rsid w:val="002B046F"/>
    <w:rsid w:val="002B35BB"/>
    <w:rsid w:val="002F15E0"/>
    <w:rsid w:val="002F23A8"/>
    <w:rsid w:val="002F69FA"/>
    <w:rsid w:val="003077F7"/>
    <w:rsid w:val="003150B4"/>
    <w:rsid w:val="00332928"/>
    <w:rsid w:val="00361531"/>
    <w:rsid w:val="00381384"/>
    <w:rsid w:val="003871A6"/>
    <w:rsid w:val="003B0225"/>
    <w:rsid w:val="003C19EA"/>
    <w:rsid w:val="003F5EA6"/>
    <w:rsid w:val="003F6C5F"/>
    <w:rsid w:val="004125EC"/>
    <w:rsid w:val="00414B59"/>
    <w:rsid w:val="004228F4"/>
    <w:rsid w:val="00445C64"/>
    <w:rsid w:val="00447046"/>
    <w:rsid w:val="00454860"/>
    <w:rsid w:val="00457649"/>
    <w:rsid w:val="00461650"/>
    <w:rsid w:val="004616E8"/>
    <w:rsid w:val="004913B1"/>
    <w:rsid w:val="004A48E3"/>
    <w:rsid w:val="004A6D92"/>
    <w:rsid w:val="004B14CA"/>
    <w:rsid w:val="004B1C2C"/>
    <w:rsid w:val="004B5722"/>
    <w:rsid w:val="004D076B"/>
    <w:rsid w:val="004F2EDE"/>
    <w:rsid w:val="004F3BD5"/>
    <w:rsid w:val="00513DBC"/>
    <w:rsid w:val="00532947"/>
    <w:rsid w:val="00547EAD"/>
    <w:rsid w:val="0055614E"/>
    <w:rsid w:val="005622FA"/>
    <w:rsid w:val="0057033D"/>
    <w:rsid w:val="00586451"/>
    <w:rsid w:val="00593FED"/>
    <w:rsid w:val="005B0C2E"/>
    <w:rsid w:val="005B164F"/>
    <w:rsid w:val="005B1ACA"/>
    <w:rsid w:val="005B1CB8"/>
    <w:rsid w:val="005C201D"/>
    <w:rsid w:val="005C5986"/>
    <w:rsid w:val="00630873"/>
    <w:rsid w:val="00637858"/>
    <w:rsid w:val="006444F8"/>
    <w:rsid w:val="00673875"/>
    <w:rsid w:val="00682D4F"/>
    <w:rsid w:val="00685225"/>
    <w:rsid w:val="0068547C"/>
    <w:rsid w:val="006B1234"/>
    <w:rsid w:val="006C2248"/>
    <w:rsid w:val="006C2895"/>
    <w:rsid w:val="006C4234"/>
    <w:rsid w:val="006C5B8B"/>
    <w:rsid w:val="006E54AF"/>
    <w:rsid w:val="006F34D3"/>
    <w:rsid w:val="006F4520"/>
    <w:rsid w:val="006F5C4E"/>
    <w:rsid w:val="007167DD"/>
    <w:rsid w:val="0072482E"/>
    <w:rsid w:val="0072608A"/>
    <w:rsid w:val="00753161"/>
    <w:rsid w:val="0077569A"/>
    <w:rsid w:val="00776417"/>
    <w:rsid w:val="007A6131"/>
    <w:rsid w:val="007B0FDD"/>
    <w:rsid w:val="007C20A2"/>
    <w:rsid w:val="007D0CC0"/>
    <w:rsid w:val="0080268B"/>
    <w:rsid w:val="008270CC"/>
    <w:rsid w:val="00830AFA"/>
    <w:rsid w:val="008540FF"/>
    <w:rsid w:val="00886D5F"/>
    <w:rsid w:val="00893007"/>
    <w:rsid w:val="008B59CE"/>
    <w:rsid w:val="008C5B2D"/>
    <w:rsid w:val="008D17A0"/>
    <w:rsid w:val="008F21DF"/>
    <w:rsid w:val="009364BB"/>
    <w:rsid w:val="00937164"/>
    <w:rsid w:val="009654D8"/>
    <w:rsid w:val="0097649A"/>
    <w:rsid w:val="009D4083"/>
    <w:rsid w:val="00A22851"/>
    <w:rsid w:val="00A337F1"/>
    <w:rsid w:val="00A357A9"/>
    <w:rsid w:val="00A40812"/>
    <w:rsid w:val="00A8246E"/>
    <w:rsid w:val="00A94C22"/>
    <w:rsid w:val="00AB07BD"/>
    <w:rsid w:val="00AC0E9E"/>
    <w:rsid w:val="00AC1C78"/>
    <w:rsid w:val="00AC335B"/>
    <w:rsid w:val="00AD5A81"/>
    <w:rsid w:val="00B02E80"/>
    <w:rsid w:val="00B266AE"/>
    <w:rsid w:val="00B4198B"/>
    <w:rsid w:val="00B54BFA"/>
    <w:rsid w:val="00B60619"/>
    <w:rsid w:val="00B60FE7"/>
    <w:rsid w:val="00B66DAF"/>
    <w:rsid w:val="00B67723"/>
    <w:rsid w:val="00B82A5C"/>
    <w:rsid w:val="00B92C7E"/>
    <w:rsid w:val="00BB6751"/>
    <w:rsid w:val="00BC3F99"/>
    <w:rsid w:val="00C025B2"/>
    <w:rsid w:val="00C40CA9"/>
    <w:rsid w:val="00CA6ECC"/>
    <w:rsid w:val="00CB3755"/>
    <w:rsid w:val="00CD32E6"/>
    <w:rsid w:val="00CE7126"/>
    <w:rsid w:val="00D35D6A"/>
    <w:rsid w:val="00D6448E"/>
    <w:rsid w:val="00D84970"/>
    <w:rsid w:val="00D97D4B"/>
    <w:rsid w:val="00DC0362"/>
    <w:rsid w:val="00DE2FA3"/>
    <w:rsid w:val="00DE30CF"/>
    <w:rsid w:val="00DE33F0"/>
    <w:rsid w:val="00DE5A4D"/>
    <w:rsid w:val="00DF4327"/>
    <w:rsid w:val="00DF5B48"/>
    <w:rsid w:val="00E16A89"/>
    <w:rsid w:val="00E16F4B"/>
    <w:rsid w:val="00E23775"/>
    <w:rsid w:val="00E24530"/>
    <w:rsid w:val="00E45F7D"/>
    <w:rsid w:val="00E74A2A"/>
    <w:rsid w:val="00E912CA"/>
    <w:rsid w:val="00E969EF"/>
    <w:rsid w:val="00EA501F"/>
    <w:rsid w:val="00EC195D"/>
    <w:rsid w:val="00EF71C1"/>
    <w:rsid w:val="00F30717"/>
    <w:rsid w:val="00F35314"/>
    <w:rsid w:val="00F37C71"/>
    <w:rsid w:val="00F52F1F"/>
    <w:rsid w:val="00F737BA"/>
    <w:rsid w:val="00F83B5D"/>
    <w:rsid w:val="00F87800"/>
    <w:rsid w:val="00FA35C8"/>
    <w:rsid w:val="00FB449C"/>
    <w:rsid w:val="00FC7F03"/>
    <w:rsid w:val="00FF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692016C-C80E-4047-8C1D-8327D027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586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86451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86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86451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637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D0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076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3B0225"/>
    <w:rPr>
      <w:rFonts w:ascii="ＭＳ 明朝" w:eastAsia="ＭＳ 明朝" w:hAnsi="ＭＳ 明朝" w:cs="ＭＳ 明朝"/>
      <w:sz w:val="24"/>
      <w:szCs w:val="24"/>
    </w:rPr>
  </w:style>
  <w:style w:type="paragraph" w:styleId="ad">
    <w:name w:val="No Spacing"/>
    <w:uiPriority w:val="1"/>
    <w:qFormat/>
    <w:rsid w:val="00461650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3C703-7FA2-43FB-8837-1B650805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F2E9C909.dotm</Template>
  <TotalTime>1</TotalTime>
  <Pages>1</Pages>
  <Words>251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新潟大学経済学部規程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新潟大学経済学部規程</dc:title>
  <dc:subject/>
  <dc:creator>Administrator</dc:creator>
  <cp:keywords/>
  <dc:description/>
  <cp:lastModifiedBy>大谷　めぐみ</cp:lastModifiedBy>
  <cp:revision>2</cp:revision>
  <cp:lastPrinted>2019-07-26T01:09:00Z</cp:lastPrinted>
  <dcterms:created xsi:type="dcterms:W3CDTF">2020-02-19T00:20:00Z</dcterms:created>
  <dcterms:modified xsi:type="dcterms:W3CDTF">2020-02-19T00:20:00Z</dcterms:modified>
</cp:coreProperties>
</file>