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BD75B" w14:textId="5A13CA06" w:rsidR="003B50AD" w:rsidRDefault="003F2B7A">
      <w:pPr>
        <w:rPr>
          <w:rFonts w:ascii="ＭＳ 明朝" w:eastAsia="ＭＳ 明朝" w:hAnsi="ＭＳ 明朝"/>
        </w:rPr>
      </w:pPr>
      <w:r w:rsidRPr="00D33767">
        <w:rPr>
          <w:rFonts w:ascii="ＭＳ 明朝" w:eastAsia="ＭＳ 明朝" w:hAnsi="ＭＳ 明朝" w:hint="eastAsia"/>
        </w:rPr>
        <w:t>別</w:t>
      </w:r>
      <w:r w:rsidR="007C7787" w:rsidRPr="00D33767">
        <w:rPr>
          <w:rFonts w:ascii="ＭＳ 明朝" w:eastAsia="ＭＳ 明朝" w:hAnsi="ＭＳ 明朝" w:hint="eastAsia"/>
        </w:rPr>
        <w:t>記</w:t>
      </w:r>
      <w:r w:rsidRPr="00D33767">
        <w:rPr>
          <w:rFonts w:ascii="ＭＳ 明朝" w:eastAsia="ＭＳ 明朝" w:hAnsi="ＭＳ 明朝" w:hint="eastAsia"/>
        </w:rPr>
        <w:t>様式</w:t>
      </w:r>
      <w:r w:rsidR="007C7787" w:rsidRPr="00D33767">
        <w:rPr>
          <w:rFonts w:ascii="ＭＳ 明朝" w:eastAsia="ＭＳ 明朝" w:hAnsi="ＭＳ 明朝" w:hint="eastAsia"/>
        </w:rPr>
        <w:t>第</w:t>
      </w:r>
      <w:r w:rsidR="009C294B" w:rsidRPr="00D33767">
        <w:rPr>
          <w:rFonts w:ascii="ＭＳ 明朝" w:eastAsia="ＭＳ 明朝" w:hAnsi="ＭＳ 明朝" w:hint="eastAsia"/>
        </w:rPr>
        <w:t>1</w:t>
      </w:r>
      <w:r w:rsidR="007C7787" w:rsidRPr="00D33767">
        <w:rPr>
          <w:rFonts w:ascii="ＭＳ 明朝" w:eastAsia="ＭＳ 明朝" w:hAnsi="ＭＳ 明朝" w:hint="eastAsia"/>
        </w:rPr>
        <w:t>号</w:t>
      </w:r>
      <w:r w:rsidR="00635776">
        <w:rPr>
          <w:rFonts w:ascii="ＭＳ 明朝" w:eastAsia="ＭＳ 明朝" w:hAnsi="ＭＳ 明朝" w:hint="eastAsia"/>
        </w:rPr>
        <w:t>(</w:t>
      </w:r>
      <w:r w:rsidRPr="00D33767">
        <w:rPr>
          <w:rFonts w:ascii="ＭＳ 明朝" w:eastAsia="ＭＳ 明朝" w:hAnsi="ＭＳ 明朝" w:hint="eastAsia"/>
        </w:rPr>
        <w:t>第</w:t>
      </w:r>
      <w:r w:rsidR="009D1AB6" w:rsidRPr="00D33767">
        <w:rPr>
          <w:rFonts w:ascii="ＭＳ 明朝" w:eastAsia="ＭＳ 明朝" w:hAnsi="ＭＳ 明朝" w:hint="eastAsia"/>
        </w:rPr>
        <w:t>5</w:t>
      </w:r>
      <w:r w:rsidRPr="00D33767">
        <w:rPr>
          <w:rFonts w:ascii="ＭＳ 明朝" w:eastAsia="ＭＳ 明朝" w:hAnsi="ＭＳ 明朝" w:hint="eastAsia"/>
        </w:rPr>
        <w:t>条</w:t>
      </w:r>
      <w:r w:rsidR="00F44163" w:rsidRPr="00D33767">
        <w:rPr>
          <w:rFonts w:ascii="ＭＳ 明朝" w:eastAsia="ＭＳ 明朝" w:hAnsi="ＭＳ 明朝" w:hint="eastAsia"/>
        </w:rPr>
        <w:t>関係</w:t>
      </w:r>
      <w:r w:rsidR="00635776">
        <w:rPr>
          <w:rFonts w:ascii="ＭＳ 明朝" w:eastAsia="ＭＳ 明朝" w:hAnsi="ＭＳ 明朝" w:hint="eastAsia"/>
        </w:rPr>
        <w:t>)</w:t>
      </w:r>
    </w:p>
    <w:p w14:paraId="21825DA3" w14:textId="77777777" w:rsidR="00727EF7" w:rsidRPr="00D33767" w:rsidRDefault="00727EF7">
      <w:pPr>
        <w:rPr>
          <w:rFonts w:ascii="ＭＳ 明朝" w:eastAsia="ＭＳ 明朝" w:hAnsi="ＭＳ 明朝"/>
        </w:rPr>
      </w:pPr>
    </w:p>
    <w:p w14:paraId="6161A66F" w14:textId="77777777" w:rsidR="003F2B7A" w:rsidRPr="00D33767" w:rsidRDefault="003F2B7A">
      <w:pPr>
        <w:rPr>
          <w:rFonts w:ascii="ＭＳ 明朝" w:eastAsia="ＭＳ 明朝" w:hAnsi="ＭＳ 明朝"/>
        </w:rPr>
      </w:pPr>
    </w:p>
    <w:p w14:paraId="7A3ACB22" w14:textId="77777777" w:rsidR="008D3D3B" w:rsidRPr="00D33767" w:rsidRDefault="003F2B7A" w:rsidP="008D3D3B">
      <w:pPr>
        <w:jc w:val="center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>国立大学法人新潟大学校章等</w:t>
      </w:r>
      <w:r w:rsidR="009D1AB6" w:rsidRPr="00D33767">
        <w:rPr>
          <w:rFonts w:ascii="ＭＳ 明朝" w:eastAsia="ＭＳ 明朝" w:hAnsi="ＭＳ 明朝" w:hint="eastAsia"/>
          <w:sz w:val="24"/>
          <w:szCs w:val="24"/>
        </w:rPr>
        <w:t>の</w:t>
      </w:r>
      <w:r w:rsidRPr="00D33767">
        <w:rPr>
          <w:rFonts w:ascii="ＭＳ 明朝" w:eastAsia="ＭＳ 明朝" w:hAnsi="ＭＳ 明朝" w:hint="eastAsia"/>
          <w:sz w:val="24"/>
          <w:szCs w:val="24"/>
        </w:rPr>
        <w:t>使用</w:t>
      </w:r>
      <w:r w:rsidR="009D1AB6" w:rsidRPr="00D33767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D33767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8FDD40" w14:textId="77777777" w:rsidR="008D3D3B" w:rsidRPr="00D33767" w:rsidRDefault="008D3D3B" w:rsidP="008D3D3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627AA80" w14:textId="77777777" w:rsidR="003F2B7A" w:rsidRPr="00D33767" w:rsidRDefault="003F2B7A" w:rsidP="003F2B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6AC4F0ED" w14:textId="77777777" w:rsidR="008D3D3B" w:rsidRPr="00D33767" w:rsidRDefault="008D3D3B" w:rsidP="008D3D3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05B9AD4" w14:textId="77777777" w:rsidR="003F2B7A" w:rsidRPr="00D33767" w:rsidRDefault="003F2B7A" w:rsidP="003F2B7A">
      <w:pPr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国立大学法人新潟大学長　殿</w:t>
      </w:r>
    </w:p>
    <w:p w14:paraId="754F6BB0" w14:textId="77777777" w:rsidR="003F2B7A" w:rsidRPr="00D33767" w:rsidRDefault="003F2B7A" w:rsidP="003F2B7A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2E33361" w14:textId="054EEA75" w:rsidR="003F2B7A" w:rsidRPr="00D33767" w:rsidRDefault="003F2B7A" w:rsidP="003F2B7A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776">
        <w:rPr>
          <w:rFonts w:ascii="ＭＳ 明朝" w:eastAsia="ＭＳ 明朝" w:hAnsi="ＭＳ 明朝" w:hint="eastAsia"/>
          <w:sz w:val="24"/>
          <w:szCs w:val="24"/>
        </w:rPr>
        <w:t>(</w:t>
      </w:r>
      <w:r w:rsidRPr="00D33767">
        <w:rPr>
          <w:rFonts w:ascii="ＭＳ 明朝" w:eastAsia="ＭＳ 明朝" w:hAnsi="ＭＳ 明朝" w:hint="eastAsia"/>
          <w:sz w:val="24"/>
          <w:szCs w:val="24"/>
        </w:rPr>
        <w:t>住所</w:t>
      </w:r>
      <w:r w:rsidR="00635776">
        <w:rPr>
          <w:rFonts w:ascii="ＭＳ 明朝" w:eastAsia="ＭＳ 明朝" w:hAnsi="ＭＳ 明朝" w:hint="eastAsia"/>
          <w:sz w:val="24"/>
          <w:szCs w:val="24"/>
        </w:rPr>
        <w:t>)</w:t>
      </w:r>
    </w:p>
    <w:p w14:paraId="6136CE34" w14:textId="76654F51" w:rsidR="003F2B7A" w:rsidRPr="00D33767" w:rsidRDefault="003F2B7A" w:rsidP="003F2B7A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776">
        <w:rPr>
          <w:rFonts w:ascii="ＭＳ 明朝" w:eastAsia="ＭＳ 明朝" w:hAnsi="ＭＳ 明朝" w:hint="eastAsia"/>
          <w:sz w:val="24"/>
          <w:szCs w:val="24"/>
        </w:rPr>
        <w:t>(</w:t>
      </w:r>
      <w:r w:rsidRPr="00D33767">
        <w:rPr>
          <w:rFonts w:ascii="ＭＳ 明朝" w:eastAsia="ＭＳ 明朝" w:hAnsi="ＭＳ 明朝" w:hint="eastAsia"/>
          <w:sz w:val="24"/>
          <w:szCs w:val="24"/>
        </w:rPr>
        <w:t>団体名</w:t>
      </w:r>
      <w:r w:rsidR="00635776">
        <w:rPr>
          <w:rFonts w:ascii="ＭＳ 明朝" w:eastAsia="ＭＳ 明朝" w:hAnsi="ＭＳ 明朝" w:hint="eastAsia"/>
          <w:sz w:val="24"/>
          <w:szCs w:val="24"/>
        </w:rPr>
        <w:t>)</w:t>
      </w:r>
    </w:p>
    <w:p w14:paraId="0E91830D" w14:textId="5FC136F5" w:rsidR="003F2B7A" w:rsidRPr="00D33767" w:rsidRDefault="003F2B7A" w:rsidP="003F2B7A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776">
        <w:rPr>
          <w:rFonts w:ascii="ＭＳ 明朝" w:eastAsia="ＭＳ 明朝" w:hAnsi="ＭＳ 明朝" w:hint="eastAsia"/>
          <w:sz w:val="24"/>
          <w:szCs w:val="24"/>
        </w:rPr>
        <w:t>(</w:t>
      </w:r>
      <w:r w:rsidRPr="00D33767">
        <w:rPr>
          <w:rFonts w:ascii="ＭＳ 明朝" w:eastAsia="ＭＳ 明朝" w:hAnsi="ＭＳ 明朝" w:hint="eastAsia"/>
          <w:sz w:val="24"/>
          <w:szCs w:val="24"/>
        </w:rPr>
        <w:t>代表者名</w:t>
      </w:r>
      <w:r w:rsidR="00635776">
        <w:rPr>
          <w:rFonts w:ascii="ＭＳ 明朝" w:eastAsia="ＭＳ 明朝" w:hAnsi="ＭＳ 明朝" w:hint="eastAsia"/>
          <w:sz w:val="24"/>
          <w:szCs w:val="24"/>
        </w:rPr>
        <w:t>)</w:t>
      </w:r>
    </w:p>
    <w:p w14:paraId="7F5D5240" w14:textId="77777777" w:rsidR="008F5699" w:rsidRPr="00D33767" w:rsidRDefault="008F5699" w:rsidP="003F2B7A">
      <w:pPr>
        <w:rPr>
          <w:rFonts w:ascii="ＭＳ 明朝" w:eastAsia="ＭＳ 明朝" w:hAnsi="ＭＳ 明朝"/>
          <w:sz w:val="24"/>
          <w:szCs w:val="24"/>
        </w:rPr>
      </w:pPr>
    </w:p>
    <w:p w14:paraId="3A295ADC" w14:textId="68789B2C" w:rsidR="008F5699" w:rsidRPr="00D33767" w:rsidRDefault="003F2B7A" w:rsidP="003F2B7A">
      <w:pPr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 xml:space="preserve">　国立大学法人新潟大学校章等</w:t>
      </w:r>
      <w:r w:rsidR="009D1AB6" w:rsidRPr="00D33767">
        <w:rPr>
          <w:rFonts w:ascii="ＭＳ 明朝" w:eastAsia="ＭＳ 明朝" w:hAnsi="ＭＳ 明朝" w:hint="eastAsia"/>
          <w:sz w:val="24"/>
          <w:szCs w:val="24"/>
        </w:rPr>
        <w:t>の</w:t>
      </w:r>
      <w:r w:rsidRPr="00D33767">
        <w:rPr>
          <w:rFonts w:ascii="ＭＳ 明朝" w:eastAsia="ＭＳ 明朝" w:hAnsi="ＭＳ 明朝" w:hint="eastAsia"/>
          <w:sz w:val="24"/>
          <w:szCs w:val="24"/>
        </w:rPr>
        <w:t>使用</w:t>
      </w:r>
      <w:r w:rsidR="009D1AB6" w:rsidRPr="00D33767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D33767">
        <w:rPr>
          <w:rFonts w:ascii="ＭＳ 明朝" w:eastAsia="ＭＳ 明朝" w:hAnsi="ＭＳ 明朝" w:hint="eastAsia"/>
          <w:sz w:val="24"/>
          <w:szCs w:val="24"/>
        </w:rPr>
        <w:t>規程第</w:t>
      </w:r>
      <w:r w:rsidR="009D1AB6" w:rsidRPr="00D33767">
        <w:rPr>
          <w:rFonts w:ascii="ＭＳ 明朝" w:eastAsia="ＭＳ 明朝" w:hAnsi="ＭＳ 明朝"/>
          <w:sz w:val="24"/>
          <w:szCs w:val="24"/>
        </w:rPr>
        <w:t>5</w:t>
      </w:r>
      <w:r w:rsidRPr="00D33767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7C7787" w:rsidRPr="00D33767">
        <w:rPr>
          <w:rFonts w:ascii="ＭＳ 明朝" w:eastAsia="ＭＳ 明朝" w:hAnsi="ＭＳ 明朝" w:hint="eastAsia"/>
          <w:sz w:val="24"/>
          <w:szCs w:val="24"/>
        </w:rPr>
        <w:t>より</w:t>
      </w:r>
      <w:r w:rsidRPr="00D33767">
        <w:rPr>
          <w:rFonts w:ascii="ＭＳ 明朝" w:eastAsia="ＭＳ 明朝" w:hAnsi="ＭＳ 明朝" w:hint="eastAsia"/>
          <w:sz w:val="24"/>
          <w:szCs w:val="24"/>
        </w:rPr>
        <w:t>，校章等の使用の許可を受けたいので，下記のとおり申請します。</w:t>
      </w:r>
    </w:p>
    <w:p w14:paraId="5F8F7C44" w14:textId="77777777" w:rsidR="008F5699" w:rsidRPr="00D33767" w:rsidRDefault="008F5699" w:rsidP="003F2B7A">
      <w:pPr>
        <w:rPr>
          <w:rFonts w:ascii="ＭＳ 明朝" w:eastAsia="ＭＳ 明朝" w:hAnsi="ＭＳ 明朝"/>
          <w:sz w:val="24"/>
          <w:szCs w:val="24"/>
        </w:rPr>
      </w:pPr>
    </w:p>
    <w:p w14:paraId="1E9F2E72" w14:textId="77777777" w:rsidR="00386B1F" w:rsidRPr="00D33767" w:rsidRDefault="00386B1F" w:rsidP="00386B1F">
      <w:pPr>
        <w:pStyle w:val="a3"/>
        <w:rPr>
          <w:rFonts w:ascii="ＭＳ 明朝" w:eastAsia="ＭＳ 明朝" w:hAnsi="ＭＳ 明朝"/>
        </w:rPr>
      </w:pPr>
      <w:r w:rsidRPr="00D33767">
        <w:rPr>
          <w:rFonts w:ascii="ＭＳ 明朝" w:eastAsia="ＭＳ 明朝" w:hAnsi="ＭＳ 明朝" w:hint="eastAsia"/>
        </w:rPr>
        <w:t>記</w:t>
      </w:r>
    </w:p>
    <w:p w14:paraId="5BC59AE9" w14:textId="77777777" w:rsidR="008F5699" w:rsidRPr="00D33767" w:rsidRDefault="008F5699" w:rsidP="008F569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86B1F" w:rsidRPr="00D33767" w14:paraId="039401E4" w14:textId="77777777" w:rsidTr="00851917">
        <w:trPr>
          <w:trHeight w:val="851"/>
        </w:trPr>
        <w:tc>
          <w:tcPr>
            <w:tcW w:w="2547" w:type="dxa"/>
            <w:vAlign w:val="center"/>
          </w:tcPr>
          <w:p w14:paraId="46D4D222" w14:textId="77777777" w:rsidR="00386B1F" w:rsidRPr="00D33767" w:rsidRDefault="00851917" w:rsidP="008519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使用する校章等</w:t>
            </w:r>
          </w:p>
        </w:tc>
        <w:tc>
          <w:tcPr>
            <w:tcW w:w="5947" w:type="dxa"/>
            <w:vAlign w:val="center"/>
          </w:tcPr>
          <w:p w14:paraId="6D8E34FF" w14:textId="542C73EC" w:rsidR="00386B1F" w:rsidRPr="00D33767" w:rsidRDefault="00386B1F" w:rsidP="00386B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917" w:rsidRPr="00D33767" w14:paraId="62873A0F" w14:textId="77777777" w:rsidTr="00691F5A">
        <w:trPr>
          <w:trHeight w:val="1378"/>
        </w:trPr>
        <w:tc>
          <w:tcPr>
            <w:tcW w:w="2547" w:type="dxa"/>
            <w:vAlign w:val="center"/>
          </w:tcPr>
          <w:p w14:paraId="601946FE" w14:textId="77777777" w:rsidR="00851917" w:rsidRPr="00D33767" w:rsidRDefault="00851917" w:rsidP="008519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5947" w:type="dxa"/>
            <w:vAlign w:val="center"/>
          </w:tcPr>
          <w:p w14:paraId="393283A8" w14:textId="7F72D607" w:rsidR="00A92A56" w:rsidRPr="00D33767" w:rsidRDefault="00A92A56" w:rsidP="00F441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商業利用　　</w:t>
            </w:r>
            <w:r w:rsidRPr="00D33767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</w:t>
            </w:r>
            <w:r w:rsidRPr="00D33767">
              <w:rPr>
                <mc:AlternateContent>
                  <mc:Choice Requires="w16se">
                    <w:rFonts w:ascii="ＭＳ 明朝" w:eastAsia="ＭＳ 明朝" w:hAnsi="ＭＳ 明朝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  <w:p w14:paraId="0D1447C2" w14:textId="77777777" w:rsidR="00851917" w:rsidRPr="00D33767" w:rsidRDefault="00851917" w:rsidP="00386B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C55CD5" w14:textId="61F19CAB" w:rsidR="00A92A56" w:rsidRPr="00D33767" w:rsidRDefault="00A92A56" w:rsidP="00386B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B1F" w:rsidRPr="00D33767" w14:paraId="1799E9B3" w14:textId="77777777" w:rsidTr="00691F5A">
        <w:trPr>
          <w:trHeight w:val="1128"/>
        </w:trPr>
        <w:tc>
          <w:tcPr>
            <w:tcW w:w="2547" w:type="dxa"/>
            <w:vAlign w:val="center"/>
          </w:tcPr>
          <w:p w14:paraId="78CB33C1" w14:textId="77777777" w:rsidR="00386B1F" w:rsidRPr="00D33767" w:rsidRDefault="00CE5138" w:rsidP="008519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5947" w:type="dxa"/>
            <w:vAlign w:val="center"/>
          </w:tcPr>
          <w:p w14:paraId="4884F4EA" w14:textId="77777777" w:rsidR="00DF66D8" w:rsidRPr="00D33767" w:rsidRDefault="00DF66D8" w:rsidP="00F44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8D58F1" w14:textId="58EAF34F" w:rsidR="00DF66D8" w:rsidRPr="00D33767" w:rsidRDefault="00DF66D8" w:rsidP="00F441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5138" w:rsidRPr="00D33767" w14:paraId="13F93925" w14:textId="77777777" w:rsidTr="00691F5A">
        <w:trPr>
          <w:trHeight w:val="974"/>
        </w:trPr>
        <w:tc>
          <w:tcPr>
            <w:tcW w:w="2547" w:type="dxa"/>
            <w:vAlign w:val="center"/>
          </w:tcPr>
          <w:p w14:paraId="06A72AD5" w14:textId="77777777" w:rsidR="00CE5138" w:rsidRPr="00D33767" w:rsidRDefault="00CE5138" w:rsidP="005F3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5947" w:type="dxa"/>
            <w:vAlign w:val="center"/>
          </w:tcPr>
          <w:p w14:paraId="5622E6B3" w14:textId="0DC64D4A" w:rsidR="00CE5138" w:rsidRPr="00D33767" w:rsidRDefault="00691F5A" w:rsidP="00691F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  <w:r w:rsidR="0050453D" w:rsidRPr="00D3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～　　　</w:t>
            </w: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E5138" w:rsidRPr="00D33767" w14:paraId="2523FA63" w14:textId="77777777" w:rsidTr="00691F5A">
        <w:trPr>
          <w:trHeight w:val="1134"/>
        </w:trPr>
        <w:tc>
          <w:tcPr>
            <w:tcW w:w="2547" w:type="dxa"/>
            <w:vAlign w:val="center"/>
          </w:tcPr>
          <w:p w14:paraId="420679AE" w14:textId="77777777" w:rsidR="00CE5138" w:rsidRPr="00D33767" w:rsidRDefault="00CE5138" w:rsidP="00AC22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376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947" w:type="dxa"/>
            <w:vAlign w:val="center"/>
          </w:tcPr>
          <w:p w14:paraId="0D76E460" w14:textId="77777777" w:rsidR="00CE5138" w:rsidRPr="00D33767" w:rsidRDefault="00CE5138" w:rsidP="00AC22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4974B0" w14:textId="77777777" w:rsidR="00555EAB" w:rsidRPr="00D33767" w:rsidRDefault="00555EAB" w:rsidP="00555EAB">
      <w:pPr>
        <w:widowControl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75EF439F" w14:textId="77777777" w:rsidR="00773053" w:rsidRPr="00D33767" w:rsidRDefault="00773053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4FB684F" w14:textId="0538AB98" w:rsidR="00773053" w:rsidRPr="00D33767" w:rsidRDefault="00773053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>《添付書類》</w:t>
      </w:r>
    </w:p>
    <w:p w14:paraId="4D0E8424" w14:textId="776EC4F0" w:rsidR="00010151" w:rsidRPr="00D33767" w:rsidRDefault="00773053" w:rsidP="00D30133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33767">
        <w:rPr>
          <w:rFonts w:ascii="ＭＳ 明朝" w:eastAsia="ＭＳ 明朝" w:hAnsi="ＭＳ 明朝" w:hint="eastAsia"/>
          <w:sz w:val="24"/>
          <w:szCs w:val="24"/>
        </w:rPr>
        <w:t>・</w:t>
      </w:r>
      <w:r w:rsidR="009F7A11" w:rsidRPr="00D33767">
        <w:rPr>
          <w:rFonts w:ascii="ＭＳ 明朝" w:eastAsia="ＭＳ 明朝" w:hAnsi="ＭＳ 明朝" w:hint="eastAsia"/>
          <w:sz w:val="24"/>
          <w:szCs w:val="24"/>
        </w:rPr>
        <w:t>事業概要，定款その他</w:t>
      </w:r>
      <w:r w:rsidRPr="00D33767">
        <w:rPr>
          <w:rFonts w:ascii="ＭＳ 明朝" w:eastAsia="ＭＳ 明朝" w:hAnsi="ＭＳ 明朝" w:hint="eastAsia"/>
          <w:sz w:val="24"/>
          <w:szCs w:val="24"/>
        </w:rPr>
        <w:t>団体等に関する資料</w:t>
      </w:r>
    </w:p>
    <w:p w14:paraId="1AE377F1" w14:textId="172A433A" w:rsidR="00E8595B" w:rsidRPr="00D33767" w:rsidRDefault="00E8595B" w:rsidP="00F44163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※新潟大学発ベンチャーの称号</w:t>
      </w:r>
      <w:r w:rsidR="008035B9"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授与</w:t>
      </w:r>
      <w:r w:rsidR="008035B9"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された</w:t>
      </w:r>
      <w:r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企業等</w:t>
      </w:r>
      <w:r w:rsidR="008035B9"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の場合</w:t>
      </w:r>
      <w:r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9F7A11"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，</w:t>
      </w:r>
      <w:r w:rsidR="008035B9"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</w:t>
      </w:r>
      <w:r w:rsidRPr="00D337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不要</w:t>
      </w:r>
    </w:p>
    <w:p w14:paraId="30B1055A" w14:textId="77777777" w:rsidR="00E8595B" w:rsidRPr="00D33767" w:rsidRDefault="00E8595B" w:rsidP="00F44163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hint="eastAsia"/>
          <w:color w:val="FF0000"/>
          <w:sz w:val="24"/>
          <w:szCs w:val="24"/>
        </w:rPr>
      </w:pPr>
    </w:p>
    <w:p w14:paraId="0FF00D54" w14:textId="64BAE651" w:rsidR="009813A9" w:rsidRPr="00727EF7" w:rsidRDefault="00635776" w:rsidP="00D30133">
      <w:pPr>
        <w:widowControl/>
        <w:spacing w:line="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・使用する物品</w:t>
      </w:r>
      <w:r w:rsidR="00773053" w:rsidRPr="00D33767">
        <w:rPr>
          <w:rFonts w:ascii="ＭＳ 明朝" w:eastAsia="ＭＳ 明朝" w:hAnsi="ＭＳ 明朝" w:hint="eastAsia"/>
          <w:sz w:val="24"/>
          <w:szCs w:val="24"/>
        </w:rPr>
        <w:t>等の見本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773053" w:rsidRPr="00D33767">
        <w:rPr>
          <w:rFonts w:ascii="ＭＳ 明朝" w:eastAsia="ＭＳ 明朝" w:hAnsi="ＭＳ 明朝" w:hint="eastAsia"/>
          <w:sz w:val="24"/>
          <w:szCs w:val="24"/>
        </w:rPr>
        <w:t>写真等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sectPr w:rsidR="009813A9" w:rsidRPr="00727EF7" w:rsidSect="00555EAB">
      <w:footerReference w:type="default" r:id="rId8"/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B0F4A" w14:textId="77777777" w:rsidR="002A5ADA" w:rsidRDefault="002A5ADA" w:rsidP="009D1AB6">
      <w:r>
        <w:separator/>
      </w:r>
    </w:p>
  </w:endnote>
  <w:endnote w:type="continuationSeparator" w:id="0">
    <w:p w14:paraId="0E5CD4A7" w14:textId="77777777" w:rsidR="002A5ADA" w:rsidRDefault="002A5ADA" w:rsidP="009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4E74" w14:textId="77777777" w:rsidR="00C756A9" w:rsidRPr="00555EAB" w:rsidRDefault="00C756A9" w:rsidP="00740F45">
    <w:pPr>
      <w:widowControl/>
      <w:spacing w:line="0" w:lineRule="atLeast"/>
      <w:ind w:rightChars="-450" w:right="-945"/>
      <w:jc w:val="right"/>
      <w:rPr>
        <w:sz w:val="22"/>
      </w:rPr>
    </w:pPr>
  </w:p>
  <w:p w14:paraId="22EF8B50" w14:textId="77777777" w:rsidR="006D5578" w:rsidRDefault="006D55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A3CA" w14:textId="77777777" w:rsidR="002A5ADA" w:rsidRDefault="002A5ADA" w:rsidP="009D1AB6">
      <w:r>
        <w:separator/>
      </w:r>
    </w:p>
  </w:footnote>
  <w:footnote w:type="continuationSeparator" w:id="0">
    <w:p w14:paraId="64765B19" w14:textId="77777777" w:rsidR="002A5ADA" w:rsidRDefault="002A5ADA" w:rsidP="009D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2F1"/>
    <w:multiLevelType w:val="hybridMultilevel"/>
    <w:tmpl w:val="DBC22092"/>
    <w:lvl w:ilvl="0" w:tplc="668A1F7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6BD5917"/>
    <w:multiLevelType w:val="hybridMultilevel"/>
    <w:tmpl w:val="BA840C9C"/>
    <w:lvl w:ilvl="0" w:tplc="4BCAF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A006C"/>
    <w:multiLevelType w:val="hybridMultilevel"/>
    <w:tmpl w:val="011E2BCE"/>
    <w:lvl w:ilvl="0" w:tplc="0C1281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7A"/>
    <w:rsid w:val="00010151"/>
    <w:rsid w:val="000844E2"/>
    <w:rsid w:val="00096C26"/>
    <w:rsid w:val="00170B8C"/>
    <w:rsid w:val="001809BE"/>
    <w:rsid w:val="001B3358"/>
    <w:rsid w:val="00214A7F"/>
    <w:rsid w:val="00264178"/>
    <w:rsid w:val="002A5ADA"/>
    <w:rsid w:val="00344DFD"/>
    <w:rsid w:val="0037202D"/>
    <w:rsid w:val="00385285"/>
    <w:rsid w:val="00386B1F"/>
    <w:rsid w:val="003B50AD"/>
    <w:rsid w:val="003E3F29"/>
    <w:rsid w:val="003E6A05"/>
    <w:rsid w:val="003F2B7A"/>
    <w:rsid w:val="00412D2C"/>
    <w:rsid w:val="00417582"/>
    <w:rsid w:val="0050453D"/>
    <w:rsid w:val="005259BE"/>
    <w:rsid w:val="00543B48"/>
    <w:rsid w:val="00555EAB"/>
    <w:rsid w:val="00565B8A"/>
    <w:rsid w:val="005F3333"/>
    <w:rsid w:val="00635776"/>
    <w:rsid w:val="00655C1E"/>
    <w:rsid w:val="006722DF"/>
    <w:rsid w:val="00691F5A"/>
    <w:rsid w:val="006D42D0"/>
    <w:rsid w:val="006D5578"/>
    <w:rsid w:val="007109A2"/>
    <w:rsid w:val="00727EF7"/>
    <w:rsid w:val="00740F45"/>
    <w:rsid w:val="00773053"/>
    <w:rsid w:val="00781685"/>
    <w:rsid w:val="0078750F"/>
    <w:rsid w:val="007C7787"/>
    <w:rsid w:val="007F2BCC"/>
    <w:rsid w:val="008035B9"/>
    <w:rsid w:val="00807BE1"/>
    <w:rsid w:val="00820668"/>
    <w:rsid w:val="00836CB7"/>
    <w:rsid w:val="00851917"/>
    <w:rsid w:val="00885306"/>
    <w:rsid w:val="008D3D3B"/>
    <w:rsid w:val="008E3DF0"/>
    <w:rsid w:val="008F5699"/>
    <w:rsid w:val="008F642C"/>
    <w:rsid w:val="009260D1"/>
    <w:rsid w:val="00933AD3"/>
    <w:rsid w:val="009813A9"/>
    <w:rsid w:val="009A1C11"/>
    <w:rsid w:val="009C294B"/>
    <w:rsid w:val="009D1AB6"/>
    <w:rsid w:val="009F7A11"/>
    <w:rsid w:val="00A03564"/>
    <w:rsid w:val="00A312FA"/>
    <w:rsid w:val="00A36D1A"/>
    <w:rsid w:val="00A527AB"/>
    <w:rsid w:val="00A92A56"/>
    <w:rsid w:val="00AC2214"/>
    <w:rsid w:val="00AD03B6"/>
    <w:rsid w:val="00B17E80"/>
    <w:rsid w:val="00B32BEF"/>
    <w:rsid w:val="00B4650A"/>
    <w:rsid w:val="00B51526"/>
    <w:rsid w:val="00B67EE8"/>
    <w:rsid w:val="00B7582D"/>
    <w:rsid w:val="00B90880"/>
    <w:rsid w:val="00BE262C"/>
    <w:rsid w:val="00BE6472"/>
    <w:rsid w:val="00C2384B"/>
    <w:rsid w:val="00C31CA3"/>
    <w:rsid w:val="00C75035"/>
    <w:rsid w:val="00C756A9"/>
    <w:rsid w:val="00CE5138"/>
    <w:rsid w:val="00D14C1B"/>
    <w:rsid w:val="00D30133"/>
    <w:rsid w:val="00D33767"/>
    <w:rsid w:val="00D71797"/>
    <w:rsid w:val="00DF66D8"/>
    <w:rsid w:val="00E03E38"/>
    <w:rsid w:val="00E8595B"/>
    <w:rsid w:val="00E9085D"/>
    <w:rsid w:val="00EB3F89"/>
    <w:rsid w:val="00ED172F"/>
    <w:rsid w:val="00F21C4A"/>
    <w:rsid w:val="00F22C19"/>
    <w:rsid w:val="00F44163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46C03"/>
  <w15:chartTrackingRefBased/>
  <w15:docId w15:val="{D7BE8CEF-3E3A-445B-9F14-FCE5C7F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6B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6B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6B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6B1F"/>
    <w:rPr>
      <w:sz w:val="24"/>
      <w:szCs w:val="24"/>
    </w:rPr>
  </w:style>
  <w:style w:type="table" w:styleId="a7">
    <w:name w:val="Table Grid"/>
    <w:basedOn w:val="a1"/>
    <w:uiPriority w:val="39"/>
    <w:rsid w:val="0038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1AB6"/>
  </w:style>
  <w:style w:type="paragraph" w:styleId="aa">
    <w:name w:val="footer"/>
    <w:basedOn w:val="a"/>
    <w:link w:val="ab"/>
    <w:uiPriority w:val="99"/>
    <w:unhideWhenUsed/>
    <w:rsid w:val="009D1A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AB6"/>
  </w:style>
  <w:style w:type="paragraph" w:styleId="ac">
    <w:name w:val="List Paragraph"/>
    <w:basedOn w:val="a"/>
    <w:uiPriority w:val="34"/>
    <w:qFormat/>
    <w:rsid w:val="000101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4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0F4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C778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C77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C778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77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C7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DB08-A144-47AF-A04F-7BF05FB4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26CA198C.dotm</Template>
  <TotalTime>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saporenuser02</dc:creator>
  <cp:keywords/>
  <dc:description/>
  <cp:lastModifiedBy>HASEGAWA Kenta</cp:lastModifiedBy>
  <cp:revision>14</cp:revision>
  <cp:lastPrinted>2020-03-25T08:50:00Z</cp:lastPrinted>
  <dcterms:created xsi:type="dcterms:W3CDTF">2020-03-17T05:24:00Z</dcterms:created>
  <dcterms:modified xsi:type="dcterms:W3CDTF">2020-03-25T09:08:00Z</dcterms:modified>
</cp:coreProperties>
</file>