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6F0B" w14:textId="6966B209" w:rsidR="00A92496" w:rsidRDefault="003F2B7A">
      <w:pPr>
        <w:rPr>
          <w:rFonts w:ascii="ＭＳ 明朝" w:eastAsia="ＭＳ 明朝" w:hAnsi="ＭＳ 明朝"/>
        </w:rPr>
      </w:pPr>
      <w:r w:rsidRPr="00A5586F">
        <w:rPr>
          <w:rFonts w:ascii="ＭＳ 明朝" w:eastAsia="ＭＳ 明朝" w:hAnsi="ＭＳ 明朝" w:hint="eastAsia"/>
        </w:rPr>
        <w:t>別</w:t>
      </w:r>
      <w:r w:rsidR="00E61CEF" w:rsidRPr="00A5586F">
        <w:rPr>
          <w:rFonts w:ascii="ＭＳ 明朝" w:eastAsia="ＭＳ 明朝" w:hAnsi="ＭＳ 明朝" w:hint="eastAsia"/>
        </w:rPr>
        <w:t>記</w:t>
      </w:r>
      <w:r w:rsidRPr="00A5586F">
        <w:rPr>
          <w:rFonts w:ascii="ＭＳ 明朝" w:eastAsia="ＭＳ 明朝" w:hAnsi="ＭＳ 明朝" w:hint="eastAsia"/>
        </w:rPr>
        <w:t>様式</w:t>
      </w:r>
      <w:r w:rsidR="00E61CEF" w:rsidRPr="00A5586F">
        <w:rPr>
          <w:rFonts w:ascii="ＭＳ 明朝" w:eastAsia="ＭＳ 明朝" w:hAnsi="ＭＳ 明朝" w:hint="eastAsia"/>
        </w:rPr>
        <w:t>第</w:t>
      </w:r>
      <w:r w:rsidR="006F79B0" w:rsidRPr="00A5586F">
        <w:rPr>
          <w:rFonts w:ascii="ＭＳ 明朝" w:eastAsia="ＭＳ 明朝" w:hAnsi="ＭＳ 明朝" w:hint="eastAsia"/>
        </w:rPr>
        <w:t>2</w:t>
      </w:r>
      <w:r w:rsidR="00E61CEF" w:rsidRPr="00A5586F">
        <w:rPr>
          <w:rFonts w:ascii="ＭＳ 明朝" w:eastAsia="ＭＳ 明朝" w:hAnsi="ＭＳ 明朝" w:hint="eastAsia"/>
        </w:rPr>
        <w:t>号</w:t>
      </w:r>
      <w:r w:rsidR="006979F7">
        <w:rPr>
          <w:rFonts w:ascii="ＭＳ 明朝" w:eastAsia="ＭＳ 明朝" w:hAnsi="ＭＳ 明朝" w:hint="eastAsia"/>
        </w:rPr>
        <w:t>(</w:t>
      </w:r>
      <w:r w:rsidRPr="00A5586F">
        <w:rPr>
          <w:rFonts w:ascii="ＭＳ 明朝" w:eastAsia="ＭＳ 明朝" w:hAnsi="ＭＳ 明朝" w:hint="eastAsia"/>
        </w:rPr>
        <w:t>第</w:t>
      </w:r>
      <w:r w:rsidR="009D1AB6" w:rsidRPr="00A5586F">
        <w:rPr>
          <w:rFonts w:ascii="ＭＳ 明朝" w:eastAsia="ＭＳ 明朝" w:hAnsi="ＭＳ 明朝" w:hint="eastAsia"/>
        </w:rPr>
        <w:t>5</w:t>
      </w:r>
      <w:r w:rsidRPr="00A5586F">
        <w:rPr>
          <w:rFonts w:ascii="ＭＳ 明朝" w:eastAsia="ＭＳ 明朝" w:hAnsi="ＭＳ 明朝" w:hint="eastAsia"/>
        </w:rPr>
        <w:t>条</w:t>
      </w:r>
      <w:r w:rsidR="006979F7">
        <w:rPr>
          <w:rFonts w:ascii="ＭＳ 明朝" w:eastAsia="ＭＳ 明朝" w:hAnsi="ＭＳ 明朝" w:hint="eastAsia"/>
        </w:rPr>
        <w:t>関係)</w:t>
      </w:r>
      <w:bookmarkStart w:id="0" w:name="_GoBack"/>
      <w:bookmarkEnd w:id="0"/>
    </w:p>
    <w:p w14:paraId="5E57C1FC" w14:textId="77777777" w:rsidR="00E66E3E" w:rsidRPr="00A5586F" w:rsidRDefault="00E66E3E">
      <w:pPr>
        <w:rPr>
          <w:rFonts w:ascii="ＭＳ 明朝" w:eastAsia="ＭＳ 明朝" w:hAnsi="ＭＳ 明朝" w:hint="eastAsia"/>
        </w:rPr>
      </w:pPr>
    </w:p>
    <w:p w14:paraId="4DF8A571" w14:textId="77777777" w:rsidR="003F2B7A" w:rsidRPr="00A5586F" w:rsidRDefault="003F2B7A">
      <w:pPr>
        <w:rPr>
          <w:rFonts w:ascii="ＭＳ 明朝" w:eastAsia="ＭＳ 明朝" w:hAnsi="ＭＳ 明朝"/>
        </w:rPr>
      </w:pPr>
    </w:p>
    <w:p w14:paraId="56EFC966" w14:textId="1161D652" w:rsidR="008D3D3B" w:rsidRPr="00A5586F" w:rsidRDefault="003F2B7A" w:rsidP="008D3D3B">
      <w:pPr>
        <w:jc w:val="center"/>
        <w:rPr>
          <w:rFonts w:ascii="ＭＳ 明朝" w:eastAsia="ＭＳ 明朝" w:hAnsi="ＭＳ 明朝"/>
          <w:sz w:val="24"/>
          <w:szCs w:val="24"/>
        </w:rPr>
      </w:pPr>
      <w:r w:rsidRPr="00A5586F">
        <w:rPr>
          <w:rFonts w:ascii="ＭＳ 明朝" w:eastAsia="ＭＳ 明朝" w:hAnsi="ＭＳ 明朝" w:hint="eastAsia"/>
          <w:sz w:val="24"/>
          <w:szCs w:val="24"/>
        </w:rPr>
        <w:t>国立大学法人新潟大学校章等</w:t>
      </w:r>
      <w:r w:rsidR="009D1AB6" w:rsidRPr="00A5586F">
        <w:rPr>
          <w:rFonts w:ascii="ＭＳ 明朝" w:eastAsia="ＭＳ 明朝" w:hAnsi="ＭＳ 明朝" w:hint="eastAsia"/>
          <w:sz w:val="24"/>
          <w:szCs w:val="24"/>
        </w:rPr>
        <w:t>の</w:t>
      </w:r>
      <w:r w:rsidRPr="00A5586F">
        <w:rPr>
          <w:rFonts w:ascii="ＭＳ 明朝" w:eastAsia="ＭＳ 明朝" w:hAnsi="ＭＳ 明朝" w:hint="eastAsia"/>
          <w:sz w:val="24"/>
          <w:szCs w:val="24"/>
        </w:rPr>
        <w:t>使用</w:t>
      </w:r>
      <w:r w:rsidR="009D1AB6" w:rsidRPr="00A5586F">
        <w:rPr>
          <w:rFonts w:ascii="ＭＳ 明朝" w:eastAsia="ＭＳ 明朝" w:hAnsi="ＭＳ 明朝" w:hint="eastAsia"/>
          <w:sz w:val="24"/>
          <w:szCs w:val="24"/>
        </w:rPr>
        <w:t>に関する</w:t>
      </w:r>
      <w:r w:rsidR="006F79B0" w:rsidRPr="00A5586F">
        <w:rPr>
          <w:rFonts w:ascii="ＭＳ 明朝" w:eastAsia="ＭＳ 明朝" w:hAnsi="ＭＳ 明朝" w:hint="eastAsia"/>
          <w:sz w:val="24"/>
          <w:szCs w:val="24"/>
        </w:rPr>
        <w:t>許可書</w:t>
      </w:r>
    </w:p>
    <w:p w14:paraId="7167C78D" w14:textId="77777777" w:rsidR="008A4A5E" w:rsidRPr="00A5586F" w:rsidRDefault="008A4A5E" w:rsidP="008D3D3B">
      <w:pPr>
        <w:jc w:val="center"/>
        <w:rPr>
          <w:rFonts w:ascii="ＭＳ 明朝" w:eastAsia="ＭＳ 明朝" w:hAnsi="ＭＳ 明朝"/>
          <w:szCs w:val="21"/>
        </w:rPr>
      </w:pPr>
    </w:p>
    <w:p w14:paraId="480E36BB" w14:textId="77777777" w:rsidR="008D3D3B" w:rsidRPr="00A5586F" w:rsidRDefault="008D3D3B" w:rsidP="008D3D3B">
      <w:pPr>
        <w:jc w:val="center"/>
        <w:rPr>
          <w:rFonts w:ascii="ＭＳ 明朝" w:eastAsia="ＭＳ 明朝" w:hAnsi="ＭＳ 明朝"/>
          <w:szCs w:val="21"/>
        </w:rPr>
      </w:pPr>
    </w:p>
    <w:p w14:paraId="64567441" w14:textId="04844AC2" w:rsidR="003F2B7A" w:rsidRPr="00A5586F" w:rsidRDefault="003F2B7A" w:rsidP="003F2B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586F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6234AAF3" w14:textId="77777777" w:rsidR="008A4A5E" w:rsidRPr="00A5586F" w:rsidRDefault="008A4A5E" w:rsidP="00380F42">
      <w:pPr>
        <w:jc w:val="right"/>
        <w:rPr>
          <w:rFonts w:ascii="ＭＳ 明朝" w:eastAsia="ＭＳ 明朝" w:hAnsi="ＭＳ 明朝"/>
          <w:szCs w:val="21"/>
        </w:rPr>
      </w:pPr>
    </w:p>
    <w:p w14:paraId="63B6D706" w14:textId="77777777" w:rsidR="008D3D3B" w:rsidRPr="00A5586F" w:rsidRDefault="008D3D3B" w:rsidP="008D3D3B">
      <w:pPr>
        <w:jc w:val="right"/>
        <w:rPr>
          <w:rFonts w:ascii="ＭＳ 明朝" w:eastAsia="ＭＳ 明朝" w:hAnsi="ＭＳ 明朝"/>
          <w:szCs w:val="21"/>
        </w:rPr>
      </w:pPr>
    </w:p>
    <w:p w14:paraId="7863F338" w14:textId="198F0824" w:rsidR="003F2B7A" w:rsidRPr="00A5586F" w:rsidRDefault="003F2B7A" w:rsidP="006F79B0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A5586F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F381B15" w14:textId="4673AB7A" w:rsidR="008A4A5E" w:rsidRPr="00A5586F" w:rsidRDefault="008A4A5E" w:rsidP="006F79B0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14:paraId="5E863FA9" w14:textId="77777777" w:rsidR="008A4A5E" w:rsidRPr="00A5586F" w:rsidRDefault="008A4A5E" w:rsidP="006F79B0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14:paraId="2D7696B8" w14:textId="77777777" w:rsidR="00EA6E13" w:rsidRPr="00A5586F" w:rsidRDefault="00EA6E13" w:rsidP="006F79B0">
      <w:pPr>
        <w:ind w:firstLineChars="1100" w:firstLine="2310"/>
        <w:jc w:val="left"/>
        <w:rPr>
          <w:rFonts w:ascii="ＭＳ 明朝" w:eastAsia="ＭＳ 明朝" w:hAnsi="ＭＳ 明朝"/>
          <w:szCs w:val="21"/>
        </w:rPr>
      </w:pPr>
    </w:p>
    <w:p w14:paraId="1DA77C10" w14:textId="77777777" w:rsidR="006F79B0" w:rsidRPr="00A5586F" w:rsidRDefault="006F79B0" w:rsidP="006F79B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D4F46DB" w14:textId="61E316E1" w:rsidR="008F5699" w:rsidRPr="00A5586F" w:rsidRDefault="003F2B7A" w:rsidP="003F2B7A">
      <w:pPr>
        <w:rPr>
          <w:rFonts w:ascii="ＭＳ 明朝" w:eastAsia="ＭＳ 明朝" w:hAnsi="ＭＳ 明朝"/>
          <w:sz w:val="24"/>
          <w:szCs w:val="24"/>
        </w:rPr>
      </w:pPr>
      <w:r w:rsidRPr="00A55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9B0" w:rsidRPr="00A5586F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日付けで申請のあった校章等の使用について，</w:t>
      </w:r>
      <w:r w:rsidRPr="00A5586F">
        <w:rPr>
          <w:rFonts w:ascii="ＭＳ 明朝" w:eastAsia="ＭＳ 明朝" w:hAnsi="ＭＳ 明朝" w:hint="eastAsia"/>
          <w:sz w:val="24"/>
          <w:szCs w:val="24"/>
        </w:rPr>
        <w:t>国立大学法人新潟大学校章等</w:t>
      </w:r>
      <w:r w:rsidR="009D1AB6" w:rsidRPr="00A5586F">
        <w:rPr>
          <w:rFonts w:ascii="ＭＳ 明朝" w:eastAsia="ＭＳ 明朝" w:hAnsi="ＭＳ 明朝" w:hint="eastAsia"/>
          <w:sz w:val="24"/>
          <w:szCs w:val="24"/>
        </w:rPr>
        <w:t>の</w:t>
      </w:r>
      <w:r w:rsidRPr="00A5586F">
        <w:rPr>
          <w:rFonts w:ascii="ＭＳ 明朝" w:eastAsia="ＭＳ 明朝" w:hAnsi="ＭＳ 明朝" w:hint="eastAsia"/>
          <w:sz w:val="24"/>
          <w:szCs w:val="24"/>
        </w:rPr>
        <w:t>使用</w:t>
      </w:r>
      <w:r w:rsidR="009D1AB6" w:rsidRPr="00A5586F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A5586F">
        <w:rPr>
          <w:rFonts w:ascii="ＭＳ 明朝" w:eastAsia="ＭＳ 明朝" w:hAnsi="ＭＳ 明朝" w:hint="eastAsia"/>
          <w:sz w:val="24"/>
          <w:szCs w:val="24"/>
        </w:rPr>
        <w:t>規程第</w:t>
      </w:r>
      <w:r w:rsidR="00107CF5">
        <w:rPr>
          <w:rFonts w:ascii="ＭＳ 明朝" w:eastAsia="ＭＳ 明朝" w:hAnsi="ＭＳ 明朝" w:hint="eastAsia"/>
          <w:sz w:val="24"/>
          <w:szCs w:val="24"/>
        </w:rPr>
        <w:t>5</w:t>
      </w:r>
      <w:r w:rsidRPr="00A5586F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E61CEF" w:rsidRPr="00A5586F">
        <w:rPr>
          <w:rFonts w:ascii="ＭＳ 明朝" w:eastAsia="ＭＳ 明朝" w:hAnsi="ＭＳ 明朝" w:hint="eastAsia"/>
          <w:sz w:val="24"/>
          <w:szCs w:val="24"/>
        </w:rPr>
        <w:t>より</w:t>
      </w:r>
      <w:r w:rsidRPr="00A5586F">
        <w:rPr>
          <w:rFonts w:ascii="ＭＳ 明朝" w:eastAsia="ＭＳ 明朝" w:hAnsi="ＭＳ 明朝" w:hint="eastAsia"/>
          <w:sz w:val="24"/>
          <w:szCs w:val="24"/>
        </w:rPr>
        <w:t>，</w:t>
      </w:r>
      <w:r w:rsidR="00E61CEF" w:rsidRPr="00A5586F">
        <w:rPr>
          <w:rFonts w:ascii="ＭＳ 明朝" w:eastAsia="ＭＳ 明朝" w:hAnsi="ＭＳ 明朝" w:hint="eastAsia"/>
          <w:sz w:val="24"/>
          <w:szCs w:val="24"/>
        </w:rPr>
        <w:t>校章等の使用を</w:t>
      </w:r>
      <w:r w:rsidR="006F79B0" w:rsidRPr="00A5586F">
        <w:rPr>
          <w:rFonts w:ascii="ＭＳ 明朝" w:eastAsia="ＭＳ 明朝" w:hAnsi="ＭＳ 明朝" w:hint="eastAsia"/>
          <w:sz w:val="24"/>
          <w:szCs w:val="24"/>
        </w:rPr>
        <w:t>許可</w:t>
      </w:r>
      <w:r w:rsidRPr="00A5586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E714D57" w14:textId="2BB0AB4B" w:rsidR="008A4A5E" w:rsidRPr="00A5586F" w:rsidRDefault="008A4A5E" w:rsidP="003F2B7A">
      <w:pPr>
        <w:rPr>
          <w:rFonts w:ascii="ＭＳ 明朝" w:eastAsia="ＭＳ 明朝" w:hAnsi="ＭＳ 明朝"/>
          <w:sz w:val="24"/>
          <w:szCs w:val="24"/>
        </w:rPr>
      </w:pPr>
    </w:p>
    <w:p w14:paraId="33A827ED" w14:textId="5510741B" w:rsidR="008A4A5E" w:rsidRPr="00A5586F" w:rsidRDefault="008A4A5E" w:rsidP="003F2B7A">
      <w:pPr>
        <w:rPr>
          <w:rFonts w:ascii="ＭＳ 明朝" w:eastAsia="ＭＳ 明朝" w:hAnsi="ＭＳ 明朝"/>
          <w:sz w:val="24"/>
          <w:szCs w:val="24"/>
        </w:rPr>
      </w:pPr>
    </w:p>
    <w:p w14:paraId="734314CF" w14:textId="6F8243B4" w:rsidR="008A4A5E" w:rsidRPr="00A5586F" w:rsidRDefault="008A4A5E" w:rsidP="003F2B7A">
      <w:pPr>
        <w:rPr>
          <w:rFonts w:ascii="ＭＳ 明朝" w:eastAsia="ＭＳ 明朝" w:hAnsi="ＭＳ 明朝"/>
          <w:sz w:val="24"/>
          <w:szCs w:val="24"/>
        </w:rPr>
      </w:pPr>
    </w:p>
    <w:p w14:paraId="736C4FFE" w14:textId="1D45AA01" w:rsidR="008A4A5E" w:rsidRPr="00A5586F" w:rsidRDefault="008A4A5E" w:rsidP="003F2B7A">
      <w:pPr>
        <w:rPr>
          <w:rFonts w:ascii="ＭＳ 明朝" w:eastAsia="ＭＳ 明朝" w:hAnsi="ＭＳ 明朝"/>
          <w:sz w:val="24"/>
          <w:szCs w:val="24"/>
        </w:rPr>
      </w:pPr>
    </w:p>
    <w:p w14:paraId="14979D0A" w14:textId="177056B6" w:rsidR="008A4A5E" w:rsidRPr="00A5586F" w:rsidRDefault="008A4A5E" w:rsidP="003F2B7A">
      <w:pPr>
        <w:rPr>
          <w:rFonts w:ascii="ＭＳ 明朝" w:eastAsia="ＭＳ 明朝" w:hAnsi="ＭＳ 明朝"/>
          <w:sz w:val="24"/>
          <w:szCs w:val="24"/>
        </w:rPr>
      </w:pPr>
    </w:p>
    <w:p w14:paraId="7D9F9B47" w14:textId="77777777" w:rsidR="008A4A5E" w:rsidRPr="00A5586F" w:rsidRDefault="008A4A5E" w:rsidP="00380F42">
      <w:pPr>
        <w:ind w:leftChars="2000" w:left="4440" w:right="960" w:hangingChars="100" w:hanging="240"/>
        <w:rPr>
          <w:rFonts w:ascii="ＭＳ 明朝" w:eastAsia="ＭＳ 明朝" w:hAnsi="ＭＳ 明朝"/>
          <w:sz w:val="24"/>
          <w:szCs w:val="24"/>
        </w:rPr>
      </w:pPr>
      <w:r w:rsidRPr="00A558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A5586F">
        <w:rPr>
          <w:rFonts w:ascii="ＭＳ 明朝" w:eastAsia="ＭＳ 明朝" w:hAnsi="ＭＳ 明朝" w:hint="eastAsia"/>
          <w:sz w:val="24"/>
          <w:szCs w:val="24"/>
        </w:rPr>
        <w:t>国立大学法人新潟大学長</w:t>
      </w:r>
    </w:p>
    <w:p w14:paraId="4BBB41EF" w14:textId="7A8282C9" w:rsidR="008A4A5E" w:rsidRPr="00A5586F" w:rsidRDefault="008A4A5E" w:rsidP="003F2B7A">
      <w:pPr>
        <w:rPr>
          <w:rFonts w:ascii="ＭＳ 明朝" w:eastAsia="ＭＳ 明朝" w:hAnsi="ＭＳ 明朝"/>
          <w:szCs w:val="21"/>
        </w:rPr>
      </w:pPr>
    </w:p>
    <w:p w14:paraId="255E1F9E" w14:textId="77777777" w:rsidR="008F5699" w:rsidRPr="00A5586F" w:rsidRDefault="008F5699" w:rsidP="003F2B7A">
      <w:pPr>
        <w:rPr>
          <w:rFonts w:ascii="ＭＳ 明朝" w:eastAsia="ＭＳ 明朝" w:hAnsi="ＭＳ 明朝"/>
          <w:szCs w:val="21"/>
        </w:rPr>
      </w:pPr>
    </w:p>
    <w:p w14:paraId="67F331F5" w14:textId="77777777" w:rsidR="00555EAB" w:rsidRPr="001138BA" w:rsidRDefault="00555EAB" w:rsidP="00555EAB">
      <w:pPr>
        <w:widowControl/>
        <w:spacing w:line="0" w:lineRule="atLeast"/>
        <w:jc w:val="right"/>
        <w:rPr>
          <w:sz w:val="18"/>
          <w:szCs w:val="18"/>
        </w:rPr>
      </w:pPr>
    </w:p>
    <w:sectPr w:rsidR="00555EAB" w:rsidRPr="001138BA" w:rsidSect="00555EAB">
      <w:footerReference w:type="default" r:id="rId7"/>
      <w:pgSz w:w="11906" w:h="16838" w:code="9"/>
      <w:pgMar w:top="113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4B3E8" w14:textId="77777777" w:rsidR="00132E9C" w:rsidRDefault="00132E9C" w:rsidP="009D1AB6">
      <w:r>
        <w:separator/>
      </w:r>
    </w:p>
  </w:endnote>
  <w:endnote w:type="continuationSeparator" w:id="0">
    <w:p w14:paraId="74E2439B" w14:textId="77777777" w:rsidR="00132E9C" w:rsidRDefault="00132E9C" w:rsidP="009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2B71" w14:textId="77777777" w:rsidR="00C756A9" w:rsidRPr="00555EAB" w:rsidRDefault="00C756A9" w:rsidP="000F10B1">
    <w:pPr>
      <w:widowControl/>
      <w:spacing w:line="0" w:lineRule="atLeast"/>
      <w:ind w:rightChars="-450" w:right="-945"/>
      <w:jc w:val="right"/>
      <w:rPr>
        <w:sz w:val="22"/>
      </w:rPr>
    </w:pPr>
  </w:p>
  <w:p w14:paraId="2CA0783A" w14:textId="77777777" w:rsidR="006D5578" w:rsidRDefault="006D55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E695" w14:textId="77777777" w:rsidR="00132E9C" w:rsidRDefault="00132E9C" w:rsidP="009D1AB6">
      <w:r>
        <w:separator/>
      </w:r>
    </w:p>
  </w:footnote>
  <w:footnote w:type="continuationSeparator" w:id="0">
    <w:p w14:paraId="343C3888" w14:textId="77777777" w:rsidR="00132E9C" w:rsidRDefault="00132E9C" w:rsidP="009D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7A"/>
    <w:rsid w:val="000844E2"/>
    <w:rsid w:val="00096C26"/>
    <w:rsid w:val="000F10B1"/>
    <w:rsid w:val="00107CF5"/>
    <w:rsid w:val="001138BA"/>
    <w:rsid w:val="00132E9C"/>
    <w:rsid w:val="00170B8C"/>
    <w:rsid w:val="001B3358"/>
    <w:rsid w:val="00214A7F"/>
    <w:rsid w:val="00344DFD"/>
    <w:rsid w:val="00380F42"/>
    <w:rsid w:val="00386B1F"/>
    <w:rsid w:val="003B50AD"/>
    <w:rsid w:val="003E6A05"/>
    <w:rsid w:val="003F2B7A"/>
    <w:rsid w:val="00412D2C"/>
    <w:rsid w:val="004167D8"/>
    <w:rsid w:val="00417582"/>
    <w:rsid w:val="00543B48"/>
    <w:rsid w:val="00555EAB"/>
    <w:rsid w:val="00565B8A"/>
    <w:rsid w:val="005F3333"/>
    <w:rsid w:val="00655C1E"/>
    <w:rsid w:val="006722DF"/>
    <w:rsid w:val="006979F7"/>
    <w:rsid w:val="006D5578"/>
    <w:rsid w:val="006F79B0"/>
    <w:rsid w:val="007109A2"/>
    <w:rsid w:val="0078750F"/>
    <w:rsid w:val="007F2BCC"/>
    <w:rsid w:val="00804FF3"/>
    <w:rsid w:val="00820668"/>
    <w:rsid w:val="00836CB7"/>
    <w:rsid w:val="00851917"/>
    <w:rsid w:val="00885306"/>
    <w:rsid w:val="008A4A5E"/>
    <w:rsid w:val="008D3D3B"/>
    <w:rsid w:val="008E3DF0"/>
    <w:rsid w:val="008F5699"/>
    <w:rsid w:val="008F642C"/>
    <w:rsid w:val="009260D1"/>
    <w:rsid w:val="00933AD3"/>
    <w:rsid w:val="009A1C11"/>
    <w:rsid w:val="009C294B"/>
    <w:rsid w:val="009D1AB6"/>
    <w:rsid w:val="00A03564"/>
    <w:rsid w:val="00A312FA"/>
    <w:rsid w:val="00A36D1A"/>
    <w:rsid w:val="00A527AB"/>
    <w:rsid w:val="00A5586F"/>
    <w:rsid w:val="00A92496"/>
    <w:rsid w:val="00AC2214"/>
    <w:rsid w:val="00AD03B6"/>
    <w:rsid w:val="00B17E80"/>
    <w:rsid w:val="00B32BEF"/>
    <w:rsid w:val="00B7582D"/>
    <w:rsid w:val="00B90880"/>
    <w:rsid w:val="00BE262C"/>
    <w:rsid w:val="00BE6472"/>
    <w:rsid w:val="00C2384B"/>
    <w:rsid w:val="00C31CA3"/>
    <w:rsid w:val="00C75035"/>
    <w:rsid w:val="00C756A9"/>
    <w:rsid w:val="00E03E38"/>
    <w:rsid w:val="00E61CEF"/>
    <w:rsid w:val="00E66E3E"/>
    <w:rsid w:val="00E9085D"/>
    <w:rsid w:val="00EA6E13"/>
    <w:rsid w:val="00ED172F"/>
    <w:rsid w:val="00F21C4A"/>
    <w:rsid w:val="00F22C19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D4248"/>
  <w15:chartTrackingRefBased/>
  <w15:docId w15:val="{D7BE8CEF-3E3A-445B-9F14-FCE5C7F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6B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6B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6B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6B1F"/>
    <w:rPr>
      <w:sz w:val="24"/>
      <w:szCs w:val="24"/>
    </w:rPr>
  </w:style>
  <w:style w:type="table" w:styleId="a7">
    <w:name w:val="Table Grid"/>
    <w:basedOn w:val="a1"/>
    <w:uiPriority w:val="39"/>
    <w:rsid w:val="0038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1AB6"/>
  </w:style>
  <w:style w:type="paragraph" w:styleId="aa">
    <w:name w:val="footer"/>
    <w:basedOn w:val="a"/>
    <w:link w:val="ab"/>
    <w:uiPriority w:val="99"/>
    <w:unhideWhenUsed/>
    <w:rsid w:val="009D1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AB6"/>
  </w:style>
  <w:style w:type="table" w:customStyle="1" w:styleId="1">
    <w:name w:val="表 (格子)1"/>
    <w:basedOn w:val="a1"/>
    <w:next w:val="a7"/>
    <w:uiPriority w:val="39"/>
    <w:rsid w:val="001138B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10B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1C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1C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1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1C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1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80A1-73DD-4CD5-AB22-CA8BAFAE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26CA198C.dotm</Template>
  <TotalTime>174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saporenuser02</dc:creator>
  <cp:keywords/>
  <dc:description/>
  <cp:lastModifiedBy>HASEGAWA Kenta</cp:lastModifiedBy>
  <cp:revision>62</cp:revision>
  <cp:lastPrinted>2020-03-25T08:39:00Z</cp:lastPrinted>
  <dcterms:created xsi:type="dcterms:W3CDTF">2018-01-18T04:22:00Z</dcterms:created>
  <dcterms:modified xsi:type="dcterms:W3CDTF">2020-03-25T08:50:00Z</dcterms:modified>
</cp:coreProperties>
</file>