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14F0" w14:textId="06CF298E" w:rsidR="009B5388" w:rsidRDefault="009B5388" w:rsidP="009B5388">
      <w:pPr>
        <w:rPr>
          <w:rFonts w:ascii="ＭＳ 明朝" w:eastAsia="ＭＳ 明朝" w:hAnsi="ＭＳ 明朝"/>
          <w:szCs w:val="21"/>
        </w:rPr>
      </w:pPr>
      <w:r w:rsidRPr="00D522B5">
        <w:rPr>
          <w:rFonts w:ascii="ＭＳ 明朝" w:eastAsia="ＭＳ 明朝" w:hAnsi="ＭＳ 明朝" w:hint="eastAsia"/>
          <w:szCs w:val="21"/>
        </w:rPr>
        <w:t>別</w:t>
      </w:r>
      <w:r w:rsidR="006739DA" w:rsidRPr="00D522B5">
        <w:rPr>
          <w:rFonts w:ascii="ＭＳ 明朝" w:eastAsia="ＭＳ 明朝" w:hAnsi="ＭＳ 明朝" w:hint="eastAsia"/>
          <w:szCs w:val="21"/>
        </w:rPr>
        <w:t>記</w:t>
      </w:r>
      <w:r w:rsidRPr="00D522B5">
        <w:rPr>
          <w:rFonts w:ascii="ＭＳ 明朝" w:eastAsia="ＭＳ 明朝" w:hAnsi="ＭＳ 明朝" w:hint="eastAsia"/>
          <w:szCs w:val="21"/>
        </w:rPr>
        <w:t>様式</w:t>
      </w:r>
      <w:r w:rsidR="006739DA" w:rsidRPr="00D522B5">
        <w:rPr>
          <w:rFonts w:ascii="ＭＳ 明朝" w:eastAsia="ＭＳ 明朝" w:hAnsi="ＭＳ 明朝" w:hint="eastAsia"/>
          <w:szCs w:val="21"/>
        </w:rPr>
        <w:t>第</w:t>
      </w:r>
      <w:r w:rsidRPr="00D522B5">
        <w:rPr>
          <w:rFonts w:ascii="ＭＳ 明朝" w:eastAsia="ＭＳ 明朝" w:hAnsi="ＭＳ 明朝" w:hint="eastAsia"/>
          <w:szCs w:val="21"/>
        </w:rPr>
        <w:t>3</w:t>
      </w:r>
      <w:r w:rsidR="006739DA" w:rsidRPr="00D522B5">
        <w:rPr>
          <w:rFonts w:ascii="ＭＳ 明朝" w:eastAsia="ＭＳ 明朝" w:hAnsi="ＭＳ 明朝" w:hint="eastAsia"/>
          <w:szCs w:val="21"/>
        </w:rPr>
        <w:t>号</w:t>
      </w:r>
      <w:r w:rsidR="00F13213">
        <w:rPr>
          <w:rFonts w:ascii="ＭＳ 明朝" w:eastAsia="ＭＳ 明朝" w:hAnsi="ＭＳ 明朝" w:hint="eastAsia"/>
          <w:szCs w:val="21"/>
        </w:rPr>
        <w:t>(</w:t>
      </w:r>
      <w:r w:rsidRPr="00D522B5">
        <w:rPr>
          <w:rFonts w:ascii="ＭＳ 明朝" w:eastAsia="ＭＳ 明朝" w:hAnsi="ＭＳ 明朝" w:hint="eastAsia"/>
          <w:szCs w:val="21"/>
        </w:rPr>
        <w:t>第</w:t>
      </w:r>
      <w:r w:rsidR="006739DA" w:rsidRPr="00D522B5">
        <w:rPr>
          <w:rFonts w:ascii="ＭＳ 明朝" w:eastAsia="ＭＳ 明朝" w:hAnsi="ＭＳ 明朝"/>
          <w:szCs w:val="21"/>
        </w:rPr>
        <w:t>9</w:t>
      </w:r>
      <w:r w:rsidR="00F13213">
        <w:rPr>
          <w:rFonts w:ascii="ＭＳ 明朝" w:eastAsia="ＭＳ 明朝" w:hAnsi="ＭＳ 明朝" w:hint="eastAsia"/>
          <w:szCs w:val="21"/>
        </w:rPr>
        <w:t>条関係)</w:t>
      </w:r>
    </w:p>
    <w:p w14:paraId="5C698B8A" w14:textId="77777777" w:rsidR="00A2086D" w:rsidRPr="00D522B5" w:rsidRDefault="00A2086D" w:rsidP="009B5388">
      <w:pPr>
        <w:rPr>
          <w:rFonts w:ascii="ＭＳ 明朝" w:eastAsia="ＭＳ 明朝" w:hAnsi="ＭＳ 明朝"/>
          <w:szCs w:val="21"/>
        </w:rPr>
      </w:pPr>
    </w:p>
    <w:p w14:paraId="625F2E20" w14:textId="77777777" w:rsidR="009B5388" w:rsidRPr="00D522B5" w:rsidRDefault="009B5388" w:rsidP="009B5388">
      <w:pPr>
        <w:rPr>
          <w:rFonts w:ascii="ＭＳ 明朝" w:eastAsia="ＭＳ 明朝" w:hAnsi="ＭＳ 明朝"/>
          <w:sz w:val="24"/>
          <w:szCs w:val="24"/>
        </w:rPr>
      </w:pPr>
    </w:p>
    <w:p w14:paraId="787973E3" w14:textId="66847F30" w:rsidR="009B5388" w:rsidRPr="00D522B5" w:rsidRDefault="006739DA" w:rsidP="009B5388">
      <w:pPr>
        <w:jc w:val="center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>国立大学法人新潟大学校章等</w:t>
      </w:r>
      <w:r w:rsidR="00BD5066">
        <w:rPr>
          <w:rFonts w:ascii="ＭＳ 明朝" w:eastAsia="ＭＳ 明朝" w:hAnsi="ＭＳ 明朝" w:hint="eastAsia"/>
          <w:sz w:val="24"/>
          <w:szCs w:val="24"/>
        </w:rPr>
        <w:t>の</w:t>
      </w:r>
      <w:r w:rsidR="009B5388" w:rsidRPr="00D522B5">
        <w:rPr>
          <w:rFonts w:ascii="ＭＳ 明朝" w:eastAsia="ＭＳ 明朝" w:hAnsi="ＭＳ 明朝" w:hint="eastAsia"/>
          <w:sz w:val="24"/>
          <w:szCs w:val="24"/>
        </w:rPr>
        <w:t>使用</w:t>
      </w:r>
      <w:r w:rsidR="00BD5066">
        <w:rPr>
          <w:rFonts w:ascii="ＭＳ 明朝" w:eastAsia="ＭＳ 明朝" w:hAnsi="ＭＳ 明朝" w:hint="eastAsia"/>
          <w:sz w:val="24"/>
          <w:szCs w:val="24"/>
        </w:rPr>
        <w:t>に関する</w:t>
      </w:r>
      <w:r w:rsidR="00E87F7C" w:rsidRPr="00D522B5">
        <w:rPr>
          <w:rFonts w:ascii="ＭＳ 明朝" w:eastAsia="ＭＳ 明朝" w:hAnsi="ＭＳ 明朝" w:hint="eastAsia"/>
          <w:sz w:val="24"/>
          <w:szCs w:val="24"/>
        </w:rPr>
        <w:t>実績</w:t>
      </w:r>
      <w:r w:rsidR="009B5388" w:rsidRPr="00D522B5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1A588953" w14:textId="77777777" w:rsidR="00DD11B2" w:rsidRPr="00D522B5" w:rsidRDefault="00DD11B2" w:rsidP="009B538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5FCBBD" w14:textId="77777777" w:rsidR="009B5388" w:rsidRPr="00D522B5" w:rsidRDefault="009B5388" w:rsidP="009B538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041810AB" w14:textId="77777777" w:rsidR="009B5388" w:rsidRPr="00D522B5" w:rsidRDefault="009B5388" w:rsidP="009B53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441F07" w14:textId="77777777" w:rsidR="009B5388" w:rsidRPr="00D522B5" w:rsidRDefault="009B5388" w:rsidP="009B53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>国立大学法人新潟大学長　殿</w:t>
      </w:r>
    </w:p>
    <w:p w14:paraId="12671E25" w14:textId="77777777" w:rsidR="009B5388" w:rsidRPr="00D522B5" w:rsidRDefault="009B5388" w:rsidP="009B53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8FC39AD" w14:textId="77777777" w:rsidR="009B5388" w:rsidRPr="00D522B5" w:rsidRDefault="009B5388" w:rsidP="009B53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</w:t>
      </w:r>
    </w:p>
    <w:p w14:paraId="1F3D5939" w14:textId="77777777" w:rsidR="009B5388" w:rsidRPr="00D522B5" w:rsidRDefault="009B5388" w:rsidP="009B53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（住所）</w:t>
      </w:r>
    </w:p>
    <w:p w14:paraId="0F949C1A" w14:textId="77777777" w:rsidR="009B5388" w:rsidRPr="00D522B5" w:rsidRDefault="009B5388" w:rsidP="009B53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（団体名）</w:t>
      </w:r>
    </w:p>
    <w:p w14:paraId="5335545B" w14:textId="77777777" w:rsidR="009B5388" w:rsidRPr="00D522B5" w:rsidRDefault="009B5388" w:rsidP="009B53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（代表者名）</w:t>
      </w:r>
    </w:p>
    <w:p w14:paraId="3FF208C4" w14:textId="66A800E2" w:rsidR="009B5388" w:rsidRPr="00D522B5" w:rsidRDefault="00F91CE2" w:rsidP="009B5388">
      <w:pPr>
        <w:jc w:val="right"/>
        <w:rPr>
          <w:rFonts w:ascii="ＭＳ 明朝" w:eastAsia="ＭＳ 明朝" w:hAnsi="ＭＳ 明朝"/>
          <w:sz w:val="24"/>
          <w:szCs w:val="24"/>
        </w:rPr>
      </w:pPr>
      <w:r w:rsidRPr="00D522B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3471BA6" w14:textId="774A7564" w:rsidR="009B5388" w:rsidRPr="00D522B5" w:rsidRDefault="00F91CE2" w:rsidP="00F91CE2">
      <w:pPr>
        <w:ind w:leftChars="67" w:left="14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522B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E87F7C" w:rsidRPr="00D522B5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="00E87F7C" w:rsidRPr="00D522B5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E87F7C" w:rsidRPr="00D522B5">
        <w:rPr>
          <w:rFonts w:ascii="ＭＳ 明朝" w:eastAsia="ＭＳ 明朝" w:hAnsi="ＭＳ 明朝" w:hint="eastAsia"/>
          <w:sz w:val="24"/>
          <w:szCs w:val="24"/>
        </w:rPr>
        <w:t>で許可された</w:t>
      </w:r>
      <w:r w:rsidR="009B5388" w:rsidRPr="00D522B5">
        <w:rPr>
          <w:rFonts w:ascii="ＭＳ 明朝" w:eastAsia="ＭＳ 明朝" w:hAnsi="ＭＳ 明朝" w:cs="Times New Roman" w:hint="eastAsia"/>
          <w:sz w:val="24"/>
          <w:szCs w:val="24"/>
        </w:rPr>
        <w:t>校章等</w:t>
      </w:r>
      <w:r w:rsidR="00E87F7C" w:rsidRPr="00D522B5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9B5388" w:rsidRPr="00D522B5">
        <w:rPr>
          <w:rFonts w:ascii="ＭＳ 明朝" w:eastAsia="ＭＳ 明朝" w:hAnsi="ＭＳ 明朝" w:cs="Times New Roman" w:hint="eastAsia"/>
          <w:sz w:val="24"/>
          <w:szCs w:val="24"/>
        </w:rPr>
        <w:t>使用</w:t>
      </w:r>
      <w:r w:rsidR="00FB634B" w:rsidRPr="00D522B5"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="00E87F7C" w:rsidRPr="00D522B5">
        <w:rPr>
          <w:rFonts w:ascii="ＭＳ 明朝" w:eastAsia="ＭＳ 明朝" w:hAnsi="ＭＳ 明朝" w:cs="Times New Roman" w:hint="eastAsia"/>
          <w:sz w:val="24"/>
          <w:szCs w:val="24"/>
        </w:rPr>
        <w:t>について，</w:t>
      </w:r>
      <w:r w:rsidR="00E87F7C" w:rsidRPr="00D522B5">
        <w:rPr>
          <w:rFonts w:ascii="ＭＳ 明朝" w:eastAsia="ＭＳ 明朝" w:hAnsi="ＭＳ 明朝" w:hint="eastAsia"/>
          <w:sz w:val="24"/>
          <w:szCs w:val="24"/>
        </w:rPr>
        <w:t>国立大学法人新潟大学校章等の使用に関する規程第9条</w:t>
      </w:r>
      <w:r w:rsidR="00E96411" w:rsidRPr="00D522B5">
        <w:rPr>
          <w:rFonts w:ascii="ＭＳ 明朝" w:eastAsia="ＭＳ 明朝" w:hAnsi="ＭＳ 明朝" w:hint="eastAsia"/>
          <w:sz w:val="24"/>
          <w:szCs w:val="24"/>
        </w:rPr>
        <w:t>の規定</w:t>
      </w:r>
      <w:r w:rsidR="00E87F7C" w:rsidRPr="00D522B5">
        <w:rPr>
          <w:rFonts w:ascii="ＭＳ 明朝" w:eastAsia="ＭＳ 明朝" w:hAnsi="ＭＳ 明朝" w:hint="eastAsia"/>
          <w:sz w:val="24"/>
          <w:szCs w:val="24"/>
        </w:rPr>
        <w:t>により，下記のとおり</w:t>
      </w:r>
      <w:r w:rsidR="009B5388" w:rsidRPr="00D522B5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p w14:paraId="19FC7DFB" w14:textId="77777777" w:rsidR="009B5388" w:rsidRPr="00D522B5" w:rsidRDefault="009B5388" w:rsidP="009B5388">
      <w:pPr>
        <w:rPr>
          <w:rFonts w:ascii="ＭＳ 明朝" w:eastAsia="ＭＳ 明朝" w:hAnsi="ＭＳ 明朝" w:cs="Times New Roman"/>
          <w:sz w:val="24"/>
          <w:szCs w:val="24"/>
        </w:rPr>
      </w:pPr>
    </w:p>
    <w:p w14:paraId="0AFBEA38" w14:textId="324B197E" w:rsidR="009B5388" w:rsidRPr="00B51C8A" w:rsidRDefault="00F91CE2" w:rsidP="00B51C8A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D522B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D55231B" w14:textId="77777777" w:rsidR="009B5388" w:rsidRPr="00D522B5" w:rsidRDefault="009B5388" w:rsidP="009B5388">
      <w:pPr>
        <w:autoSpaceDE w:val="0"/>
        <w:autoSpaceDN w:val="0"/>
        <w:adjustRightInd w:val="0"/>
        <w:rPr>
          <w:rFonts w:ascii="ＭＳ 明朝" w:eastAsia="ＭＳ 明朝" w:hAnsi="ＭＳ 明朝" w:cs="MS"/>
          <w:color w:val="000000"/>
          <w:kern w:val="0"/>
          <w:sz w:val="24"/>
          <w:szCs w:val="24"/>
          <w:u w:val="single"/>
        </w:rPr>
      </w:pPr>
    </w:p>
    <w:p w14:paraId="4630CEED" w14:textId="08148AD0" w:rsidR="009B5388" w:rsidRPr="00D522B5" w:rsidRDefault="006739DA" w:rsidP="009B5388">
      <w:pPr>
        <w:autoSpaceDE w:val="0"/>
        <w:autoSpaceDN w:val="0"/>
        <w:adjustRightInd w:val="0"/>
        <w:rPr>
          <w:rFonts w:ascii="ＭＳ 明朝" w:eastAsia="ＭＳ 明朝" w:hAnsi="ＭＳ 明朝" w:cs="MS"/>
          <w:color w:val="000000"/>
          <w:kern w:val="0"/>
          <w:sz w:val="24"/>
          <w:szCs w:val="24"/>
        </w:rPr>
      </w:pPr>
      <w:r w:rsidRPr="00D522B5">
        <w:rPr>
          <w:rFonts w:ascii="ＭＳ 明朝" w:eastAsia="ＭＳ 明朝" w:hAnsi="ＭＳ 明朝" w:cs="MS" w:hint="eastAsia"/>
          <w:color w:val="000000"/>
          <w:kern w:val="0"/>
          <w:sz w:val="24"/>
          <w:szCs w:val="24"/>
        </w:rPr>
        <w:t>1</w:t>
      </w:r>
      <w:r w:rsidR="009B5388" w:rsidRPr="00D522B5">
        <w:rPr>
          <w:rFonts w:ascii="ＭＳ 明朝" w:eastAsia="ＭＳ 明朝" w:hAnsi="ＭＳ 明朝" w:cs="MS" w:hint="eastAsia"/>
          <w:color w:val="000000"/>
          <w:kern w:val="0"/>
          <w:sz w:val="24"/>
          <w:szCs w:val="24"/>
        </w:rPr>
        <w:t>．使用期間　　　　年　　月　　日　～　　　年　　月　　日</w:t>
      </w:r>
    </w:p>
    <w:p w14:paraId="597F2759" w14:textId="77777777" w:rsidR="009B5388" w:rsidRPr="00D522B5" w:rsidRDefault="009B5388" w:rsidP="009B5388">
      <w:pPr>
        <w:rPr>
          <w:rFonts w:ascii="ＭＳ 明朝" w:eastAsia="ＭＳ 明朝" w:hAnsi="ＭＳ 明朝" w:cs="MS"/>
          <w:color w:val="000000"/>
          <w:kern w:val="0"/>
          <w:sz w:val="24"/>
          <w:szCs w:val="24"/>
        </w:rPr>
      </w:pPr>
    </w:p>
    <w:p w14:paraId="7E156595" w14:textId="053D6D60" w:rsidR="009B5388" w:rsidRPr="00D522B5" w:rsidRDefault="006739DA" w:rsidP="009B5388">
      <w:pPr>
        <w:rPr>
          <w:rFonts w:ascii="ＭＳ 明朝" w:eastAsia="ＭＳ 明朝" w:hAnsi="ＭＳ 明朝" w:cs="MS"/>
          <w:color w:val="000000"/>
          <w:kern w:val="0"/>
          <w:sz w:val="24"/>
          <w:szCs w:val="24"/>
        </w:rPr>
      </w:pPr>
      <w:r w:rsidRPr="00D522B5">
        <w:rPr>
          <w:rFonts w:ascii="ＭＳ 明朝" w:eastAsia="ＭＳ 明朝" w:hAnsi="ＭＳ 明朝" w:cs="MS" w:hint="eastAsia"/>
          <w:color w:val="000000"/>
          <w:kern w:val="0"/>
          <w:sz w:val="24"/>
          <w:szCs w:val="24"/>
        </w:rPr>
        <w:t>2</w:t>
      </w:r>
      <w:r w:rsidR="00F90DA5">
        <w:rPr>
          <w:rFonts w:ascii="ＭＳ 明朝" w:eastAsia="ＭＳ 明朝" w:hAnsi="ＭＳ 明朝" w:cs="MS" w:hint="eastAsia"/>
          <w:color w:val="000000"/>
          <w:kern w:val="0"/>
          <w:sz w:val="24"/>
          <w:szCs w:val="24"/>
        </w:rPr>
        <w:t>．使用目的／使用し</w:t>
      </w:r>
      <w:r w:rsidR="00D37EAF">
        <w:rPr>
          <w:rFonts w:ascii="ＭＳ 明朝" w:eastAsia="ＭＳ 明朝" w:hAnsi="ＭＳ 明朝" w:cs="MS" w:hint="eastAsia"/>
          <w:color w:val="000000"/>
          <w:kern w:val="0"/>
          <w:sz w:val="24"/>
          <w:szCs w:val="24"/>
        </w:rPr>
        <w:t>た物品等</w:t>
      </w:r>
      <w:r w:rsidR="009B5388" w:rsidRPr="00D522B5">
        <w:rPr>
          <w:rFonts w:ascii="ＭＳ 明朝" w:eastAsia="ＭＳ 明朝" w:hAnsi="ＭＳ 明朝" w:cs="MS" w:hint="eastAsia"/>
          <w:color w:val="000000"/>
          <w:kern w:val="0"/>
          <w:sz w:val="24"/>
          <w:szCs w:val="24"/>
        </w:rPr>
        <w:t>／数量</w:t>
      </w:r>
    </w:p>
    <w:p w14:paraId="15E706AF" w14:textId="77777777" w:rsidR="009B5388" w:rsidRPr="00D522B5" w:rsidRDefault="009B5388" w:rsidP="009B5388">
      <w:pPr>
        <w:rPr>
          <w:rFonts w:ascii="ＭＳ 明朝" w:eastAsia="ＭＳ 明朝" w:hAnsi="ＭＳ 明朝" w:cs="MS"/>
          <w:color w:val="000000"/>
          <w:kern w:val="0"/>
          <w:sz w:val="24"/>
          <w:szCs w:val="24"/>
        </w:rPr>
      </w:pPr>
    </w:p>
    <w:tbl>
      <w:tblPr>
        <w:tblW w:w="836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108"/>
        <w:gridCol w:w="3555"/>
        <w:gridCol w:w="992"/>
      </w:tblGrid>
      <w:tr w:rsidR="009B5388" w:rsidRPr="00D522B5" w14:paraId="1EC0BC41" w14:textId="77777777" w:rsidTr="00257703">
        <w:trPr>
          <w:trHeight w:val="643"/>
        </w:trPr>
        <w:tc>
          <w:tcPr>
            <w:tcW w:w="708" w:type="dxa"/>
            <w:vAlign w:val="center"/>
          </w:tcPr>
          <w:p w14:paraId="5AF81D4C" w14:textId="0D7E3915" w:rsidR="009B5388" w:rsidRPr="00D522B5" w:rsidRDefault="00E87F7C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No</w:t>
            </w:r>
            <w:r w:rsidRPr="00D522B5">
              <w:rPr>
                <w:rFonts w:ascii="ＭＳ 明朝" w:eastAsia="ＭＳ 明朝" w:hAnsi="ＭＳ 明朝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  <w:vAlign w:val="center"/>
          </w:tcPr>
          <w:p w14:paraId="7B88CF83" w14:textId="77777777" w:rsidR="009B5388" w:rsidRPr="00D522B5" w:rsidRDefault="009B5388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3555" w:type="dxa"/>
            <w:vAlign w:val="center"/>
          </w:tcPr>
          <w:p w14:paraId="4A8DCBCD" w14:textId="745E84D9" w:rsidR="009B5388" w:rsidRPr="00D522B5" w:rsidRDefault="00F90DA5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使用した</w:t>
            </w:r>
            <w:r w:rsidR="00D37E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物品等</w:t>
            </w:r>
          </w:p>
        </w:tc>
        <w:tc>
          <w:tcPr>
            <w:tcW w:w="992" w:type="dxa"/>
            <w:vAlign w:val="center"/>
          </w:tcPr>
          <w:p w14:paraId="3CD05103" w14:textId="77777777" w:rsidR="009B5388" w:rsidRPr="00D522B5" w:rsidRDefault="009B5388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数量</w:t>
            </w:r>
          </w:p>
        </w:tc>
      </w:tr>
      <w:tr w:rsidR="009B5388" w:rsidRPr="00D522B5" w14:paraId="707BD84F" w14:textId="77777777" w:rsidTr="00257703">
        <w:trPr>
          <w:trHeight w:val="695"/>
        </w:trPr>
        <w:tc>
          <w:tcPr>
            <w:tcW w:w="708" w:type="dxa"/>
            <w:vAlign w:val="center"/>
          </w:tcPr>
          <w:p w14:paraId="6302CD1F" w14:textId="3E609872" w:rsidR="009B5388" w:rsidRPr="00D522B5" w:rsidRDefault="006739DA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</w:tcPr>
          <w:p w14:paraId="7D841159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4E9A8389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B4F085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5388" w:rsidRPr="00D522B5" w14:paraId="2F154F01" w14:textId="77777777" w:rsidTr="00257703">
        <w:trPr>
          <w:trHeight w:val="691"/>
        </w:trPr>
        <w:tc>
          <w:tcPr>
            <w:tcW w:w="708" w:type="dxa"/>
            <w:vAlign w:val="center"/>
          </w:tcPr>
          <w:p w14:paraId="5A263F2A" w14:textId="1AC521A3" w:rsidR="009B5388" w:rsidRPr="00D522B5" w:rsidRDefault="006739DA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3108" w:type="dxa"/>
            <w:vAlign w:val="center"/>
          </w:tcPr>
          <w:p w14:paraId="085220D4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51C20E13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A2DD6D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5388" w:rsidRPr="00D522B5" w14:paraId="1FEB0D61" w14:textId="77777777" w:rsidTr="00257703">
        <w:trPr>
          <w:trHeight w:val="700"/>
        </w:trPr>
        <w:tc>
          <w:tcPr>
            <w:tcW w:w="708" w:type="dxa"/>
            <w:vAlign w:val="center"/>
          </w:tcPr>
          <w:p w14:paraId="5F8499E0" w14:textId="17A823FD" w:rsidR="009B5388" w:rsidRPr="00D522B5" w:rsidRDefault="006739DA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3108" w:type="dxa"/>
            <w:vAlign w:val="center"/>
          </w:tcPr>
          <w:p w14:paraId="7D100F45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6C26D5A8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DF7728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5388" w:rsidRPr="00D522B5" w14:paraId="35D3BF71" w14:textId="77777777" w:rsidTr="00257703">
        <w:trPr>
          <w:trHeight w:val="697"/>
        </w:trPr>
        <w:tc>
          <w:tcPr>
            <w:tcW w:w="708" w:type="dxa"/>
            <w:vAlign w:val="center"/>
          </w:tcPr>
          <w:p w14:paraId="176CFF88" w14:textId="2879561C" w:rsidR="009B5388" w:rsidRPr="00D522B5" w:rsidRDefault="006739DA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</w:tcPr>
          <w:p w14:paraId="4B93CE36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005AC43D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270ABD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5388" w:rsidRPr="00D522B5" w14:paraId="39720007" w14:textId="77777777" w:rsidTr="00257703">
        <w:trPr>
          <w:trHeight w:val="849"/>
        </w:trPr>
        <w:tc>
          <w:tcPr>
            <w:tcW w:w="708" w:type="dxa"/>
            <w:vAlign w:val="center"/>
          </w:tcPr>
          <w:p w14:paraId="17641E8E" w14:textId="51E948A9" w:rsidR="009B5388" w:rsidRPr="00D522B5" w:rsidRDefault="006739DA" w:rsidP="002577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22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14:paraId="76F4F284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2E08B65A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48730A" w14:textId="77777777" w:rsidR="009B5388" w:rsidRPr="00D522B5" w:rsidRDefault="009B5388" w:rsidP="002577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E844825" w14:textId="77777777" w:rsidR="00B51C8A" w:rsidRDefault="00B51C8A" w:rsidP="00B51C8A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14:paraId="7A6DBE2A" w14:textId="7FC39DA9" w:rsidR="009B5388" w:rsidRPr="00B51C8A" w:rsidRDefault="00B51C8A" w:rsidP="00B51C8A">
      <w:pPr>
        <w:rPr>
          <w:rFonts w:ascii="ＭＳ 明朝" w:eastAsia="ＭＳ 明朝" w:hAnsi="ＭＳ 明朝"/>
          <w:sz w:val="24"/>
          <w:szCs w:val="24"/>
        </w:rPr>
      </w:pPr>
      <w:r w:rsidRPr="00B51C8A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F90DA5" w:rsidRPr="00B51C8A">
        <w:rPr>
          <w:rFonts w:ascii="ＭＳ 明朝" w:eastAsia="ＭＳ 明朝" w:hAnsi="ＭＳ 明朝" w:cs="Times New Roman" w:hint="eastAsia"/>
          <w:sz w:val="24"/>
          <w:szCs w:val="24"/>
        </w:rPr>
        <w:t>説明書類，図面等がある場合は，</w:t>
      </w:r>
      <w:r>
        <w:rPr>
          <w:rFonts w:ascii="ＭＳ 明朝" w:eastAsia="ＭＳ 明朝" w:hAnsi="ＭＳ 明朝" w:cs="Times New Roman" w:hint="eastAsia"/>
          <w:sz w:val="24"/>
          <w:szCs w:val="24"/>
        </w:rPr>
        <w:t>添付してください。</w:t>
      </w:r>
      <w:bookmarkStart w:id="0" w:name="_GoBack"/>
      <w:bookmarkEnd w:id="0"/>
    </w:p>
    <w:sectPr w:rsidR="009B5388" w:rsidRPr="00B51C8A" w:rsidSect="00555EAB">
      <w:footerReference w:type="default" r:id="rId8"/>
      <w:pgSz w:w="11906" w:h="16838" w:code="9"/>
      <w:pgMar w:top="113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5B752" w14:textId="77777777" w:rsidR="003615AF" w:rsidRDefault="003615AF" w:rsidP="009D1AB6">
      <w:r>
        <w:separator/>
      </w:r>
    </w:p>
  </w:endnote>
  <w:endnote w:type="continuationSeparator" w:id="0">
    <w:p w14:paraId="3EA1EE68" w14:textId="77777777" w:rsidR="003615AF" w:rsidRDefault="003615AF" w:rsidP="009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E553" w14:textId="77777777" w:rsidR="00C756A9" w:rsidRPr="00555EAB" w:rsidRDefault="00C756A9" w:rsidP="00C756A9">
    <w:pPr>
      <w:widowControl/>
      <w:spacing w:line="0" w:lineRule="atLeast"/>
      <w:ind w:rightChars="-450" w:right="-945"/>
      <w:jc w:val="right"/>
      <w:rPr>
        <w:sz w:val="22"/>
      </w:rPr>
    </w:pPr>
  </w:p>
  <w:p w14:paraId="77B38A20" w14:textId="77777777" w:rsidR="006D5578" w:rsidRDefault="006D55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2EAFF" w14:textId="77777777" w:rsidR="003615AF" w:rsidRDefault="003615AF" w:rsidP="009D1AB6">
      <w:r>
        <w:separator/>
      </w:r>
    </w:p>
  </w:footnote>
  <w:footnote w:type="continuationSeparator" w:id="0">
    <w:p w14:paraId="37D5C308" w14:textId="77777777" w:rsidR="003615AF" w:rsidRDefault="003615AF" w:rsidP="009D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5FD9"/>
    <w:multiLevelType w:val="hybridMultilevel"/>
    <w:tmpl w:val="49362106"/>
    <w:lvl w:ilvl="0" w:tplc="D758E1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7A"/>
    <w:rsid w:val="000844E2"/>
    <w:rsid w:val="00096C26"/>
    <w:rsid w:val="00170B8C"/>
    <w:rsid w:val="001B3358"/>
    <w:rsid w:val="00214A7F"/>
    <w:rsid w:val="002B0E89"/>
    <w:rsid w:val="002F6825"/>
    <w:rsid w:val="00344DFD"/>
    <w:rsid w:val="003615AF"/>
    <w:rsid w:val="00386B1F"/>
    <w:rsid w:val="003B50AD"/>
    <w:rsid w:val="003E6A05"/>
    <w:rsid w:val="003F2B7A"/>
    <w:rsid w:val="00412D2C"/>
    <w:rsid w:val="00415B72"/>
    <w:rsid w:val="00417582"/>
    <w:rsid w:val="00543B48"/>
    <w:rsid w:val="00555EAB"/>
    <w:rsid w:val="00565B8A"/>
    <w:rsid w:val="005F3333"/>
    <w:rsid w:val="00655C1E"/>
    <w:rsid w:val="00655E7F"/>
    <w:rsid w:val="006722DF"/>
    <w:rsid w:val="006739DA"/>
    <w:rsid w:val="006D5578"/>
    <w:rsid w:val="006F79B0"/>
    <w:rsid w:val="007109A2"/>
    <w:rsid w:val="0078750F"/>
    <w:rsid w:val="007F2BCC"/>
    <w:rsid w:val="00820668"/>
    <w:rsid w:val="00836CB7"/>
    <w:rsid w:val="00851917"/>
    <w:rsid w:val="00885306"/>
    <w:rsid w:val="0088654C"/>
    <w:rsid w:val="008D3D3B"/>
    <w:rsid w:val="008E3DF0"/>
    <w:rsid w:val="008F5699"/>
    <w:rsid w:val="008F642C"/>
    <w:rsid w:val="00907F34"/>
    <w:rsid w:val="009260D1"/>
    <w:rsid w:val="00933AD3"/>
    <w:rsid w:val="009A1C11"/>
    <w:rsid w:val="009B5388"/>
    <w:rsid w:val="009C294B"/>
    <w:rsid w:val="009D1AB6"/>
    <w:rsid w:val="00A03564"/>
    <w:rsid w:val="00A2086D"/>
    <w:rsid w:val="00A312FA"/>
    <w:rsid w:val="00A36D1A"/>
    <w:rsid w:val="00A527AB"/>
    <w:rsid w:val="00A62DB9"/>
    <w:rsid w:val="00A63733"/>
    <w:rsid w:val="00AC2214"/>
    <w:rsid w:val="00AD03B6"/>
    <w:rsid w:val="00B17E80"/>
    <w:rsid w:val="00B32BEF"/>
    <w:rsid w:val="00B32EC3"/>
    <w:rsid w:val="00B51C8A"/>
    <w:rsid w:val="00B7582D"/>
    <w:rsid w:val="00B90880"/>
    <w:rsid w:val="00BD5066"/>
    <w:rsid w:val="00BE262C"/>
    <w:rsid w:val="00BE6472"/>
    <w:rsid w:val="00C2384B"/>
    <w:rsid w:val="00C31CA3"/>
    <w:rsid w:val="00C75035"/>
    <w:rsid w:val="00C756A9"/>
    <w:rsid w:val="00D37EAF"/>
    <w:rsid w:val="00D522B5"/>
    <w:rsid w:val="00DD11B2"/>
    <w:rsid w:val="00E03E38"/>
    <w:rsid w:val="00E87F7C"/>
    <w:rsid w:val="00E9085D"/>
    <w:rsid w:val="00E96411"/>
    <w:rsid w:val="00EA6E13"/>
    <w:rsid w:val="00ED172F"/>
    <w:rsid w:val="00F13213"/>
    <w:rsid w:val="00F21C4A"/>
    <w:rsid w:val="00F22C19"/>
    <w:rsid w:val="00F74755"/>
    <w:rsid w:val="00F90DA5"/>
    <w:rsid w:val="00F91CE2"/>
    <w:rsid w:val="00FB53C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1DA99"/>
  <w15:chartTrackingRefBased/>
  <w15:docId w15:val="{D7BE8CEF-3E3A-445B-9F14-FCE5C7F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6B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6B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6B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6B1F"/>
    <w:rPr>
      <w:sz w:val="24"/>
      <w:szCs w:val="24"/>
    </w:rPr>
  </w:style>
  <w:style w:type="table" w:styleId="a7">
    <w:name w:val="Table Grid"/>
    <w:basedOn w:val="a1"/>
    <w:uiPriority w:val="39"/>
    <w:rsid w:val="0038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1AB6"/>
  </w:style>
  <w:style w:type="paragraph" w:styleId="aa">
    <w:name w:val="footer"/>
    <w:basedOn w:val="a"/>
    <w:link w:val="ab"/>
    <w:uiPriority w:val="99"/>
    <w:unhideWhenUsed/>
    <w:rsid w:val="009D1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1AB6"/>
  </w:style>
  <w:style w:type="paragraph" w:styleId="ac">
    <w:name w:val="Balloon Text"/>
    <w:basedOn w:val="a"/>
    <w:link w:val="ad"/>
    <w:uiPriority w:val="99"/>
    <w:semiHidden/>
    <w:unhideWhenUsed/>
    <w:rsid w:val="002B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0E8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62D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2D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2DB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2D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2DB9"/>
    <w:rPr>
      <w:b/>
      <w:bCs/>
    </w:rPr>
  </w:style>
  <w:style w:type="paragraph" w:styleId="af3">
    <w:name w:val="List Paragraph"/>
    <w:basedOn w:val="a"/>
    <w:uiPriority w:val="34"/>
    <w:qFormat/>
    <w:rsid w:val="00B51C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9457-E75B-4724-B5BE-39293030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26CA198C.dotm</Template>
  <TotalTime>209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saporenuser02</dc:creator>
  <cp:keywords/>
  <dc:description/>
  <cp:lastModifiedBy>HASEGAWA Kenta</cp:lastModifiedBy>
  <cp:revision>71</cp:revision>
  <cp:lastPrinted>2020-02-17T05:46:00Z</cp:lastPrinted>
  <dcterms:created xsi:type="dcterms:W3CDTF">2018-01-18T04:22:00Z</dcterms:created>
  <dcterms:modified xsi:type="dcterms:W3CDTF">2020-03-25T09:06:00Z</dcterms:modified>
</cp:coreProperties>
</file>