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435E" w:rsidRDefault="009F435E">
      <w:pPr>
        <w:pStyle w:val="a3"/>
        <w:rPr>
          <w:spacing w:val="0"/>
        </w:rPr>
      </w:pPr>
      <w:r>
        <w:rPr>
          <w:rFonts w:ascii="ＭＳ 明朝" w:hAnsi="ＭＳ 明朝" w:hint="eastAsia"/>
        </w:rPr>
        <w:t>別紙様式１（第９条関係）</w:t>
      </w:r>
    </w:p>
    <w:p w:rsidR="009F435E" w:rsidRDefault="009F435E">
      <w:pPr>
        <w:pStyle w:val="a3"/>
        <w:rPr>
          <w:spacing w:val="0"/>
        </w:rPr>
      </w:pPr>
    </w:p>
    <w:p w:rsidR="009F435E" w:rsidRDefault="009F435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サバティカル研修実施計画書</w:t>
      </w:r>
    </w:p>
    <w:p w:rsidR="009F435E" w:rsidRDefault="009F435E">
      <w:pPr>
        <w:pStyle w:val="a3"/>
        <w:rPr>
          <w:spacing w:val="0"/>
        </w:rPr>
      </w:pPr>
    </w:p>
    <w:tbl>
      <w:tblPr>
        <w:tblW w:w="0" w:type="auto"/>
        <w:tblInd w:w="19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0"/>
        <w:gridCol w:w="6136"/>
        <w:gridCol w:w="295"/>
      </w:tblGrid>
      <w:tr w:rsidR="009F435E" w:rsidRPr="009C1648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１．所　　　　　　　属</w:t>
            </w:r>
          </w:p>
        </w:tc>
        <w:tc>
          <w:tcPr>
            <w:tcW w:w="6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</w:p>
        </w:tc>
      </w:tr>
      <w:tr w:rsidR="009F435E" w:rsidRPr="009C1648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２．職　名　・　氏　名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   </w:t>
            </w:r>
            <w:r>
              <w:rPr>
                <w:rFonts w:ascii="ＭＳ 明朝" w:hAnsi="ＭＳ 明朝" w:hint="eastAsia"/>
                <w:spacing w:val="-2"/>
              </w:rPr>
              <w:t>印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</w:p>
        </w:tc>
      </w:tr>
      <w:tr w:rsidR="009F435E" w:rsidRPr="009C1648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３．</w:t>
            </w:r>
            <w:r w:rsidRPr="00A5088A">
              <w:rPr>
                <w:rFonts w:ascii="ＭＳ 明朝" w:hAnsi="ＭＳ 明朝" w:hint="eastAsia"/>
                <w:spacing w:val="58"/>
                <w:sz w:val="20"/>
                <w:szCs w:val="20"/>
                <w:fitText w:val="1780" w:id="-458585088"/>
              </w:rPr>
              <w:t>本学勤続期</w:t>
            </w:r>
            <w:r w:rsidRPr="00A5088A">
              <w:rPr>
                <w:rFonts w:ascii="ＭＳ 明朝" w:hAnsi="ＭＳ 明朝" w:hint="eastAsia"/>
                <w:spacing w:val="0"/>
                <w:sz w:val="20"/>
                <w:szCs w:val="20"/>
                <w:fitText w:val="1780" w:id="-458585088"/>
              </w:rPr>
              <w:t>間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年　　月　　日～　　年　　月　　日（　　年　　月）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</w:p>
        </w:tc>
      </w:tr>
      <w:tr w:rsidR="009F435E" w:rsidRPr="009C1648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４．過去のサバティカル</w:t>
            </w:r>
          </w:p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研修の有無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有(従事期間：　　年　　月　　日～　　年　　月　　日)・</w:t>
            </w:r>
          </w:p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無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</w:p>
        </w:tc>
      </w:tr>
      <w:tr w:rsidR="009F435E" w:rsidRPr="009C1648">
        <w:tblPrEx>
          <w:tblCellMar>
            <w:top w:w="0" w:type="dxa"/>
            <w:bottom w:w="0" w:type="dxa"/>
          </w:tblCellMar>
        </w:tblPrEx>
        <w:trPr>
          <w:cantSplit/>
          <w:trHeight w:hRule="exact" w:val="347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５．</w:t>
            </w:r>
            <w:r w:rsidRPr="00A5088A">
              <w:rPr>
                <w:rFonts w:ascii="ＭＳ 明朝" w:hAnsi="ＭＳ 明朝" w:hint="eastAsia"/>
                <w:spacing w:val="163"/>
                <w:sz w:val="20"/>
                <w:szCs w:val="20"/>
                <w:fitText w:val="1780" w:id="-458585087"/>
              </w:rPr>
              <w:t>研修期</w:t>
            </w:r>
            <w:r w:rsidRPr="00A5088A">
              <w:rPr>
                <w:rFonts w:ascii="ＭＳ 明朝" w:hAnsi="ＭＳ 明朝" w:hint="eastAsia"/>
                <w:sz w:val="20"/>
                <w:szCs w:val="20"/>
                <w:fitText w:val="1780" w:id="-458585087"/>
              </w:rPr>
              <w:t>間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年　　月　　日～　　年　　月　　日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</w:p>
        </w:tc>
      </w:tr>
      <w:tr w:rsidR="009F435E" w:rsidRPr="009C1648">
        <w:tblPrEx>
          <w:tblCellMar>
            <w:top w:w="0" w:type="dxa"/>
            <w:bottom w:w="0" w:type="dxa"/>
          </w:tblCellMar>
        </w:tblPrEx>
        <w:trPr>
          <w:cantSplit/>
          <w:trHeight w:hRule="exact" w:val="1388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６．</w:t>
            </w:r>
            <w:r w:rsidRPr="00A5088A">
              <w:rPr>
                <w:rFonts w:ascii="ＭＳ 明朝" w:hAnsi="ＭＳ 明朝" w:hint="eastAsia"/>
                <w:spacing w:val="97"/>
                <w:sz w:val="20"/>
                <w:szCs w:val="20"/>
                <w:fitText w:val="1780" w:id="-458585086"/>
              </w:rPr>
              <w:t>研修場所</w:t>
            </w:r>
            <w:r w:rsidRPr="00A5088A">
              <w:rPr>
                <w:rFonts w:ascii="ＭＳ 明朝" w:hAnsi="ＭＳ 明朝" w:hint="eastAsia"/>
                <w:spacing w:val="2"/>
                <w:sz w:val="20"/>
                <w:szCs w:val="20"/>
                <w:fitText w:val="1780" w:id="-458585086"/>
              </w:rPr>
              <w:t>等</w:t>
            </w:r>
          </w:p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（滞在地，機関等）</w:t>
            </w:r>
          </w:p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※別紙添付可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</w:p>
        </w:tc>
      </w:tr>
      <w:tr w:rsidR="009F435E" w:rsidRPr="009C1648">
        <w:tblPrEx>
          <w:tblCellMar>
            <w:top w:w="0" w:type="dxa"/>
            <w:bottom w:w="0" w:type="dxa"/>
          </w:tblCellMar>
        </w:tblPrEx>
        <w:trPr>
          <w:cantSplit/>
          <w:trHeight w:hRule="exact" w:val="3123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７．</w:t>
            </w:r>
            <w:r w:rsidRPr="00A5088A">
              <w:rPr>
                <w:rFonts w:ascii="ＭＳ 明朝" w:hAnsi="ＭＳ 明朝" w:hint="eastAsia"/>
                <w:spacing w:val="97"/>
                <w:sz w:val="20"/>
                <w:szCs w:val="20"/>
                <w:fitText w:val="1780" w:id="-458585085"/>
              </w:rPr>
              <w:t>研修の目</w:t>
            </w:r>
            <w:r w:rsidRPr="00A5088A">
              <w:rPr>
                <w:rFonts w:ascii="ＭＳ 明朝" w:hAnsi="ＭＳ 明朝" w:hint="eastAsia"/>
                <w:spacing w:val="2"/>
                <w:sz w:val="20"/>
                <w:szCs w:val="20"/>
                <w:fitText w:val="1780" w:id="-458585085"/>
              </w:rPr>
              <w:t>的</w:t>
            </w:r>
          </w:p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※具体的に記入</w:t>
            </w:r>
          </w:p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※別紙添付可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</w:p>
        </w:tc>
      </w:tr>
      <w:tr w:rsidR="009F435E" w:rsidRPr="009C1648">
        <w:tblPrEx>
          <w:tblCellMar>
            <w:top w:w="0" w:type="dxa"/>
            <w:bottom w:w="0" w:type="dxa"/>
          </w:tblCellMar>
        </w:tblPrEx>
        <w:trPr>
          <w:cantSplit/>
          <w:trHeight w:hRule="exact" w:val="2776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８．</w:t>
            </w:r>
            <w:r w:rsidRPr="00A5088A">
              <w:rPr>
                <w:rFonts w:ascii="ＭＳ 明朝" w:hAnsi="ＭＳ 明朝" w:hint="eastAsia"/>
                <w:spacing w:val="21"/>
                <w:sz w:val="20"/>
                <w:szCs w:val="20"/>
                <w:fitText w:val="1900" w:id="-458585084"/>
              </w:rPr>
              <w:t>研修期間中の教</w:t>
            </w:r>
            <w:r w:rsidRPr="00A5088A">
              <w:rPr>
                <w:rFonts w:ascii="ＭＳ 明朝" w:hAnsi="ＭＳ 明朝" w:hint="eastAsia"/>
                <w:spacing w:val="3"/>
                <w:sz w:val="20"/>
                <w:szCs w:val="20"/>
                <w:fitText w:val="1900" w:id="-458585084"/>
              </w:rPr>
              <w:t>育</w:t>
            </w:r>
          </w:p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に関する措置</w:t>
            </w:r>
          </w:p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（授業及び研究指導等）</w:t>
            </w:r>
          </w:p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※具体的に記入</w:t>
            </w:r>
          </w:p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※別紙添付可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</w:p>
        </w:tc>
      </w:tr>
      <w:tr w:rsidR="009F435E" w:rsidRPr="009C1648">
        <w:tblPrEx>
          <w:tblCellMar>
            <w:top w:w="0" w:type="dxa"/>
            <w:bottom w:w="0" w:type="dxa"/>
          </w:tblCellMar>
        </w:tblPrEx>
        <w:trPr>
          <w:cantSplit/>
          <w:trHeight w:hRule="exact" w:val="2776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９．研修期間中の管理，</w:t>
            </w:r>
          </w:p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運営に関する措置</w:t>
            </w:r>
          </w:p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※具体的に記入</w:t>
            </w:r>
          </w:p>
          <w:p w:rsidR="009F435E" w:rsidRDefault="009F43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※別紙添付可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435E" w:rsidRDefault="009F435E">
            <w:pPr>
              <w:pStyle w:val="a3"/>
              <w:rPr>
                <w:spacing w:val="0"/>
              </w:rPr>
            </w:pPr>
          </w:p>
        </w:tc>
      </w:tr>
    </w:tbl>
    <w:p w:rsidR="009F435E" w:rsidRDefault="009F435E" w:rsidP="00A5088A">
      <w:pPr>
        <w:pStyle w:val="a3"/>
        <w:rPr>
          <w:spacing w:val="0"/>
        </w:rPr>
      </w:pPr>
    </w:p>
    <w:sectPr w:rsidR="009F435E" w:rsidSect="009F435E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1648" w:rsidRDefault="009C1648" w:rsidP="00A5088A">
      <w:r>
        <w:separator/>
      </w:r>
    </w:p>
  </w:endnote>
  <w:endnote w:type="continuationSeparator" w:id="0">
    <w:p w:rsidR="009C1648" w:rsidRDefault="009C1648" w:rsidP="00A5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1648" w:rsidRDefault="009C1648" w:rsidP="00A5088A">
      <w:r>
        <w:separator/>
      </w:r>
    </w:p>
  </w:footnote>
  <w:footnote w:type="continuationSeparator" w:id="0">
    <w:p w:rsidR="009C1648" w:rsidRDefault="009C1648" w:rsidP="00A50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35E"/>
    <w:rsid w:val="007E3C90"/>
    <w:rsid w:val="009C1648"/>
    <w:rsid w:val="009F435E"/>
    <w:rsid w:val="00A5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5B84063-01A5-4171-A2D0-25F3231C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508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88A"/>
  </w:style>
  <w:style w:type="paragraph" w:styleId="a6">
    <w:name w:val="footer"/>
    <w:basedOn w:val="a"/>
    <w:link w:val="a7"/>
    <w:uiPriority w:val="99"/>
    <w:unhideWhenUsed/>
    <w:rsid w:val="00A50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帯広畜産大学</dc:creator>
  <cp:keywords/>
  <dc:description/>
  <cp:lastModifiedBy>Hidenori Suzuki</cp:lastModifiedBy>
  <cp:revision>2</cp:revision>
  <dcterms:created xsi:type="dcterms:W3CDTF">2025-08-24T03:47:00Z</dcterms:created>
  <dcterms:modified xsi:type="dcterms:W3CDTF">2025-08-24T03:47:00Z</dcterms:modified>
</cp:coreProperties>
</file>