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9CC" w:rsidRDefault="00B159CC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別紙様式２（第１０条関係）</w:t>
      </w:r>
    </w:p>
    <w:p w:rsidR="00B159CC" w:rsidRDefault="00B159CC">
      <w:pPr>
        <w:pStyle w:val="a3"/>
        <w:rPr>
          <w:spacing w:val="0"/>
        </w:rPr>
      </w:pPr>
    </w:p>
    <w:p w:rsidR="00B159CC" w:rsidRDefault="00B159C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サバティカル研修成果報告書</w:t>
      </w:r>
    </w:p>
    <w:p w:rsidR="00B159CC" w:rsidRDefault="00B159CC">
      <w:pPr>
        <w:pStyle w:val="a3"/>
        <w:rPr>
          <w:spacing w:val="0"/>
        </w:rPr>
      </w:pP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6136"/>
        <w:gridCol w:w="295"/>
      </w:tblGrid>
      <w:tr w:rsidR="00B159CC" w:rsidRPr="004579AD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１．所　　　　　　　属</w:t>
            </w:r>
          </w:p>
        </w:tc>
        <w:tc>
          <w:tcPr>
            <w:tcW w:w="6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</w:tr>
      <w:tr w:rsidR="00B159CC" w:rsidRPr="004579AD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２．職　名　・　氏　名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</w:tr>
      <w:tr w:rsidR="00B159CC" w:rsidRPr="004579AD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３．</w:t>
            </w:r>
            <w:r w:rsidRPr="001F035D">
              <w:rPr>
                <w:rFonts w:ascii="ＭＳ 明朝" w:hAnsi="ＭＳ 明朝" w:hint="eastAsia"/>
                <w:spacing w:val="163"/>
                <w:sz w:val="20"/>
                <w:szCs w:val="20"/>
                <w:fitText w:val="1780" w:id="-458584064"/>
              </w:rPr>
              <w:t>研修期</w:t>
            </w:r>
            <w:r w:rsidRPr="001F035D">
              <w:rPr>
                <w:rFonts w:ascii="ＭＳ 明朝" w:hAnsi="ＭＳ 明朝" w:hint="eastAsia"/>
                <w:sz w:val="20"/>
                <w:szCs w:val="20"/>
                <w:fitText w:val="1780" w:id="-458584064"/>
              </w:rPr>
              <w:t>間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年　　月　　日　～　　年　　月　　日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</w:tr>
      <w:tr w:rsidR="00B159CC" w:rsidRPr="004579AD">
        <w:tblPrEx>
          <w:tblCellMar>
            <w:top w:w="0" w:type="dxa"/>
            <w:bottom w:w="0" w:type="dxa"/>
          </w:tblCellMar>
        </w:tblPrEx>
        <w:trPr>
          <w:cantSplit/>
          <w:trHeight w:hRule="exact" w:val="138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４．</w:t>
            </w:r>
            <w:r w:rsidRPr="001F035D">
              <w:rPr>
                <w:rFonts w:ascii="ＭＳ 明朝" w:hAnsi="ＭＳ 明朝" w:hint="eastAsia"/>
                <w:spacing w:val="97"/>
                <w:sz w:val="20"/>
                <w:szCs w:val="20"/>
                <w:fitText w:val="1780" w:id="-458584063"/>
              </w:rPr>
              <w:t>研修場所</w:t>
            </w:r>
            <w:r w:rsidRPr="001F035D">
              <w:rPr>
                <w:rFonts w:ascii="ＭＳ 明朝" w:hAnsi="ＭＳ 明朝" w:hint="eastAsia"/>
                <w:spacing w:val="2"/>
                <w:sz w:val="20"/>
                <w:szCs w:val="20"/>
                <w:fitText w:val="1780" w:id="-458584063"/>
              </w:rPr>
              <w:t>等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（滞在地，機関等）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</w:tr>
      <w:tr w:rsidR="00B159CC" w:rsidRPr="004579AD">
        <w:tblPrEx>
          <w:tblCellMar>
            <w:top w:w="0" w:type="dxa"/>
            <w:bottom w:w="0" w:type="dxa"/>
          </w:tblCellMar>
        </w:tblPrEx>
        <w:trPr>
          <w:cantSplit/>
          <w:trHeight w:hRule="exact" w:val="347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５．</w:t>
            </w:r>
            <w:r w:rsidRPr="001F035D">
              <w:rPr>
                <w:rFonts w:ascii="ＭＳ 明朝" w:hAnsi="ＭＳ 明朝" w:hint="eastAsia"/>
                <w:spacing w:val="97"/>
                <w:sz w:val="20"/>
                <w:szCs w:val="20"/>
                <w:fitText w:val="1780" w:id="-458584062"/>
              </w:rPr>
              <w:t>研修の内</w:t>
            </w:r>
            <w:r w:rsidRPr="001F035D">
              <w:rPr>
                <w:rFonts w:ascii="ＭＳ 明朝" w:hAnsi="ＭＳ 明朝" w:hint="eastAsia"/>
                <w:spacing w:val="2"/>
                <w:sz w:val="20"/>
                <w:szCs w:val="20"/>
                <w:fitText w:val="1780" w:id="-458584062"/>
              </w:rPr>
              <w:t>容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※具体的に記入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</w:tr>
      <w:tr w:rsidR="00B159CC" w:rsidRPr="004579AD">
        <w:tblPrEx>
          <w:tblCellMar>
            <w:top w:w="0" w:type="dxa"/>
            <w:bottom w:w="0" w:type="dxa"/>
          </w:tblCellMar>
        </w:tblPrEx>
        <w:trPr>
          <w:cantSplit/>
          <w:trHeight w:hRule="exact" w:val="312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６．</w:t>
            </w:r>
            <w:r w:rsidRPr="001F035D">
              <w:rPr>
                <w:rFonts w:ascii="ＭＳ 明朝" w:hAnsi="ＭＳ 明朝" w:hint="eastAsia"/>
                <w:spacing w:val="21"/>
                <w:sz w:val="20"/>
                <w:szCs w:val="20"/>
                <w:fitText w:val="2140" w:id="-458584061"/>
              </w:rPr>
              <w:t>研修により得られ</w:t>
            </w:r>
            <w:r w:rsidRPr="001F035D">
              <w:rPr>
                <w:rFonts w:ascii="ＭＳ 明朝" w:hAnsi="ＭＳ 明朝" w:hint="eastAsia"/>
                <w:spacing w:val="2"/>
                <w:sz w:val="20"/>
                <w:szCs w:val="20"/>
                <w:fitText w:val="2140" w:id="-458584061"/>
              </w:rPr>
              <w:t>た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成果等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（授業及び研究指導等）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※具体的に記入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</w:tr>
      <w:tr w:rsidR="00B159CC" w:rsidRPr="004579AD">
        <w:tblPrEx>
          <w:tblCellMar>
            <w:top w:w="0" w:type="dxa"/>
            <w:bottom w:w="0" w:type="dxa"/>
          </w:tblCellMar>
        </w:tblPrEx>
        <w:trPr>
          <w:cantSplit/>
          <w:trHeight w:hRule="exact" w:val="312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７．研修についての所感</w:t>
            </w:r>
          </w:p>
          <w:p w:rsidR="00B159CC" w:rsidRDefault="00B15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CC" w:rsidRDefault="00B159CC">
            <w:pPr>
              <w:pStyle w:val="a3"/>
              <w:rPr>
                <w:spacing w:val="0"/>
              </w:rPr>
            </w:pPr>
          </w:p>
        </w:tc>
      </w:tr>
    </w:tbl>
    <w:p w:rsidR="00B159CC" w:rsidRDefault="00B159CC" w:rsidP="001F035D">
      <w:pPr>
        <w:pStyle w:val="a3"/>
        <w:rPr>
          <w:spacing w:val="0"/>
        </w:rPr>
      </w:pPr>
    </w:p>
    <w:sectPr w:rsidR="00B159CC" w:rsidSect="00B159CC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3A7" w:rsidRDefault="003123A7" w:rsidP="001F035D">
      <w:r>
        <w:separator/>
      </w:r>
    </w:p>
  </w:endnote>
  <w:endnote w:type="continuationSeparator" w:id="0">
    <w:p w:rsidR="003123A7" w:rsidRDefault="003123A7" w:rsidP="001F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3A7" w:rsidRDefault="003123A7" w:rsidP="001F035D">
      <w:r>
        <w:separator/>
      </w:r>
    </w:p>
  </w:footnote>
  <w:footnote w:type="continuationSeparator" w:id="0">
    <w:p w:rsidR="003123A7" w:rsidRDefault="003123A7" w:rsidP="001F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9CC"/>
    <w:rsid w:val="001F035D"/>
    <w:rsid w:val="003123A7"/>
    <w:rsid w:val="0032562C"/>
    <w:rsid w:val="004579AD"/>
    <w:rsid w:val="00B159CC"/>
    <w:rsid w:val="00B1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98B7E-1208-4DA7-AE42-E14052AD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0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35D"/>
  </w:style>
  <w:style w:type="paragraph" w:styleId="a6">
    <w:name w:val="footer"/>
    <w:basedOn w:val="a"/>
    <w:link w:val="a7"/>
    <w:uiPriority w:val="99"/>
    <w:unhideWhenUsed/>
    <w:rsid w:val="001F0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cp:keywords/>
  <dc:description/>
  <cp:lastModifiedBy>Hidenori Suzuki</cp:lastModifiedBy>
  <cp:revision>2</cp:revision>
  <dcterms:created xsi:type="dcterms:W3CDTF">2025-08-24T03:47:00Z</dcterms:created>
  <dcterms:modified xsi:type="dcterms:W3CDTF">2025-08-24T03:47:00Z</dcterms:modified>
</cp:coreProperties>
</file>