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72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706"/>
        <w:gridCol w:w="6187"/>
        <w:gridCol w:w="1067"/>
        <w:gridCol w:w="1706"/>
        <w:gridCol w:w="14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公印種別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押印数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1D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公印使用請求者氏名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3724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7241" w:rsidRDefault="005372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  <w:r w:rsidR="003B1D58">
        <w:rPr>
          <w:rFonts w:hint="eastAsia"/>
        </w:rPr>
        <w:t xml:space="preserve">　用紙寸法は、日本産業</w:t>
      </w:r>
      <w:bookmarkStart w:id="0" w:name="_GoBack"/>
      <w:bookmarkEnd w:id="0"/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sectPr w:rsidR="00537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41" w:rsidRDefault="00537241">
      <w:r>
        <w:separator/>
      </w:r>
    </w:p>
  </w:endnote>
  <w:endnote w:type="continuationSeparator" w:id="0">
    <w:p w:rsidR="00537241" w:rsidRDefault="0053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41" w:rsidRDefault="00537241">
      <w:r>
        <w:separator/>
      </w:r>
    </w:p>
  </w:footnote>
  <w:footnote w:type="continuationSeparator" w:id="0">
    <w:p w:rsidR="00537241" w:rsidRDefault="0053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72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8"/>
    <w:rsid w:val="003B1D58"/>
    <w:rsid w:val="00537241"/>
    <w:rsid w:val="009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AAC5D"/>
  <w15:chartTrackingRefBased/>
  <w15:docId w15:val="{02D05715-D6A7-4866-A7B2-3AB27C0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2</cp:revision>
  <cp:lastPrinted>1601-01-01T00:00:00Z</cp:lastPrinted>
  <dcterms:created xsi:type="dcterms:W3CDTF">2022-03-26T03:42:00Z</dcterms:created>
  <dcterms:modified xsi:type="dcterms:W3CDTF">2022-03-26T03:42:00Z</dcterms:modified>
</cp:coreProperties>
</file>