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773A" w:rsidRDefault="00EF773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別紙第2号様式(第</w:t>
      </w:r>
      <w:r w:rsidR="00CE677A">
        <w:rPr>
          <w:rFonts w:hint="eastAsia"/>
        </w:rPr>
        <w:t>8</w:t>
      </w:r>
      <w:r>
        <w:rPr>
          <w:rFonts w:hint="eastAsia"/>
        </w:rPr>
        <w:t>条関係)</w:t>
      </w:r>
    </w:p>
    <w:p w:rsidR="00EF773A" w:rsidRDefault="00EF773A">
      <w:pPr>
        <w:wordWrap w:val="0"/>
        <w:overflowPunct w:val="0"/>
        <w:autoSpaceDE w:val="0"/>
        <w:autoSpaceDN w:val="0"/>
        <w:rPr>
          <w:rFonts w:hint="eastAsia"/>
        </w:rPr>
      </w:pPr>
    </w:p>
    <w:p w:rsidR="00EF773A" w:rsidRDefault="00EF773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北見工業大学不動産</w:t>
      </w:r>
      <w:r w:rsidR="00EF732B" w:rsidRPr="00EF732B">
        <w:rPr>
          <w:rFonts w:hint="eastAsia"/>
        </w:rPr>
        <w:t>使用</w:t>
      </w:r>
      <w:r>
        <w:rPr>
          <w:rFonts w:hint="eastAsia"/>
        </w:rPr>
        <w:t>申請願</w:t>
      </w:r>
    </w:p>
    <w:p w:rsidR="00EF773A" w:rsidRPr="00CE677A" w:rsidRDefault="00EF773A">
      <w:pPr>
        <w:wordWrap w:val="0"/>
        <w:overflowPunct w:val="0"/>
        <w:autoSpaceDE w:val="0"/>
        <w:autoSpaceDN w:val="0"/>
        <w:rPr>
          <w:rFonts w:hint="eastAsia"/>
        </w:rPr>
      </w:pPr>
    </w:p>
    <w:p w:rsidR="00EF773A" w:rsidRDefault="00CE677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EF773A">
        <w:rPr>
          <w:rFonts w:hint="eastAsia"/>
        </w:rPr>
        <w:t xml:space="preserve">　　年　　月　　日　　</w:t>
      </w:r>
    </w:p>
    <w:p w:rsidR="00EF773A" w:rsidRDefault="00EF773A">
      <w:pPr>
        <w:wordWrap w:val="0"/>
        <w:overflowPunct w:val="0"/>
        <w:autoSpaceDE w:val="0"/>
        <w:autoSpaceDN w:val="0"/>
        <w:rPr>
          <w:rFonts w:hint="eastAsia"/>
        </w:rPr>
      </w:pPr>
    </w:p>
    <w:p w:rsidR="00EF773A" w:rsidRDefault="00EF773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北見工業大学長　　殿</w:t>
      </w:r>
    </w:p>
    <w:p w:rsidR="00EF773A" w:rsidRPr="00CE677A" w:rsidRDefault="00EF773A">
      <w:pPr>
        <w:wordWrap w:val="0"/>
        <w:overflowPunct w:val="0"/>
        <w:autoSpaceDE w:val="0"/>
        <w:autoSpaceDN w:val="0"/>
        <w:rPr>
          <w:rFonts w:hint="eastAsia"/>
        </w:rPr>
      </w:pPr>
    </w:p>
    <w:p w:rsidR="00EF773A" w:rsidRDefault="00EF773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</w:t>
      </w:r>
    </w:p>
    <w:p w:rsidR="00EF773A" w:rsidRDefault="00EF773A">
      <w:pPr>
        <w:wordWrap w:val="0"/>
        <w:overflowPunct w:val="0"/>
        <w:autoSpaceDE w:val="0"/>
        <w:autoSpaceDN w:val="0"/>
        <w:rPr>
          <w:rFonts w:hint="eastAsia"/>
        </w:rPr>
      </w:pPr>
    </w:p>
    <w:p w:rsidR="00EF773A" w:rsidRDefault="00EF773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氏名　　　　　　　　</w:t>
      </w:r>
      <w:r w:rsidR="004A790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EF773A" w:rsidRDefault="00EF773A">
      <w:pPr>
        <w:wordWrap w:val="0"/>
        <w:overflowPunct w:val="0"/>
        <w:autoSpaceDE w:val="0"/>
        <w:autoSpaceDN w:val="0"/>
        <w:rPr>
          <w:rFonts w:hint="eastAsia"/>
          <w:spacing w:val="52"/>
        </w:rPr>
      </w:pPr>
    </w:p>
    <w:p w:rsidR="00EF773A" w:rsidRDefault="00EF773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52"/>
        </w:rPr>
        <w:t>TE</w:t>
      </w:r>
      <w:r>
        <w:rPr>
          <w:rFonts w:hint="eastAsia"/>
        </w:rPr>
        <w:t xml:space="preserve">L　　　　　　　　　　　</w:t>
      </w:r>
    </w:p>
    <w:p w:rsidR="00EF773A" w:rsidRDefault="00EF773A">
      <w:pPr>
        <w:wordWrap w:val="0"/>
        <w:overflowPunct w:val="0"/>
        <w:autoSpaceDE w:val="0"/>
        <w:autoSpaceDN w:val="0"/>
        <w:rPr>
          <w:rFonts w:hint="eastAsia"/>
        </w:rPr>
      </w:pPr>
    </w:p>
    <w:p w:rsidR="00EF773A" w:rsidRDefault="00EF773A" w:rsidP="00CE677A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下記のとおり貴学の施設を使用したいので、許可してくださるようお願いします。なお、使用に当たっては、北見工業大学不動産管理規程及び使用条件を厳守します。</w:t>
      </w:r>
    </w:p>
    <w:p w:rsidR="00EF773A" w:rsidRDefault="00EF773A">
      <w:pPr>
        <w:wordWrap w:val="0"/>
        <w:overflowPunct w:val="0"/>
        <w:autoSpaceDE w:val="0"/>
        <w:autoSpaceDN w:val="0"/>
        <w:rPr>
          <w:rFonts w:hint="eastAsia"/>
        </w:rPr>
      </w:pPr>
    </w:p>
    <w:p w:rsidR="00EF773A" w:rsidRDefault="00EF773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EF773A" w:rsidRDefault="00EF773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3"/>
        <w:gridCol w:w="4428"/>
        <w:gridCol w:w="2164"/>
      </w:tblGrid>
      <w:tr w:rsidR="00EF7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73A" w:rsidRDefault="00EF773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3A" w:rsidRDefault="00EF773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7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73A" w:rsidRDefault="00EF773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3A" w:rsidRDefault="00EF773A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自　</w:t>
            </w:r>
            <w:r w:rsidR="00CE67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時　　分</w:t>
            </w:r>
          </w:p>
          <w:p w:rsidR="00EF773A" w:rsidRDefault="00EF773A">
            <w:pPr>
              <w:wordWrap w:val="0"/>
              <w:overflowPunct w:val="0"/>
              <w:autoSpaceDE w:val="0"/>
              <w:autoSpaceDN w:val="0"/>
              <w:spacing w:after="105" w:line="420" w:lineRule="exact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至　</w:t>
            </w:r>
            <w:r w:rsidR="00CE67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時　　分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3A" w:rsidRDefault="00EF773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　　日　　時間</w:t>
            </w:r>
          </w:p>
        </w:tc>
      </w:tr>
      <w:tr w:rsidR="00EF7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73A" w:rsidRDefault="00EF773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3A" w:rsidRDefault="00EF773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7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73A" w:rsidRDefault="00EF773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3A" w:rsidRDefault="00EF773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7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73A" w:rsidRDefault="00EF773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使用設備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3A" w:rsidRDefault="00EF773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7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73A" w:rsidRDefault="00EF773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その他の必要事項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3A" w:rsidRDefault="00EF773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F773A" w:rsidRDefault="00EF773A">
      <w:pPr>
        <w:wordWrap w:val="0"/>
        <w:overflowPunct w:val="0"/>
        <w:autoSpaceDE w:val="0"/>
        <w:autoSpaceDN w:val="0"/>
        <w:ind w:left="630" w:hanging="630"/>
        <w:rPr>
          <w:rFonts w:hint="eastAsia"/>
        </w:rPr>
      </w:pPr>
      <w:r>
        <w:rPr>
          <w:rFonts w:hint="eastAsia"/>
        </w:rPr>
        <w:t xml:space="preserve">　注)1　使用予定日の15日前までに提出すること。</w:t>
      </w:r>
    </w:p>
    <w:p w:rsidR="00EF773A" w:rsidRDefault="00EF773A">
      <w:pPr>
        <w:wordWrap w:val="0"/>
        <w:overflowPunct w:val="0"/>
        <w:autoSpaceDE w:val="0"/>
        <w:autoSpaceDN w:val="0"/>
        <w:ind w:left="630" w:hanging="63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2　使用時間には、会場の準備、後始末などに要する時間も含みます。</w:t>
      </w:r>
    </w:p>
    <w:p w:rsidR="00EF773A" w:rsidRDefault="00EF773A">
      <w:pPr>
        <w:wordWrap w:val="0"/>
        <w:overflowPunct w:val="0"/>
        <w:autoSpaceDE w:val="0"/>
        <w:autoSpaceDN w:val="0"/>
        <w:ind w:left="630" w:hanging="63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3　使用目的はできるだけ具体的に記入すること。</w:t>
      </w:r>
    </w:p>
    <w:p w:rsidR="00EF773A" w:rsidRDefault="00EF773A">
      <w:pPr>
        <w:wordWrap w:val="0"/>
        <w:overflowPunct w:val="0"/>
        <w:autoSpaceDE w:val="0"/>
        <w:autoSpaceDN w:val="0"/>
        <w:ind w:left="630" w:hanging="63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4　使用設備については</w:t>
      </w:r>
      <w:r w:rsidR="00EF732B" w:rsidRPr="00EF732B">
        <w:rPr>
          <w:rFonts w:hint="eastAsia"/>
        </w:rPr>
        <w:t>担当者</w:t>
      </w:r>
      <w:r>
        <w:rPr>
          <w:rFonts w:hint="eastAsia"/>
        </w:rPr>
        <w:t>と相談の上記入すること。</w:t>
      </w:r>
    </w:p>
    <w:sectPr w:rsidR="00EF773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0735" w:rsidRDefault="006D0735" w:rsidP="00EF773A">
      <w:r>
        <w:separator/>
      </w:r>
    </w:p>
  </w:endnote>
  <w:endnote w:type="continuationSeparator" w:id="0">
    <w:p w:rsidR="006D0735" w:rsidRDefault="006D0735" w:rsidP="00EF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0735" w:rsidRDefault="006D0735" w:rsidP="00EF773A">
      <w:r>
        <w:separator/>
      </w:r>
    </w:p>
  </w:footnote>
  <w:footnote w:type="continuationSeparator" w:id="0">
    <w:p w:rsidR="006D0735" w:rsidRDefault="006D0735" w:rsidP="00EF7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32B"/>
    <w:rsid w:val="00177DF7"/>
    <w:rsid w:val="004A7905"/>
    <w:rsid w:val="004C2845"/>
    <w:rsid w:val="006D0735"/>
    <w:rsid w:val="00CE677A"/>
    <w:rsid w:val="00D1141E"/>
    <w:rsid w:val="00D71574"/>
    <w:rsid w:val="00EF732B"/>
    <w:rsid w:val="00E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5E4EEE-21FA-4C20-986D-7D33D44F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2025-08-24T03:52:00Z</dcterms:created>
  <dcterms:modified xsi:type="dcterms:W3CDTF">2025-08-24T03:52:00Z</dcterms:modified>
</cp:coreProperties>
</file>