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4C2F" w:rsidRDefault="00354C2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別紙1(第6条関係)</w:t>
      </w:r>
    </w:p>
    <w:p w:rsidR="00354C2F" w:rsidRDefault="00354C2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210"/>
        </w:rPr>
        <w:t>鍵管理</w:t>
      </w:r>
      <w:r>
        <w:rPr>
          <w:rFonts w:hint="eastAsia"/>
        </w:rPr>
        <w:t>簿</w:t>
      </w:r>
    </w:p>
    <w:p w:rsidR="00354C2F" w:rsidRDefault="00354C2F">
      <w:pPr>
        <w:wordWrap w:val="0"/>
        <w:overflowPunct w:val="0"/>
        <w:autoSpaceDE w:val="0"/>
        <w:autoSpaceDN w:val="0"/>
        <w:rPr>
          <w:rFonts w:hint="eastAsia"/>
        </w:rPr>
      </w:pPr>
    </w:p>
    <w:p w:rsidR="00354C2F" w:rsidRDefault="00354C2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u w:val="single"/>
        </w:rPr>
        <w:t xml:space="preserve">室・出入口等名　　　　　　　　　　　　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建物名　　　　　　　　　　　</w:t>
      </w:r>
    </w:p>
    <w:p w:rsidR="00354C2F" w:rsidRDefault="00354C2F">
      <w:pPr>
        <w:wordWrap w:val="0"/>
        <w:overflowPunct w:val="0"/>
        <w:autoSpaceDE w:val="0"/>
        <w:autoSpaceDN w:val="0"/>
        <w:rPr>
          <w:rFonts w:hint="eastAsia"/>
        </w:rPr>
      </w:pPr>
    </w:p>
    <w:p w:rsidR="00354C2F" w:rsidRDefault="00354C2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鍵番号　　　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>鍵の数　　　　　　本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338"/>
        <w:gridCol w:w="1276"/>
        <w:gridCol w:w="2339"/>
        <w:gridCol w:w="851"/>
      </w:tblGrid>
      <w:tr w:rsidR="00354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鍵取扱責任者名または職名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鍵取扱期間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鍵使用者名または職名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鍵使用期間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354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　　年　　月　　日</w:t>
            </w:r>
          </w:p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　　年　　月　　日</w:t>
            </w:r>
          </w:p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354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　　年　　月　　日</w:t>
            </w:r>
          </w:p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　　年　　月　　日</w:t>
            </w:r>
          </w:p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354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　　年　　月　　日</w:t>
            </w:r>
          </w:p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　　年　　月　　日</w:t>
            </w:r>
          </w:p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354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　　年　　月　　日</w:t>
            </w:r>
          </w:p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　　年　　月　　日</w:t>
            </w:r>
          </w:p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354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　　年　　月　　日</w:t>
            </w:r>
          </w:p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　　年　　月　　日</w:t>
            </w:r>
          </w:p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354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　　年　　月　　日</w:t>
            </w:r>
          </w:p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　　年　　月　　日</w:t>
            </w:r>
          </w:p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354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　　年　　月　　日</w:t>
            </w:r>
          </w:p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　　年　　月　　日</w:t>
            </w:r>
          </w:p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354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　　年　　月　　日</w:t>
            </w:r>
          </w:p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　　年　　月　　日</w:t>
            </w:r>
          </w:p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354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　　年　　月　　日</w:t>
            </w:r>
          </w:p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　　年　　月　　日</w:t>
            </w:r>
          </w:p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354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　　年　　月　　日</w:t>
            </w:r>
          </w:p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　　年　　月　　日</w:t>
            </w:r>
          </w:p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354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　　年　　月　　日</w:t>
            </w:r>
          </w:p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　　年　　月　　日</w:t>
            </w:r>
          </w:p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2F" w:rsidRDefault="00354C2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54C2F" w:rsidRDefault="00354C2F">
      <w:pPr>
        <w:wordWrap w:val="0"/>
        <w:overflowPunct w:val="0"/>
        <w:autoSpaceDE w:val="0"/>
        <w:autoSpaceDN w:val="0"/>
        <w:spacing w:line="20" w:lineRule="exact"/>
        <w:rPr>
          <w:rFonts w:hint="eastAsia"/>
        </w:rPr>
      </w:pPr>
    </w:p>
    <w:sectPr w:rsidR="00354C2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4C2F" w:rsidRDefault="00354C2F">
      <w:r>
        <w:separator/>
      </w:r>
    </w:p>
  </w:endnote>
  <w:endnote w:type="continuationSeparator" w:id="0">
    <w:p w:rsidR="00354C2F" w:rsidRDefault="0035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4C2F" w:rsidRDefault="00354C2F">
      <w:r>
        <w:separator/>
      </w:r>
    </w:p>
  </w:footnote>
  <w:footnote w:type="continuationSeparator" w:id="0">
    <w:p w:rsidR="00354C2F" w:rsidRDefault="00354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3F39"/>
    <w:rsid w:val="00354C2F"/>
    <w:rsid w:val="00C33F39"/>
    <w:rsid w:val="00C7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B789CC-F10B-4A5A-9812-A79A402A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ozakisu</dc:creator>
  <cp:keywords/>
  <dc:description/>
  <cp:lastModifiedBy>Hidenori Suzuki</cp:lastModifiedBy>
  <cp:revision>2</cp:revision>
  <cp:lastPrinted>1601-01-01T00:00:00Z</cp:lastPrinted>
  <dcterms:created xsi:type="dcterms:W3CDTF">2025-08-24T03:53:00Z</dcterms:created>
  <dcterms:modified xsi:type="dcterms:W3CDTF">2025-08-24T03:53:00Z</dcterms:modified>
</cp:coreProperties>
</file>