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207F" w:rsidRDefault="00B1207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別紙様式</w:t>
      </w:r>
      <w:r>
        <w:rPr>
          <w:rFonts w:hint="eastAsia"/>
        </w:rPr>
        <w:t>1</w:t>
      </w:r>
    </w:p>
    <w:p w:rsidR="00B1207F" w:rsidRDefault="00B1207F">
      <w:pPr>
        <w:wordWrap w:val="0"/>
        <w:overflowPunct w:val="0"/>
        <w:autoSpaceDE w:val="0"/>
        <w:autoSpaceDN w:val="0"/>
        <w:rPr>
          <w:rFonts w:hint="eastAsia"/>
        </w:rPr>
      </w:pPr>
    </w:p>
    <w:p w:rsidR="00B1207F" w:rsidRDefault="00B1207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53"/>
        </w:rPr>
        <w:t>毒劇物鍵保管台</w:t>
      </w:r>
      <w:r>
        <w:rPr>
          <w:rFonts w:hint="eastAsia"/>
        </w:rPr>
        <w:t>帳</w:t>
      </w:r>
    </w:p>
    <w:p w:rsidR="00B1207F" w:rsidRDefault="00B1207F">
      <w:pPr>
        <w:wordWrap w:val="0"/>
        <w:overflowPunct w:val="0"/>
        <w:autoSpaceDE w:val="0"/>
        <w:autoSpaceDN w:val="0"/>
        <w:rPr>
          <w:rFonts w:hint="eastAsia"/>
        </w:rPr>
      </w:pPr>
    </w:p>
    <w:p w:rsidR="00B1207F" w:rsidRDefault="00B1207F">
      <w:pPr>
        <w:wordWrap w:val="0"/>
        <w:overflowPunct w:val="0"/>
        <w:autoSpaceDE w:val="0"/>
        <w:autoSpaceDN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学科等名　　　　　　　　</w:t>
      </w:r>
      <w:r>
        <w:rPr>
          <w:rFonts w:hint="eastAsia"/>
        </w:rPr>
        <w:t xml:space="preserve">　　</w:t>
      </w:r>
    </w:p>
    <w:p w:rsidR="00B1207F" w:rsidRDefault="00B1207F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914"/>
        <w:gridCol w:w="638"/>
        <w:gridCol w:w="1488"/>
        <w:gridCol w:w="851"/>
        <w:gridCol w:w="1488"/>
        <w:gridCol w:w="85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使用責任者氏名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保管庫番号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鍵番号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引継年月日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7F" w:rsidRDefault="00B1207F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1207F" w:rsidRDefault="00B1207F">
      <w:pPr>
        <w:wordWrap w:val="0"/>
        <w:overflowPunct w:val="0"/>
        <w:autoSpaceDE w:val="0"/>
        <w:autoSpaceDN w:val="0"/>
        <w:spacing w:line="20" w:lineRule="exact"/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207F" w:rsidRDefault="00B1207F">
      <w:r>
        <w:separator/>
      </w:r>
    </w:p>
  </w:endnote>
  <w:endnote w:type="continuationSeparator" w:id="0">
    <w:p w:rsidR="00B1207F" w:rsidRDefault="00B1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207F" w:rsidRDefault="00B1207F">
      <w:r>
        <w:separator/>
      </w:r>
    </w:p>
  </w:footnote>
  <w:footnote w:type="continuationSeparator" w:id="0">
    <w:p w:rsidR="00B1207F" w:rsidRDefault="00B1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6C3A"/>
    <w:rsid w:val="003F6C3A"/>
    <w:rsid w:val="00B1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8259DD5-2646-4FEA-8880-C811A7A7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2025-08-24T03:53:00Z</dcterms:created>
  <dcterms:modified xsi:type="dcterms:W3CDTF">2025-08-24T03:53:00Z</dcterms:modified>
</cp:coreProperties>
</file>