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</w:t>
      </w:r>
      <w:r>
        <w:rPr>
          <w:rFonts w:hint="eastAsia"/>
        </w:rPr>
        <w:t>2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毒劇物受払</w:t>
      </w:r>
      <w:r>
        <w:rPr>
          <w:rFonts w:hint="eastAsia"/>
        </w:rPr>
        <w:t>簿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使用責任者：　　　　　　　　</w:t>
      </w:r>
      <w:r>
        <w:rPr>
          <w:rFonts w:hint="eastAsia"/>
        </w:rPr>
        <w:t xml:space="preserve">　　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保管庫番号：　　　　　　　　</w:t>
      </w:r>
      <w:r>
        <w:rPr>
          <w:rFonts w:hint="eastAsia"/>
        </w:rPr>
        <w:t xml:space="preserve">　　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薬品名：　　　　　　　　　　　　　　　　　　　　　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単位：　　　　　　　　　　　</w:t>
      </w: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51"/>
        <w:gridCol w:w="850"/>
        <w:gridCol w:w="851"/>
        <w:gridCol w:w="1488"/>
        <w:gridCol w:w="1063"/>
        <w:gridCol w:w="21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現有量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207" w:right="102" w:hanging="105"/>
              <w:jc w:val="center"/>
              <w:rPr>
                <w:rFonts w:hint="eastAsia"/>
              </w:rPr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用責任者確認印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授業科目、研究テーマ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7" w:rsidRDefault="00AD5D4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</w:p>
    <w:p w:rsidR="00AD5D47" w:rsidRDefault="00AD5D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＊　数量は、原則として容器等単位ではなく、実数量</w:t>
      </w:r>
      <w:r>
        <w:rPr>
          <w:rFonts w:hint="eastAsia"/>
        </w:rPr>
        <w:t>(cc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によること。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5D47" w:rsidRDefault="00AD5D47">
      <w:r>
        <w:separator/>
      </w:r>
    </w:p>
  </w:endnote>
  <w:endnote w:type="continuationSeparator" w:id="0">
    <w:p w:rsidR="00AD5D47" w:rsidRDefault="00AD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5D47" w:rsidRDefault="00AD5D47">
      <w:r>
        <w:separator/>
      </w:r>
    </w:p>
  </w:footnote>
  <w:footnote w:type="continuationSeparator" w:id="0">
    <w:p w:rsidR="00AD5D47" w:rsidRDefault="00AD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51"/>
    <w:rsid w:val="00AD5D47"/>
    <w:rsid w:val="00C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FDE44B-976E-462A-AB9A-7FDEE4A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