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4DF8" w:rsidRPr="000F7815" w:rsidRDefault="00EF4DF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 w:hint="eastAsia"/>
          <w:szCs w:val="21"/>
        </w:rPr>
      </w:pPr>
      <w:r w:rsidRPr="000F7815">
        <w:rPr>
          <w:rFonts w:ascii="ＭＳ ゴシック" w:eastAsia="ＭＳ ゴシック" w:hAnsi="ＭＳ ゴシック" w:hint="eastAsia"/>
          <w:szCs w:val="21"/>
        </w:rPr>
        <w:t>別紙第2号書式</w:t>
      </w:r>
    </w:p>
    <w:p w:rsidR="00EF4DF8" w:rsidRPr="00425509" w:rsidRDefault="00B0058A" w:rsidP="00425509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78491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F4DF8" w:rsidRPr="000F7815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F4DF8" w:rsidRPr="000F7815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EF4DF8" w:rsidRPr="000F7815">
        <w:rPr>
          <w:rFonts w:ascii="ＭＳ ゴシック" w:eastAsia="ＭＳ ゴシック" w:hAnsi="ＭＳ ゴシック" w:hint="eastAsia"/>
          <w:szCs w:val="21"/>
        </w:rPr>
        <w:t>日</w:t>
      </w:r>
    </w:p>
    <w:p w:rsidR="00EF4DF8" w:rsidRPr="00CE1793" w:rsidRDefault="00EF4DF8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CE1793">
        <w:rPr>
          <w:rFonts w:ascii="ＭＳ ゴシック" w:eastAsia="ＭＳ ゴシック" w:hAnsi="ＭＳ ゴシック" w:hint="eastAsia"/>
          <w:b/>
          <w:spacing w:val="158"/>
          <w:sz w:val="28"/>
          <w:szCs w:val="28"/>
        </w:rPr>
        <w:t>自動車使用</w:t>
      </w:r>
      <w:r w:rsidR="00CA5925">
        <w:rPr>
          <w:rFonts w:ascii="ＭＳ ゴシック" w:eastAsia="ＭＳ ゴシック" w:hAnsi="ＭＳ ゴシック" w:hint="eastAsia"/>
          <w:b/>
          <w:spacing w:val="158"/>
          <w:sz w:val="28"/>
          <w:szCs w:val="28"/>
        </w:rPr>
        <w:t>申込書</w:t>
      </w:r>
    </w:p>
    <w:tbl>
      <w:tblPr>
        <w:tblW w:w="974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4779"/>
      </w:tblGrid>
      <w:tr w:rsidR="002B2E4F" w:rsidRPr="00CE1793" w:rsidTr="0030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E4F" w:rsidRPr="00CE1793" w:rsidRDefault="002B2E4F" w:rsidP="00960D7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4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E4F" w:rsidRPr="00CE1793" w:rsidRDefault="002B2E4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ゴシック" w:eastAsia="ＭＳ ゴシック" w:hAnsi="ＭＳ ゴシック" w:hint="eastAsia"/>
              </w:rPr>
            </w:pPr>
            <w:r w:rsidRPr="00CE1793">
              <w:rPr>
                <w:rFonts w:ascii="ＭＳ ゴシック" w:eastAsia="ＭＳ ゴシック" w:hAnsi="ＭＳ ゴシック" w:hint="eastAsia"/>
                <w:spacing w:val="53"/>
              </w:rPr>
              <w:t>申込者氏</w:t>
            </w:r>
            <w:r w:rsidRPr="00CE1793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2B2E4F" w:rsidRPr="00CE1793" w:rsidTr="0030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E4F" w:rsidRPr="00CE1793" w:rsidRDefault="002B2E4F" w:rsidP="002B2E4F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E4F" w:rsidRPr="00CE1793" w:rsidRDefault="002B2E4F" w:rsidP="00D8105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B146B" w:rsidRPr="00CE1793" w:rsidTr="0030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46B" w:rsidRPr="00CE1793" w:rsidRDefault="00FB146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CE1793">
              <w:rPr>
                <w:rFonts w:ascii="ＭＳ ゴシック" w:eastAsia="ＭＳ ゴシック" w:hAnsi="ＭＳ ゴシック" w:hint="eastAsia"/>
              </w:rPr>
              <w:t>使用自動車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A5" w:rsidRPr="00CE1793" w:rsidRDefault="00906624" w:rsidP="00A014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B146B" w:rsidRPr="00CE1793" w:rsidRDefault="00FB146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578E5" w:rsidRPr="00CE1793" w:rsidTr="0030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8E5" w:rsidRPr="00CE1793" w:rsidRDefault="004578E5" w:rsidP="00152A6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542D83">
              <w:rPr>
                <w:rFonts w:ascii="ＭＳ ゴシック" w:eastAsia="ＭＳ ゴシック" w:hAnsi="ＭＳ ゴシック" w:hint="eastAsia"/>
              </w:rPr>
              <w:t>運転者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140" w:rsidRDefault="00B66BBD" w:rsidP="004578E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F5140">
              <w:rPr>
                <w:rFonts w:ascii="ＭＳ ゴシック" w:eastAsia="ＭＳ ゴシック" w:hAnsi="ＭＳ ゴシック" w:hint="eastAsia"/>
              </w:rPr>
              <w:t>□申込者に同じ</w:t>
            </w:r>
            <w:r w:rsidR="00F74FB5" w:rsidRPr="00F74FB5">
              <w:rPr>
                <w:rFonts w:ascii="ＭＳ ゴシック" w:eastAsia="ＭＳ ゴシック" w:hAnsi="ＭＳ ゴシック" w:hint="eastAsia"/>
              </w:rPr>
              <w:t>（運転資格届出者に限る）</w:t>
            </w:r>
          </w:p>
          <w:p w:rsidR="004578E5" w:rsidRPr="00CE1793" w:rsidRDefault="008F5140" w:rsidP="008F514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□その他　　　（</w:t>
            </w:r>
            <w:r w:rsidR="004578E5" w:rsidRPr="00303BA6">
              <w:rPr>
                <w:rFonts w:ascii="ＭＳ ゴシック" w:eastAsia="ＭＳ ゴシック" w:hAnsi="ＭＳ ゴシック" w:hint="eastAsia"/>
              </w:rPr>
              <w:t xml:space="preserve">運転資格届出者氏名：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4578E5" w:rsidRPr="00303BA6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578E5" w:rsidRPr="00CE1793" w:rsidTr="0030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8E5" w:rsidRPr="00CE1793" w:rsidRDefault="004578E5" w:rsidP="004578E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4578E5">
              <w:rPr>
                <w:rFonts w:ascii="ＭＳ ゴシック" w:eastAsia="ＭＳ ゴシック" w:hAnsi="ＭＳ ゴシック" w:hint="eastAsia"/>
              </w:rPr>
              <w:t>同乗者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8E5" w:rsidRPr="00CE1793" w:rsidRDefault="004578E5" w:rsidP="004578E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03BA6" w:rsidRPr="00CE1793" w:rsidTr="00B07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BA6" w:rsidRPr="00CE1793" w:rsidRDefault="00303BA6" w:rsidP="00B077F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CE1793">
              <w:rPr>
                <w:rFonts w:ascii="ＭＳ ゴシック" w:eastAsia="ＭＳ ゴシック" w:hAnsi="ＭＳ ゴシック" w:hint="eastAsia"/>
              </w:rPr>
              <w:t>使用日時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BA6" w:rsidRPr="00CE1793" w:rsidRDefault="00B66BBD" w:rsidP="00B077F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03BA6">
              <w:rPr>
                <w:rFonts w:ascii="ＭＳ ゴシック" w:eastAsia="ＭＳ ゴシック" w:hAnsi="ＭＳ ゴシック" w:hint="eastAsia"/>
              </w:rPr>
              <w:t xml:space="preserve">開始　　</w:t>
            </w:r>
            <w:r w:rsidR="00151C5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03B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4B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03BA6" w:rsidRPr="00CE1793">
              <w:rPr>
                <w:rFonts w:ascii="ＭＳ ゴシック" w:eastAsia="ＭＳ ゴシック" w:hAnsi="ＭＳ ゴシック" w:hint="eastAsia"/>
              </w:rPr>
              <w:t>年</w:t>
            </w:r>
            <w:r w:rsidR="00303B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4B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03BA6" w:rsidRPr="00CE1793">
              <w:rPr>
                <w:rFonts w:ascii="ＭＳ ゴシック" w:eastAsia="ＭＳ ゴシック" w:hAnsi="ＭＳ ゴシック" w:hint="eastAsia"/>
              </w:rPr>
              <w:t>月</w:t>
            </w:r>
            <w:r w:rsidR="00303BA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03BA6" w:rsidRPr="00CE1793">
              <w:rPr>
                <w:rFonts w:ascii="ＭＳ ゴシック" w:eastAsia="ＭＳ ゴシック" w:hAnsi="ＭＳ ゴシック" w:hint="eastAsia"/>
              </w:rPr>
              <w:t>日</w:t>
            </w:r>
            <w:r w:rsidR="00303BA6">
              <w:rPr>
                <w:rFonts w:ascii="ＭＳ ゴシック" w:eastAsia="ＭＳ ゴシック" w:hAnsi="ＭＳ ゴシック" w:hint="eastAsia"/>
              </w:rPr>
              <w:t xml:space="preserve">（　）　　</w:t>
            </w:r>
            <w:r w:rsidR="00303BA6" w:rsidRPr="00CE1793">
              <w:rPr>
                <w:rFonts w:ascii="ＭＳ ゴシック" w:eastAsia="ＭＳ ゴシック" w:hAnsi="ＭＳ ゴシック" w:hint="eastAsia"/>
              </w:rPr>
              <w:t>時</w:t>
            </w:r>
            <w:r w:rsidR="00303BA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03BA6" w:rsidRPr="00CE1793">
              <w:rPr>
                <w:rFonts w:ascii="ＭＳ ゴシック" w:eastAsia="ＭＳ ゴシック" w:hAnsi="ＭＳ ゴシック" w:hint="eastAsia"/>
              </w:rPr>
              <w:t>分</w:t>
            </w:r>
          </w:p>
          <w:p w:rsidR="00303BA6" w:rsidRPr="00CE1793" w:rsidRDefault="00B66BBD" w:rsidP="00B077F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03BA6">
              <w:rPr>
                <w:rFonts w:ascii="ＭＳ ゴシック" w:eastAsia="ＭＳ ゴシック" w:hAnsi="ＭＳ ゴシック" w:hint="eastAsia"/>
              </w:rPr>
              <w:t xml:space="preserve">終了　　</w:t>
            </w:r>
            <w:r w:rsidR="00151C5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03B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4B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03BA6" w:rsidRPr="00CE1793">
              <w:rPr>
                <w:rFonts w:ascii="ＭＳ ゴシック" w:eastAsia="ＭＳ ゴシック" w:hAnsi="ＭＳ ゴシック" w:hint="eastAsia"/>
              </w:rPr>
              <w:t>年</w:t>
            </w:r>
            <w:r w:rsidR="00303B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4B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03BA6" w:rsidRPr="00CE1793">
              <w:rPr>
                <w:rFonts w:ascii="ＭＳ ゴシック" w:eastAsia="ＭＳ ゴシック" w:hAnsi="ＭＳ ゴシック" w:hint="eastAsia"/>
              </w:rPr>
              <w:t>月</w:t>
            </w:r>
            <w:r w:rsidR="00303BA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03BA6" w:rsidRPr="00CE1793">
              <w:rPr>
                <w:rFonts w:ascii="ＭＳ ゴシック" w:eastAsia="ＭＳ ゴシック" w:hAnsi="ＭＳ ゴシック" w:hint="eastAsia"/>
              </w:rPr>
              <w:t>日</w:t>
            </w:r>
            <w:r w:rsidR="00303BA6">
              <w:rPr>
                <w:rFonts w:ascii="ＭＳ ゴシック" w:eastAsia="ＭＳ ゴシック" w:hAnsi="ＭＳ ゴシック" w:hint="eastAsia"/>
              </w:rPr>
              <w:t xml:space="preserve">（　）　　</w:t>
            </w:r>
            <w:r w:rsidR="00303BA6" w:rsidRPr="00CE1793">
              <w:rPr>
                <w:rFonts w:ascii="ＭＳ ゴシック" w:eastAsia="ＭＳ ゴシック" w:hAnsi="ＭＳ ゴシック" w:hint="eastAsia"/>
              </w:rPr>
              <w:t>時</w:t>
            </w:r>
            <w:r w:rsidR="00303BA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03BA6" w:rsidRPr="00CE1793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4578E5" w:rsidRPr="00CE1793" w:rsidTr="004A5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8E5" w:rsidRDefault="004578E5" w:rsidP="004578E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ゴシック" w:eastAsia="ＭＳ ゴシック" w:hAnsi="ＭＳ ゴシック"/>
              </w:rPr>
            </w:pPr>
            <w:r w:rsidRPr="00CE1793">
              <w:rPr>
                <w:rFonts w:ascii="ＭＳ ゴシック" w:eastAsia="ＭＳ ゴシック" w:hAnsi="ＭＳ ゴシック" w:hint="eastAsia"/>
              </w:rPr>
              <w:t>用務先</w:t>
            </w:r>
            <w:r w:rsidR="001233AF">
              <w:rPr>
                <w:rFonts w:ascii="ＭＳ ゴシック" w:eastAsia="ＭＳ ゴシック" w:hAnsi="ＭＳ ゴシック" w:hint="eastAsia"/>
              </w:rPr>
              <w:t>・</w:t>
            </w:r>
          </w:p>
          <w:p w:rsidR="001233AF" w:rsidRPr="00CE1793" w:rsidRDefault="001233AF" w:rsidP="004578E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用務内容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8E5" w:rsidRPr="004578E5" w:rsidRDefault="004578E5" w:rsidP="00BE5F0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A5311" w:rsidRPr="00CE1793" w:rsidTr="0030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311" w:rsidRDefault="004A5311" w:rsidP="004578E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4A5311">
              <w:rPr>
                <w:rFonts w:ascii="ＭＳ ゴシック" w:eastAsia="ＭＳ ゴシック" w:hAnsi="ＭＳ ゴシック" w:hint="eastAsia"/>
              </w:rPr>
              <w:t>経費負担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311" w:rsidRDefault="004A5311" w:rsidP="004578E5">
            <w:pPr>
              <w:wordWrap w:val="0"/>
              <w:overflowPunct w:val="0"/>
              <w:autoSpaceDE w:val="0"/>
              <w:autoSpaceDN w:val="0"/>
              <w:ind w:right="102" w:firstLineChars="50" w:firstLine="1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578E5" w:rsidRPr="00CE1793" w:rsidTr="0030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8E5" w:rsidRPr="00CE1793" w:rsidRDefault="004578E5" w:rsidP="004578E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出張</w:t>
            </w:r>
            <w:r w:rsidR="00912F93">
              <w:rPr>
                <w:rFonts w:ascii="ＭＳ ゴシック" w:eastAsia="ＭＳ ゴシック" w:hAnsi="ＭＳ ゴシック" w:hint="eastAsia"/>
              </w:rPr>
              <w:t>申請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8E5" w:rsidRPr="00425509" w:rsidRDefault="00906624" w:rsidP="004578E5">
            <w:pPr>
              <w:wordWrap w:val="0"/>
              <w:overflowPunct w:val="0"/>
              <w:autoSpaceDE w:val="0"/>
              <w:autoSpaceDN w:val="0"/>
              <w:ind w:right="102" w:firstLineChars="50" w:firstLine="1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578E5">
              <w:rPr>
                <w:rFonts w:ascii="ＭＳ ゴシック" w:eastAsia="ＭＳ ゴシック" w:hAnsi="ＭＳ ゴシック" w:hint="eastAsia"/>
              </w:rPr>
              <w:t>□申請無し　　□申請あり</w:t>
            </w:r>
            <w:r w:rsidR="00EE587B">
              <w:rPr>
                <w:rFonts w:ascii="ＭＳ ゴシック" w:eastAsia="ＭＳ ゴシック" w:hAnsi="ＭＳ ゴシック" w:hint="eastAsia"/>
              </w:rPr>
              <w:t>（旅行命令簿を必ず添付ください）</w:t>
            </w:r>
          </w:p>
        </w:tc>
      </w:tr>
      <w:tr w:rsidR="000B6459" w:rsidRPr="00CE1793" w:rsidTr="00303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459" w:rsidRPr="003F45DF" w:rsidRDefault="000B6459" w:rsidP="004578E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3F45DF">
              <w:rPr>
                <w:rFonts w:ascii="ＭＳ ゴシック" w:eastAsia="ＭＳ ゴシック" w:hAnsi="ＭＳ ゴシック" w:hint="eastAsia"/>
              </w:rPr>
              <w:t>ETCカードの貸出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459" w:rsidRPr="003F02F2" w:rsidRDefault="00906624" w:rsidP="003F02F2">
            <w:pPr>
              <w:wordWrap w:val="0"/>
              <w:overflowPunct w:val="0"/>
              <w:autoSpaceDE w:val="0"/>
              <w:autoSpaceDN w:val="0"/>
              <w:ind w:right="102" w:firstLineChars="50" w:firstLine="1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B6459" w:rsidRPr="003F45DF">
              <w:rPr>
                <w:rFonts w:ascii="ＭＳ ゴシック" w:eastAsia="ＭＳ ゴシック" w:hAnsi="ＭＳ ゴシック" w:hint="eastAsia"/>
              </w:rPr>
              <w:t xml:space="preserve">□希望する　</w:t>
            </w:r>
            <w:r w:rsidR="000B6459" w:rsidRPr="003F02F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B6459" w:rsidRPr="003F02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高速道路の使用が明記された旅行命令簿の添付がなければ、</w:t>
            </w:r>
          </w:p>
          <w:p w:rsidR="000B6459" w:rsidRPr="003F45DF" w:rsidRDefault="000B6459" w:rsidP="003F02F2">
            <w:pPr>
              <w:wordWrap w:val="0"/>
              <w:overflowPunct w:val="0"/>
              <w:autoSpaceDE w:val="0"/>
              <w:autoSpaceDN w:val="0"/>
              <w:ind w:right="102" w:firstLineChars="50" w:firstLine="95"/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</w:pPr>
            <w:r w:rsidRPr="003F02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="00B66B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F02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Pr="003F02F2">
              <w:rPr>
                <w:rFonts w:ascii="ＭＳ ゴシック" w:eastAsia="ＭＳ ゴシック" w:hAnsi="ＭＳ ゴシック"/>
                <w:sz w:val="18"/>
                <w:szCs w:val="18"/>
              </w:rPr>
              <w:t>TC</w:t>
            </w:r>
            <w:r w:rsidRPr="003F02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カードの貸出はできません。</w:t>
            </w:r>
          </w:p>
        </w:tc>
      </w:tr>
    </w:tbl>
    <w:p w:rsidR="00A014A5" w:rsidRDefault="00A014A5" w:rsidP="001C6826">
      <w:pPr>
        <w:wordWrap w:val="0"/>
        <w:overflowPunct w:val="0"/>
        <w:autoSpaceDE w:val="0"/>
        <w:autoSpaceDN w:val="0"/>
        <w:ind w:firstLineChars="135" w:firstLine="229"/>
        <w:rPr>
          <w:rFonts w:ascii="ＭＳ ゴシック" w:eastAsia="ＭＳ ゴシック" w:hAnsi="ＭＳ ゴシック"/>
          <w:sz w:val="16"/>
          <w:szCs w:val="16"/>
          <w:u w:val="dotted"/>
        </w:rPr>
      </w:pPr>
    </w:p>
    <w:p w:rsidR="00A014A5" w:rsidRDefault="00A014A5" w:rsidP="001C6826">
      <w:pPr>
        <w:wordWrap w:val="0"/>
        <w:overflowPunct w:val="0"/>
        <w:autoSpaceDE w:val="0"/>
        <w:autoSpaceDN w:val="0"/>
        <w:ind w:firstLineChars="135" w:firstLine="229"/>
        <w:rPr>
          <w:rFonts w:ascii="ＭＳ ゴシック" w:eastAsia="ＭＳ ゴシック" w:hAnsi="ＭＳ ゴシック"/>
          <w:sz w:val="16"/>
          <w:szCs w:val="16"/>
          <w:u w:val="dotted"/>
        </w:rPr>
      </w:pPr>
    </w:p>
    <w:p w:rsidR="00A014A5" w:rsidRDefault="00A014A5" w:rsidP="001C6826">
      <w:pPr>
        <w:wordWrap w:val="0"/>
        <w:overflowPunct w:val="0"/>
        <w:autoSpaceDE w:val="0"/>
        <w:autoSpaceDN w:val="0"/>
        <w:ind w:firstLineChars="135" w:firstLine="229"/>
        <w:rPr>
          <w:rFonts w:ascii="ＭＳ ゴシック" w:eastAsia="ＭＳ ゴシック" w:hAnsi="ＭＳ ゴシック"/>
          <w:sz w:val="16"/>
          <w:szCs w:val="16"/>
          <w:u w:val="dotted"/>
        </w:rPr>
      </w:pPr>
    </w:p>
    <w:p w:rsidR="00A014A5" w:rsidRDefault="00A014A5" w:rsidP="001C6826">
      <w:pPr>
        <w:wordWrap w:val="0"/>
        <w:overflowPunct w:val="0"/>
        <w:autoSpaceDE w:val="0"/>
        <w:autoSpaceDN w:val="0"/>
        <w:ind w:firstLineChars="135" w:firstLine="229"/>
        <w:rPr>
          <w:rFonts w:ascii="ＭＳ ゴシック" w:eastAsia="ＭＳ ゴシック" w:hAnsi="ＭＳ ゴシック"/>
          <w:sz w:val="16"/>
          <w:szCs w:val="16"/>
          <w:u w:val="dotted"/>
        </w:rPr>
      </w:pPr>
    </w:p>
    <w:p w:rsidR="00A014A5" w:rsidRDefault="00A014A5" w:rsidP="001C6826">
      <w:pPr>
        <w:wordWrap w:val="0"/>
        <w:overflowPunct w:val="0"/>
        <w:autoSpaceDE w:val="0"/>
        <w:autoSpaceDN w:val="0"/>
        <w:ind w:firstLineChars="135" w:firstLine="229"/>
        <w:rPr>
          <w:rFonts w:ascii="ＭＳ ゴシック" w:eastAsia="ＭＳ ゴシック" w:hAnsi="ＭＳ ゴシック"/>
          <w:sz w:val="16"/>
          <w:szCs w:val="16"/>
          <w:u w:val="dotted"/>
        </w:rPr>
      </w:pPr>
    </w:p>
    <w:p w:rsidR="00AC140D" w:rsidRPr="00CA5925" w:rsidRDefault="00AC140D" w:rsidP="001C6826">
      <w:pPr>
        <w:wordWrap w:val="0"/>
        <w:overflowPunct w:val="0"/>
        <w:autoSpaceDE w:val="0"/>
        <w:autoSpaceDN w:val="0"/>
        <w:ind w:firstLineChars="135" w:firstLine="229"/>
        <w:rPr>
          <w:rFonts w:ascii="ＭＳ ゴシック" w:eastAsia="ＭＳ ゴシック" w:hAnsi="ＭＳ ゴシック" w:hint="eastAsia"/>
          <w:sz w:val="16"/>
          <w:szCs w:val="16"/>
          <w:u w:val="dotted"/>
        </w:rPr>
      </w:pPr>
      <w:r w:rsidRPr="00CA5925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　　　　　　　　　　　　　　　　　　　　　　</w:t>
      </w:r>
      <w:r w:rsidR="00901E47" w:rsidRPr="00CA5925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</w:t>
      </w:r>
      <w:r w:rsidR="00622CFD" w:rsidRPr="00CA5925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　　</w:t>
      </w:r>
      <w:r w:rsidR="001C682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　　　　　　　　　　　</w:t>
      </w:r>
      <w:r w:rsidRPr="00CA5925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</w:t>
      </w:r>
    </w:p>
    <w:p w:rsidR="00EF4DF8" w:rsidRPr="004578E5" w:rsidRDefault="00B36FD6" w:rsidP="00B36FD6">
      <w:pPr>
        <w:wordWrap w:val="0"/>
        <w:overflowPunct w:val="0"/>
        <w:autoSpaceDE w:val="0"/>
        <w:autoSpaceDN w:val="0"/>
        <w:ind w:firstLineChars="100" w:firstLine="220"/>
        <w:rPr>
          <w:rFonts w:ascii="ＭＳ ゴシック" w:eastAsia="ＭＳ ゴシック" w:hAnsi="ＭＳ ゴシック" w:hint="eastAsia"/>
          <w:szCs w:val="21"/>
        </w:rPr>
      </w:pPr>
      <w:r w:rsidRPr="004578E5">
        <w:rPr>
          <w:rFonts w:ascii="ＭＳ ゴシック" w:eastAsia="ＭＳ ゴシック" w:hAnsi="ＭＳ ゴシック" w:hint="eastAsia"/>
          <w:szCs w:val="21"/>
        </w:rPr>
        <w:t>管理</w:t>
      </w:r>
      <w:r w:rsidR="00EF4DF8" w:rsidRPr="004578E5">
        <w:rPr>
          <w:rFonts w:ascii="ＭＳ ゴシック" w:eastAsia="ＭＳ ゴシック" w:hAnsi="ＭＳ ゴシック" w:hint="eastAsia"/>
          <w:szCs w:val="21"/>
        </w:rPr>
        <w:t>課</w:t>
      </w:r>
      <w:r w:rsidR="00425509" w:rsidRPr="004578E5">
        <w:rPr>
          <w:rFonts w:ascii="ＭＳ ゴシック" w:eastAsia="ＭＳ ゴシック" w:hAnsi="ＭＳ ゴシック" w:hint="eastAsia"/>
          <w:szCs w:val="21"/>
        </w:rPr>
        <w:t>記入</w:t>
      </w:r>
      <w:r w:rsidR="00EF4DF8" w:rsidRPr="004578E5">
        <w:rPr>
          <w:rFonts w:ascii="ＭＳ ゴシック" w:eastAsia="ＭＳ ゴシック" w:hAnsi="ＭＳ ゴシック" w:hint="eastAsia"/>
          <w:szCs w:val="21"/>
        </w:rPr>
        <w:t>欄</w:t>
      </w:r>
      <w:r w:rsidRPr="004578E5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</w:t>
      </w:r>
      <w:r w:rsidR="00F61CC4" w:rsidRPr="004578E5">
        <w:rPr>
          <w:rFonts w:ascii="ＭＳ ゴシック" w:eastAsia="ＭＳ ゴシック" w:hAnsi="ＭＳ ゴシック" w:hint="eastAsia"/>
          <w:szCs w:val="21"/>
        </w:rPr>
        <w:t>□</w:t>
      </w:r>
      <w:r w:rsidR="00FF6344" w:rsidRPr="004578E5">
        <w:rPr>
          <w:rFonts w:ascii="ＭＳ ゴシック" w:eastAsia="ＭＳ ゴシック" w:hAnsi="ＭＳ ゴシック" w:hint="eastAsia"/>
          <w:szCs w:val="21"/>
        </w:rPr>
        <w:t>仮</w:t>
      </w:r>
      <w:r w:rsidR="00F61CC4" w:rsidRPr="004578E5">
        <w:rPr>
          <w:rFonts w:ascii="ＭＳ ゴシック" w:eastAsia="ＭＳ ゴシック" w:hAnsi="ＭＳ ゴシック" w:hint="eastAsia"/>
          <w:szCs w:val="21"/>
        </w:rPr>
        <w:t>予約</w:t>
      </w:r>
      <w:r w:rsidR="00FF6344" w:rsidRPr="004578E5">
        <w:rPr>
          <w:rFonts w:ascii="ＭＳ ゴシック" w:eastAsia="ＭＳ ゴシック" w:hAnsi="ＭＳ ゴシック" w:hint="eastAsia"/>
          <w:szCs w:val="21"/>
        </w:rPr>
        <w:t>確認</w:t>
      </w:r>
    </w:p>
    <w:tbl>
      <w:tblPr>
        <w:tblW w:w="975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2438"/>
        <w:gridCol w:w="2438"/>
        <w:gridCol w:w="2438"/>
      </w:tblGrid>
      <w:tr w:rsidR="006275D3" w:rsidRPr="004578E5" w:rsidTr="003F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/>
        </w:trPr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0A" w:rsidRPr="004578E5" w:rsidRDefault="003F390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4578E5">
              <w:rPr>
                <w:rFonts w:ascii="ＭＳ ゴシック" w:eastAsia="ＭＳ ゴシック" w:hAnsi="ＭＳ ゴシック" w:hint="eastAsia"/>
                <w:szCs w:val="21"/>
              </w:rPr>
              <w:t>自動車管理者</w:t>
            </w:r>
          </w:p>
          <w:p w:rsidR="006275D3" w:rsidRPr="004578E5" w:rsidRDefault="003F390A" w:rsidP="00B36F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4578E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B36FD6" w:rsidRPr="004578E5">
              <w:rPr>
                <w:rFonts w:ascii="ＭＳ ゴシック" w:eastAsia="ＭＳ ゴシック" w:hAnsi="ＭＳ ゴシック" w:hint="eastAsia"/>
                <w:szCs w:val="21"/>
              </w:rPr>
              <w:t>管理</w:t>
            </w:r>
            <w:r w:rsidR="006275D3" w:rsidRPr="004578E5">
              <w:rPr>
                <w:rFonts w:ascii="ＭＳ ゴシック" w:eastAsia="ＭＳ ゴシック" w:hAnsi="ＭＳ ゴシック" w:hint="eastAsia"/>
                <w:szCs w:val="21"/>
              </w:rPr>
              <w:t>課長</w:t>
            </w:r>
            <w:r w:rsidRPr="004578E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D3" w:rsidRPr="004578E5" w:rsidRDefault="00B36F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4578E5">
              <w:rPr>
                <w:rFonts w:ascii="ＭＳ ゴシック" w:eastAsia="ＭＳ ゴシック" w:hAnsi="ＭＳ ゴシック" w:hint="eastAsia"/>
                <w:szCs w:val="21"/>
              </w:rPr>
              <w:t>課長補佐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D3" w:rsidRPr="004578E5" w:rsidRDefault="004D26A8" w:rsidP="00B36FD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578E5">
              <w:rPr>
                <w:rFonts w:ascii="ＭＳ ゴシック" w:eastAsia="ＭＳ ゴシック" w:hAnsi="ＭＳ ゴシック" w:hint="eastAsia"/>
                <w:szCs w:val="21"/>
              </w:rPr>
              <w:t>係</w:t>
            </w:r>
            <w:r w:rsidR="00B36FD6" w:rsidRPr="004578E5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578E5">
              <w:rPr>
                <w:rFonts w:ascii="ＭＳ ゴシック" w:eastAsia="ＭＳ ゴシック" w:hAnsi="ＭＳ ゴシック" w:hint="eastAsia"/>
                <w:szCs w:val="21"/>
              </w:rPr>
              <w:t>長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D3" w:rsidRPr="004578E5" w:rsidRDefault="00B36FD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578E5">
              <w:rPr>
                <w:rFonts w:ascii="ＭＳ ゴシック" w:eastAsia="ＭＳ ゴシック" w:hAnsi="ＭＳ ゴシック" w:hint="eastAsia"/>
                <w:szCs w:val="21"/>
              </w:rPr>
              <w:t>係</w:t>
            </w:r>
          </w:p>
        </w:tc>
      </w:tr>
      <w:tr w:rsidR="006275D3" w:rsidRPr="00CE1793" w:rsidTr="00B36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/>
        </w:trPr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D3" w:rsidRPr="00CA5925" w:rsidRDefault="006275D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D3" w:rsidRPr="00CA5925" w:rsidRDefault="006275D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D3" w:rsidRPr="00CA5925" w:rsidRDefault="006275D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D3" w:rsidRPr="00CA5925" w:rsidRDefault="006275D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EF4DF8" w:rsidRDefault="00EF4DF8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p w:rsidR="005B5306" w:rsidRPr="005B5306" w:rsidRDefault="005B5306" w:rsidP="005B5306">
      <w:pPr>
        <w:rPr>
          <w:rFonts w:hint="eastAsia"/>
        </w:rPr>
      </w:pPr>
    </w:p>
    <w:sectPr w:rsidR="005B5306" w:rsidRPr="005B5306" w:rsidSect="005B5306">
      <w:pgSz w:w="11906" w:h="16838" w:code="9"/>
      <w:pgMar w:top="851" w:right="1134" w:bottom="851" w:left="1134" w:header="284" w:footer="284" w:gutter="0"/>
      <w:cols w:space="425"/>
      <w:docGrid w:type="linesAndChars" w:linePitch="29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4FC1" w:rsidRDefault="005B4FC1">
      <w:r>
        <w:separator/>
      </w:r>
    </w:p>
  </w:endnote>
  <w:endnote w:type="continuationSeparator" w:id="0">
    <w:p w:rsidR="005B4FC1" w:rsidRDefault="005B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4FC1" w:rsidRDefault="005B4FC1">
      <w:r>
        <w:separator/>
      </w:r>
    </w:p>
  </w:footnote>
  <w:footnote w:type="continuationSeparator" w:id="0">
    <w:p w:rsidR="005B4FC1" w:rsidRDefault="005B4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1E6"/>
    <w:rsid w:val="000067A1"/>
    <w:rsid w:val="000140FA"/>
    <w:rsid w:val="00016B52"/>
    <w:rsid w:val="000826BB"/>
    <w:rsid w:val="00092065"/>
    <w:rsid w:val="000B078A"/>
    <w:rsid w:val="000B177E"/>
    <w:rsid w:val="000B6459"/>
    <w:rsid w:val="000C2F8A"/>
    <w:rsid w:val="000E148F"/>
    <w:rsid w:val="000E4083"/>
    <w:rsid w:val="000F0E40"/>
    <w:rsid w:val="000F5990"/>
    <w:rsid w:val="000F7815"/>
    <w:rsid w:val="001233AF"/>
    <w:rsid w:val="00151C54"/>
    <w:rsid w:val="00152A66"/>
    <w:rsid w:val="001B11E6"/>
    <w:rsid w:val="001C6826"/>
    <w:rsid w:val="00205AD5"/>
    <w:rsid w:val="002545AB"/>
    <w:rsid w:val="00276BDD"/>
    <w:rsid w:val="002950E1"/>
    <w:rsid w:val="00295B56"/>
    <w:rsid w:val="002B2E4F"/>
    <w:rsid w:val="002F05F2"/>
    <w:rsid w:val="00300EE3"/>
    <w:rsid w:val="00303BA6"/>
    <w:rsid w:val="003215C7"/>
    <w:rsid w:val="00323AAA"/>
    <w:rsid w:val="003C2F0C"/>
    <w:rsid w:val="003F02F2"/>
    <w:rsid w:val="003F390A"/>
    <w:rsid w:val="003F45DF"/>
    <w:rsid w:val="00413417"/>
    <w:rsid w:val="00425509"/>
    <w:rsid w:val="00446F11"/>
    <w:rsid w:val="004578E5"/>
    <w:rsid w:val="004610AC"/>
    <w:rsid w:val="004A5311"/>
    <w:rsid w:val="004D26A8"/>
    <w:rsid w:val="004D2AA4"/>
    <w:rsid w:val="004E3229"/>
    <w:rsid w:val="00500271"/>
    <w:rsid w:val="00505F30"/>
    <w:rsid w:val="00522BEC"/>
    <w:rsid w:val="00542D83"/>
    <w:rsid w:val="00564714"/>
    <w:rsid w:val="005735B7"/>
    <w:rsid w:val="005B4BCB"/>
    <w:rsid w:val="005B4FC1"/>
    <w:rsid w:val="005B5306"/>
    <w:rsid w:val="005E4108"/>
    <w:rsid w:val="00604B89"/>
    <w:rsid w:val="0061296D"/>
    <w:rsid w:val="00622CFD"/>
    <w:rsid w:val="006275D3"/>
    <w:rsid w:val="00653573"/>
    <w:rsid w:val="006A45B6"/>
    <w:rsid w:val="006D348E"/>
    <w:rsid w:val="006E3D5A"/>
    <w:rsid w:val="007020CD"/>
    <w:rsid w:val="00714B09"/>
    <w:rsid w:val="0073150B"/>
    <w:rsid w:val="00736AE3"/>
    <w:rsid w:val="007429E2"/>
    <w:rsid w:val="00773DB0"/>
    <w:rsid w:val="00784917"/>
    <w:rsid w:val="00792262"/>
    <w:rsid w:val="00795223"/>
    <w:rsid w:val="007A06BE"/>
    <w:rsid w:val="007A664E"/>
    <w:rsid w:val="007C6FAD"/>
    <w:rsid w:val="007D6049"/>
    <w:rsid w:val="007F3823"/>
    <w:rsid w:val="00813857"/>
    <w:rsid w:val="00841169"/>
    <w:rsid w:val="00850DA2"/>
    <w:rsid w:val="00857644"/>
    <w:rsid w:val="008C09FC"/>
    <w:rsid w:val="008F5140"/>
    <w:rsid w:val="00901E47"/>
    <w:rsid w:val="00906624"/>
    <w:rsid w:val="00912F93"/>
    <w:rsid w:val="00953613"/>
    <w:rsid w:val="00960D7B"/>
    <w:rsid w:val="009C357D"/>
    <w:rsid w:val="00A014A5"/>
    <w:rsid w:val="00A1074E"/>
    <w:rsid w:val="00A53EC0"/>
    <w:rsid w:val="00A55766"/>
    <w:rsid w:val="00A61081"/>
    <w:rsid w:val="00A70C41"/>
    <w:rsid w:val="00A76803"/>
    <w:rsid w:val="00A818AA"/>
    <w:rsid w:val="00A95302"/>
    <w:rsid w:val="00AC140D"/>
    <w:rsid w:val="00AE7C13"/>
    <w:rsid w:val="00B0058A"/>
    <w:rsid w:val="00B05A29"/>
    <w:rsid w:val="00B077F6"/>
    <w:rsid w:val="00B36FD6"/>
    <w:rsid w:val="00B66BBD"/>
    <w:rsid w:val="00B66DA7"/>
    <w:rsid w:val="00B674D4"/>
    <w:rsid w:val="00B82AAC"/>
    <w:rsid w:val="00BC34B9"/>
    <w:rsid w:val="00BE5F01"/>
    <w:rsid w:val="00C0740B"/>
    <w:rsid w:val="00C909CE"/>
    <w:rsid w:val="00CA5925"/>
    <w:rsid w:val="00CD61FD"/>
    <w:rsid w:val="00CE1793"/>
    <w:rsid w:val="00D20C28"/>
    <w:rsid w:val="00D65575"/>
    <w:rsid w:val="00D8105B"/>
    <w:rsid w:val="00D840AD"/>
    <w:rsid w:val="00D9350C"/>
    <w:rsid w:val="00D952CA"/>
    <w:rsid w:val="00DA32E8"/>
    <w:rsid w:val="00DF4C01"/>
    <w:rsid w:val="00E36A04"/>
    <w:rsid w:val="00E45BB6"/>
    <w:rsid w:val="00E90EB5"/>
    <w:rsid w:val="00EB19A6"/>
    <w:rsid w:val="00EE5139"/>
    <w:rsid w:val="00EE587B"/>
    <w:rsid w:val="00EF4DF8"/>
    <w:rsid w:val="00F6179C"/>
    <w:rsid w:val="00F61CC4"/>
    <w:rsid w:val="00F709EC"/>
    <w:rsid w:val="00F74FB5"/>
    <w:rsid w:val="00FB146B"/>
    <w:rsid w:val="00FC06FB"/>
    <w:rsid w:val="00FF05E0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2A6CC-8A3D-4AFC-9662-347CEC7F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655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別紙第2号書式</vt:lpstr>
      <vt:lpstr>別紙第2号書式</vt:lpstr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別紙第2号書式</dc:title>
  <dc:subject/>
  <dc:creator>(株)ぎょうせい</dc:creator>
  <cp:keywords/>
  <cp:lastModifiedBy>Hidenori Suzuki</cp:lastModifiedBy>
  <cp:revision>2</cp:revision>
  <cp:lastPrinted>2024-06-07T01:48:00Z</cp:lastPrinted>
  <dcterms:created xsi:type="dcterms:W3CDTF">2025-08-24T03:53:00Z</dcterms:created>
  <dcterms:modified xsi:type="dcterms:W3CDTF">2025-08-24T03:53:00Z</dcterms:modified>
</cp:coreProperties>
</file>