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7DC" w:rsidRDefault="000B37D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Appendix Form No. 7(related to Clause 2, Article 4)</w:t>
      </w: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525"/>
        </w:rPr>
        <w:t>入居</w:t>
      </w:r>
      <w:r>
        <w:rPr>
          <w:rFonts w:hint="eastAsia"/>
        </w:rPr>
        <w:t>届</w:t>
      </w: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t>Notice of Occupancy</w:t>
      </w: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Year</w:t>
      </w:r>
      <w:r>
        <w:rPr>
          <w:rFonts w:hint="eastAsia"/>
        </w:rPr>
        <w:t xml:space="preserve">　</w:t>
      </w:r>
      <w:r>
        <w:rPr>
          <w:rFonts w:hint="eastAsia"/>
        </w:rPr>
        <w:t>Month</w:t>
      </w:r>
      <w:r>
        <w:rPr>
          <w:rFonts w:hint="eastAsia"/>
        </w:rPr>
        <w:t xml:space="preserve">　</w:t>
      </w:r>
      <w:r>
        <w:rPr>
          <w:rFonts w:hint="eastAsia"/>
        </w:rPr>
        <w:t>Day</w:t>
      </w:r>
      <w:r>
        <w:rPr>
          <w:rFonts w:hint="eastAsia"/>
          <w:spacing w:val="53"/>
        </w:rPr>
        <w:t xml:space="preserve">　</w:t>
      </w: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58"/>
        </w:rPr>
        <w:t>北見工業大学長</w:t>
      </w:r>
      <w:r>
        <w:rPr>
          <w:rFonts w:hint="eastAsia"/>
        </w:rPr>
        <w:t>殿</w:t>
      </w: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To the President of Kitami Institute of Technology</w:t>
      </w:r>
    </w:p>
    <w:p w:rsidR="000B37DC" w:rsidRDefault="000B37DC">
      <w:pPr>
        <w:wordWrap w:val="0"/>
        <w:overflowPunct w:val="0"/>
        <w:autoSpaceDE w:val="0"/>
        <w:autoSpaceDN w:val="0"/>
        <w:rPr>
          <w:rFonts w:hint="eastAsia"/>
        </w:rPr>
      </w:pPr>
    </w:p>
    <w:p w:rsidR="000B37DC" w:rsidRDefault="000B37D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フリガナ</w:t>
      </w:r>
      <w:r>
        <w:rPr>
          <w:rFonts w:hint="eastAsia"/>
        </w:rPr>
        <w:t>)(kana for reading)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0B37DC" w:rsidRDefault="000B37DC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名／</w:t>
      </w:r>
      <w:r>
        <w:rPr>
          <w:rFonts w:hint="eastAsia"/>
        </w:rPr>
        <w:t>Name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0B37DC" w:rsidRDefault="000B37D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署</w:t>
      </w:r>
      <w:r>
        <w:rPr>
          <w:rFonts w:hint="eastAsia"/>
        </w:rPr>
        <w:t>名／</w:t>
      </w:r>
      <w:r>
        <w:rPr>
          <w:rFonts w:hint="eastAsia"/>
        </w:rPr>
        <w:t>Signature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0B37DC" w:rsidRDefault="000B37DC">
      <w:pPr>
        <w:wordWrap w:val="0"/>
        <w:overflowPunct w:val="0"/>
        <w:autoSpaceDE w:val="0"/>
        <w:autoSpaceDN w:val="0"/>
        <w:rPr>
          <w:rFonts w:hint="eastAsia"/>
        </w:rPr>
      </w:pPr>
    </w:p>
    <w:p w:rsidR="000B37DC" w:rsidRDefault="000B37DC">
      <w:pPr>
        <w:wordWrap w:val="0"/>
        <w:overflowPunct w:val="0"/>
        <w:autoSpaceDE w:val="0"/>
        <w:autoSpaceDN w:val="0"/>
        <w:rPr>
          <w:rFonts w:hint="eastAsia"/>
        </w:rPr>
      </w:pPr>
    </w:p>
    <w:p w:rsidR="000B37DC" w:rsidRDefault="000B37DC">
      <w:pPr>
        <w:wordWrap w:val="0"/>
        <w:overflowPunct w:val="0"/>
        <w:autoSpaceDE w:val="0"/>
        <w:autoSpaceDN w:val="0"/>
        <w:spacing w:line="24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下記のとおり、北見工業大学国際交流会館に入居しましたので、届け出ます。</w:t>
      </w:r>
    </w:p>
    <w:p w:rsidR="000B37DC" w:rsidRDefault="000B37DC">
      <w:pPr>
        <w:overflowPunct w:val="0"/>
        <w:autoSpaceDE w:val="0"/>
        <w:autoSpaceDN w:val="0"/>
        <w:spacing w:line="24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r>
        <w:t>I hereby notify you of my occupancy at the Kitami Institute of Technology International Residence as follows:</w:t>
      </w:r>
    </w:p>
    <w:p w:rsidR="000B37DC" w:rsidRDefault="000B37DC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2"/>
        <w:gridCol w:w="1764"/>
        <w:gridCol w:w="1385"/>
        <w:gridCol w:w="742"/>
        <w:gridCol w:w="1274"/>
        <w:gridCol w:w="18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入居日</w:t>
            </w:r>
          </w:p>
          <w:p w:rsidR="000B37DC" w:rsidRDefault="000B37DC">
            <w:pPr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Date of occupancy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入居許可期間</w:t>
            </w:r>
          </w:p>
          <w:p w:rsidR="000B37DC" w:rsidRDefault="000B37DC">
            <w:pPr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Approved term of occupancy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From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To 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入居許可居室番号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right="102" w:hanging="318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Approved Room number of occu</w:t>
            </w:r>
            <w:r>
              <w:rPr>
                <w:rFonts w:hint="eastAsia"/>
              </w:rPr>
              <w:t>-</w:t>
            </w:r>
            <w:r>
              <w:t>pancy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号　　　室　　　　　　　　　　　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>Room number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417" w:right="102" w:hanging="31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同居家族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ind w:left="417" w:right="102" w:hanging="315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Family living together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Date of</w:t>
            </w:r>
            <w:r>
              <w:rPr>
                <w:rFonts w:hint="eastAsia"/>
                <w:spacing w:val="-10"/>
              </w:rPr>
              <w:t xml:space="preserve"> birt</w:t>
            </w:r>
            <w:r>
              <w:rPr>
                <w:rFonts w:hint="eastAsia"/>
              </w:rPr>
              <w:t>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Relationshi</w:t>
            </w:r>
            <w:r>
              <w:rPr>
                <w:rFonts w:hint="eastAsia"/>
              </w:rPr>
              <w:t>p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職業等</w:t>
            </w:r>
          </w:p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Occupation, etc</w:t>
            </w: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417" w:right="102" w:hanging="31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Default="000B37DC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37DC" w:rsidRDefault="000B37DC">
      <w:pPr>
        <w:pStyle w:val="a6"/>
        <w:overflowPunct w:val="0"/>
        <w:adjustRightInd/>
        <w:spacing w:line="240" w:lineRule="auto"/>
        <w:rPr>
          <w:rFonts w:ascii="ＭＳ 明朝" w:hAnsi="Courier New" w:hint="eastAsia"/>
          <w:spacing w:val="0"/>
          <w:kern w:val="2"/>
        </w:rPr>
      </w:pPr>
    </w:p>
    <w:p w:rsidR="000B37DC" w:rsidRDefault="000B37DC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  <w:r>
        <w:rPr>
          <w:rFonts w:ascii="ＭＳ 明朝" w:hAnsi="Courier New"/>
          <w:spacing w:val="0"/>
          <w:kern w:val="2"/>
        </w:rPr>
        <w:t xml:space="preserve">　</w:t>
      </w:r>
      <w:r>
        <w:rPr>
          <w:rFonts w:ascii="ＭＳ 明朝" w:hAnsi="Courier New" w:hint="eastAsia"/>
          <w:spacing w:val="0"/>
          <w:kern w:val="2"/>
        </w:rPr>
        <w:t>備考　この入居届は、入居の際に提出してください。</w:t>
      </w:r>
    </w:p>
    <w:p w:rsidR="000B37DC" w:rsidRDefault="000B37DC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0B37DC" w:rsidRDefault="000B37D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t>Notes:</w:t>
      </w:r>
      <w:r>
        <w:t xml:space="preserve">　</w:t>
      </w:r>
      <w:r>
        <w:t>Submit this Notice of Occupancy upon occupancy.</w:t>
      </w:r>
    </w:p>
    <w:sectPr w:rsidR="00000000">
      <w:pgSz w:w="11906" w:h="16838" w:code="9"/>
      <w:pgMar w:top="1701" w:right="652" w:bottom="1701" w:left="65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37DC" w:rsidRDefault="000B37DC">
      <w:r>
        <w:separator/>
      </w:r>
    </w:p>
  </w:endnote>
  <w:endnote w:type="continuationSeparator" w:id="0">
    <w:p w:rsidR="000B37DC" w:rsidRDefault="000B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37DC" w:rsidRDefault="000B37DC">
      <w:r>
        <w:separator/>
      </w:r>
    </w:p>
  </w:footnote>
  <w:footnote w:type="continuationSeparator" w:id="0">
    <w:p w:rsidR="000B37DC" w:rsidRDefault="000B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16E"/>
    <w:rsid w:val="000B37DC"/>
    <w:rsid w:val="0043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DB47B6-B245-442F-9986-F97FD90C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/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