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別紙様式第9号(第</w:t>
      </w:r>
      <w:r w:rsidR="00BB12CC">
        <w:rPr>
          <w:rFonts w:hint="eastAsia"/>
        </w:rPr>
        <w:t>9</w:t>
      </w:r>
      <w:r>
        <w:rPr>
          <w:rFonts w:hint="eastAsia"/>
        </w:rPr>
        <w:t>条関係)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Appendix Form No. 9(related to Article </w:t>
      </w:r>
      <w:r w:rsidR="00BB12CC">
        <w:rPr>
          <w:rFonts w:hint="eastAsia"/>
        </w:rPr>
        <w:t>9</w:t>
      </w:r>
      <w:r>
        <w:rPr>
          <w:rFonts w:hint="eastAsia"/>
        </w:rPr>
        <w:t>)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525"/>
        </w:rPr>
        <w:t>退去</w:t>
      </w:r>
      <w:r>
        <w:rPr>
          <w:rFonts w:hint="eastAsia"/>
        </w:rPr>
        <w:t>届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snapToGrid w:val="0"/>
        </w:rPr>
        <w:t>Notice of Departure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Year　Month　Day</w:t>
      </w:r>
      <w:r>
        <w:rPr>
          <w:rFonts w:hint="eastAsia"/>
          <w:spacing w:val="53"/>
        </w:rPr>
        <w:t xml:space="preserve">　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58"/>
        </w:rPr>
        <w:t>北見工業大学長</w:t>
      </w:r>
      <w:r>
        <w:rPr>
          <w:rFonts w:hint="eastAsia"/>
        </w:rPr>
        <w:t>殿</w:t>
      </w: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To the President of Kitami Institute of Technology</w:t>
      </w:r>
    </w:p>
    <w:p w:rsidR="005A64BA" w:rsidRDefault="005A64BA">
      <w:pPr>
        <w:wordWrap w:val="0"/>
        <w:overflowPunct w:val="0"/>
        <w:autoSpaceDE w:val="0"/>
        <w:autoSpaceDN w:val="0"/>
        <w:rPr>
          <w:rFonts w:hint="eastAsia"/>
        </w:rPr>
      </w:pPr>
    </w:p>
    <w:p w:rsidR="005A64BA" w:rsidRDefault="005A64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(フリガナ)(kana for reading)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5A64BA" w:rsidRDefault="005A64B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名／Name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5A64BA" w:rsidRDefault="005A64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署</w:t>
      </w:r>
      <w:r>
        <w:rPr>
          <w:rFonts w:hint="eastAsia"/>
        </w:rPr>
        <w:t xml:space="preserve">名／Signature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5A64BA" w:rsidRDefault="005A64BA">
      <w:pPr>
        <w:wordWrap w:val="0"/>
        <w:overflowPunct w:val="0"/>
        <w:autoSpaceDE w:val="0"/>
        <w:autoSpaceDN w:val="0"/>
        <w:rPr>
          <w:rFonts w:hint="eastAsia"/>
        </w:rPr>
      </w:pPr>
    </w:p>
    <w:p w:rsidR="005A64BA" w:rsidRDefault="005A64BA">
      <w:pPr>
        <w:wordWrap w:val="0"/>
        <w:overflowPunct w:val="0"/>
        <w:autoSpaceDE w:val="0"/>
        <w:autoSpaceDN w:val="0"/>
        <w:rPr>
          <w:rFonts w:hint="eastAsia"/>
        </w:rPr>
      </w:pPr>
    </w:p>
    <w:p w:rsidR="005A64BA" w:rsidRDefault="005A64BA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　下記のとおり、北見工業大学国際交流会館を退去しますので、届け出ます。</w:t>
      </w:r>
    </w:p>
    <w:p w:rsidR="005A64BA" w:rsidRDefault="005A64BA">
      <w:pPr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>
        <w:t>I hereby notify you that I will depart the Kitami Institute of Technology International Residence as follows:</w:t>
      </w:r>
    </w:p>
    <w:p w:rsidR="005A64BA" w:rsidRDefault="005A64BA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2"/>
        <w:gridCol w:w="7027"/>
      </w:tblGrid>
      <w:tr w:rsidR="005A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　退去日</w:t>
            </w:r>
          </w:p>
          <w:p w:rsidR="005A64BA" w:rsidRDefault="005A64BA">
            <w:pPr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Date of departure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Year／Month／Day</w:t>
            </w:r>
          </w:p>
        </w:tc>
      </w:tr>
      <w:tr w:rsidR="005A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2　入居許可期間</w:t>
            </w:r>
          </w:p>
          <w:p w:rsidR="005A64BA" w:rsidRDefault="005A64BA">
            <w:pPr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Approved term of occupancy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月　　日まで</w:t>
            </w:r>
          </w:p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From Year／Month／Day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To Year／Month／Day</w:t>
            </w:r>
          </w:p>
        </w:tc>
      </w:tr>
      <w:tr w:rsidR="005A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3　退去居室番号</w:t>
            </w:r>
          </w:p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Room number to depart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号　　　室　　　　　　　　　　　</w:t>
            </w:r>
          </w:p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>Room number</w:t>
            </w:r>
          </w:p>
        </w:tc>
      </w:tr>
      <w:tr w:rsidR="005A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4　退去理由</w:t>
            </w:r>
          </w:p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t>Reason for departure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5　退去後の連絡先</w:t>
            </w:r>
          </w:p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spacing w:val="-10"/>
              </w:rPr>
              <w:t>Place of contact after departur</w:t>
            </w:r>
            <w:r>
              <w:t>e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BA" w:rsidRDefault="005A64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64BA" w:rsidRDefault="005A64BA">
      <w:pPr>
        <w:pStyle w:val="a6"/>
        <w:overflowPunct w:val="0"/>
        <w:adjustRightInd/>
        <w:spacing w:line="240" w:lineRule="auto"/>
        <w:rPr>
          <w:rFonts w:ascii="ＭＳ 明朝" w:hAnsi="Courier New" w:hint="eastAsia"/>
          <w:spacing w:val="0"/>
          <w:kern w:val="2"/>
        </w:rPr>
      </w:pPr>
    </w:p>
    <w:p w:rsidR="005A64BA" w:rsidRDefault="005A64BA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  <w:r>
        <w:rPr>
          <w:rFonts w:ascii="ＭＳ 明朝" w:hAnsi="Courier New"/>
          <w:spacing w:val="0"/>
          <w:kern w:val="2"/>
        </w:rPr>
        <w:t xml:space="preserve">　</w:t>
      </w:r>
      <w:r>
        <w:rPr>
          <w:rFonts w:ascii="ＭＳ 明朝" w:hAnsi="Courier New" w:hint="eastAsia"/>
          <w:spacing w:val="0"/>
          <w:kern w:val="2"/>
        </w:rPr>
        <w:t>備考　この退去届は、退去する10日前までに提出してください。</w:t>
      </w:r>
    </w:p>
    <w:p w:rsidR="005A64BA" w:rsidRDefault="005A64BA">
      <w:pPr>
        <w:pStyle w:val="a6"/>
        <w:overflowPunct w:val="0"/>
        <w:adjustRightInd/>
        <w:spacing w:line="240" w:lineRule="auto"/>
        <w:rPr>
          <w:rFonts w:ascii="ＭＳ 明朝" w:hAnsi="Courier New"/>
          <w:spacing w:val="0"/>
          <w:kern w:val="2"/>
        </w:rPr>
      </w:pPr>
    </w:p>
    <w:p w:rsidR="005A64BA" w:rsidRDefault="005A64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t>Notes:　Submit this Notice of Departure no later than 10 days before the day of departure.</w:t>
      </w:r>
    </w:p>
    <w:sectPr w:rsidR="005A64BA">
      <w:pgSz w:w="11906" w:h="16838" w:code="9"/>
      <w:pgMar w:top="1701" w:right="652" w:bottom="1701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4BA" w:rsidRDefault="005A64BA" w:rsidP="005A64BA">
      <w:r>
        <w:separator/>
      </w:r>
    </w:p>
  </w:endnote>
  <w:endnote w:type="continuationSeparator" w:id="0">
    <w:p w:rsidR="005A64BA" w:rsidRDefault="005A64BA" w:rsidP="005A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4BA" w:rsidRDefault="005A64BA" w:rsidP="005A64BA">
      <w:r>
        <w:separator/>
      </w:r>
    </w:p>
  </w:footnote>
  <w:footnote w:type="continuationSeparator" w:id="0">
    <w:p w:rsidR="005A64BA" w:rsidRDefault="005A64BA" w:rsidP="005A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2CC"/>
    <w:rsid w:val="005A64BA"/>
    <w:rsid w:val="007C59BE"/>
    <w:rsid w:val="00B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3078D3-7EA6-4DD0-80CE-AB37032E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/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