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385" w:rsidRDefault="00D6238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D62385" w:rsidRDefault="00D62385">
      <w:pPr>
        <w:wordWrap w:val="0"/>
        <w:overflowPunct w:val="0"/>
        <w:autoSpaceDE w:val="0"/>
        <w:autoSpaceDN w:val="0"/>
        <w:rPr>
          <w:rFonts w:hint="eastAsia"/>
        </w:rPr>
      </w:pPr>
    </w:p>
    <w:p w:rsidR="00D62385" w:rsidRDefault="00D6238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エックス線装置の概要</w:t>
      </w:r>
    </w:p>
    <w:p w:rsidR="00D62385" w:rsidRDefault="00D6238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装置名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装置責任者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379" w:type="dxa"/>
            <w:tcBorders>
              <w:left w:val="nil"/>
            </w:tcBorders>
            <w:vAlign w:val="bottom"/>
          </w:tcPr>
          <w:p w:rsidR="00D62385" w:rsidRDefault="00D6238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　　　　　　</w:t>
            </w:r>
          </w:p>
        </w:tc>
      </w:tr>
    </w:tbl>
    <w:p w:rsidR="00D62385" w:rsidRDefault="00D62385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2385" w:rsidRDefault="00D62385">
      <w:r>
        <w:separator/>
      </w:r>
    </w:p>
  </w:endnote>
  <w:endnote w:type="continuationSeparator" w:id="0">
    <w:p w:rsidR="00D62385" w:rsidRDefault="00D6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2385" w:rsidRDefault="00D62385">
      <w:r>
        <w:separator/>
      </w:r>
    </w:p>
  </w:footnote>
  <w:footnote w:type="continuationSeparator" w:id="0">
    <w:p w:rsidR="00D62385" w:rsidRDefault="00D6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58F"/>
    <w:rsid w:val="00D62385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DB4E45-964C-4F92-A16C-84A0BD87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2025-08-24T03:54:00Z</dcterms:created>
  <dcterms:modified xsi:type="dcterms:W3CDTF">2025-08-24T03:54:00Z</dcterms:modified>
</cp:coreProperties>
</file>