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21BA" w:rsidRDefault="002521B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2521BA" w:rsidRDefault="002521BA">
      <w:pPr>
        <w:wordWrap w:val="0"/>
        <w:overflowPunct w:val="0"/>
        <w:autoSpaceDE w:val="0"/>
        <w:autoSpaceDN w:val="0"/>
        <w:rPr>
          <w:rFonts w:hint="eastAsia"/>
        </w:rPr>
      </w:pPr>
    </w:p>
    <w:p w:rsidR="002521BA" w:rsidRDefault="002521BA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エックス線装置検査結果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439"/>
        <w:gridCol w:w="541"/>
        <w:gridCol w:w="233"/>
        <w:gridCol w:w="1181"/>
        <w:gridCol w:w="685"/>
        <w:gridCol w:w="729"/>
        <w:gridCol w:w="218"/>
        <w:gridCol w:w="287"/>
        <w:gridCol w:w="439"/>
        <w:gridCol w:w="638"/>
        <w:gridCol w:w="51"/>
        <w:gridCol w:w="1285"/>
        <w:gridCol w:w="246"/>
        <w:gridCol w:w="437"/>
        <w:gridCol w:w="11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/>
        </w:trPr>
        <w:tc>
          <w:tcPr>
            <w:tcW w:w="165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学科等名</w:t>
            </w:r>
          </w:p>
        </w:tc>
        <w:tc>
          <w:tcPr>
            <w:tcW w:w="281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装置の種類</w:t>
            </w:r>
          </w:p>
        </w:tc>
        <w:tc>
          <w:tcPr>
            <w:tcW w:w="313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</w:trPr>
        <w:tc>
          <w:tcPr>
            <w:tcW w:w="165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313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/>
        </w:trPr>
        <w:tc>
          <w:tcPr>
            <w:tcW w:w="165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8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定格出力</w:t>
            </w:r>
          </w:p>
        </w:tc>
        <w:tc>
          <w:tcPr>
            <w:tcW w:w="313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kV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mA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/>
        </w:trPr>
        <w:tc>
          <w:tcPr>
            <w:tcW w:w="1654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稼働状況</w:t>
            </w:r>
          </w:p>
        </w:tc>
        <w:tc>
          <w:tcPr>
            <w:tcW w:w="7361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月当たり　　　　　日：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　　　　　時間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5" w:type="dxa"/>
            <w:gridSpan w:val="5"/>
            <w:tcBorders>
              <w:top w:val="nil"/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検査の結果</w:t>
            </w: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検査の項目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欠陥等の内容</w:t>
            </w:r>
          </w:p>
        </w:tc>
        <w:tc>
          <w:tcPr>
            <w:tcW w:w="2413" w:type="dxa"/>
            <w:gridSpan w:val="4"/>
            <w:tcBorders>
              <w:top w:val="nil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検査の結果</w:t>
            </w: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検査の項目</w:t>
            </w: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欠陥等の内容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エックス線装</w:t>
            </w:r>
            <w:r>
              <w:rPr>
                <w:rFonts w:hint="eastAsia"/>
              </w:rPr>
              <w:t>置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構造</w:t>
            </w:r>
            <w:r>
              <w:rPr>
                <w:rFonts w:hint="eastAsia"/>
              </w:rPr>
              <w:t>等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エックス線管装置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管理区</w:t>
            </w:r>
            <w:r>
              <w:rPr>
                <w:rFonts w:hint="eastAsia"/>
              </w:rPr>
              <w:t>域</w:t>
            </w:r>
          </w:p>
        </w:tc>
        <w:tc>
          <w:tcPr>
            <w:tcW w:w="19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区域の設定範囲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165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高電圧発生装置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立入り制限措置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エックス線制御装置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エックス線管装</w:t>
            </w:r>
            <w:r>
              <w:rPr>
                <w:rFonts w:hint="eastAsia"/>
              </w:rPr>
              <w:t>置附属器具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注意事項の掲示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ゴニオ・カメラ装置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測定結果の掲示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防護装置</w:t>
            </w:r>
            <w:r>
              <w:rPr>
                <w:rFonts w:hint="eastAsia"/>
              </w:rPr>
              <w:t>等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照射筒等の取付構造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緊急措置の掲示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照射線量率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漏えい放射</w:t>
            </w:r>
            <w:r>
              <w:rPr>
                <w:rFonts w:hint="eastAsia"/>
              </w:rPr>
              <w:t>線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測定装置の名称及びその測定方法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間接撮影の場合のエックス線遮蔽装置等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84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直接撮影の場合のエックス線遮蔽装置等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測定結果</w:t>
            </w:r>
          </w:p>
        </w:tc>
        <w:tc>
          <w:tcPr>
            <w:tcW w:w="184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エックス線装置室</w:t>
            </w: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84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立入り制限措置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84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良・否</w:t>
            </w: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84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1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検査結果についての検査員の意見</w:t>
            </w:r>
            <w:r>
              <w:rPr>
                <w:rFonts w:hint="eastAsia"/>
              </w:rPr>
              <w:t>)</w:t>
            </w: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1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検査の結果取った措置</w:t>
            </w:r>
            <w:r>
              <w:rPr>
                <w:rFonts w:hint="eastAsia"/>
              </w:rPr>
              <w:t>)</w:t>
            </w: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/>
        </w:trPr>
        <w:tc>
          <w:tcPr>
            <w:tcW w:w="142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検査年月日及び検査員</w:t>
            </w:r>
          </w:p>
        </w:tc>
        <w:tc>
          <w:tcPr>
            <w:tcW w:w="28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氏名　　　　　　　　印</w:t>
            </w:r>
          </w:p>
        </w:tc>
        <w:tc>
          <w:tcPr>
            <w:tcW w:w="15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作業統括責任者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学科長等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装置責任者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1"/>
        </w:trPr>
        <w:tc>
          <w:tcPr>
            <w:tcW w:w="142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282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</w:tc>
        <w:tc>
          <w:tcPr>
            <w:tcW w:w="158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1BA" w:rsidRDefault="002521BA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21BA" w:rsidRDefault="002521BA">
      <w:pPr>
        <w:wordWrap w:val="0"/>
        <w:overflowPunct w:val="0"/>
        <w:autoSpaceDE w:val="0"/>
        <w:autoSpaceDN w:val="0"/>
        <w:spacing w:line="20" w:lineRule="exact"/>
        <w:rPr>
          <w:rFonts w:hint="eastAsia"/>
        </w:rPr>
      </w:pPr>
    </w:p>
    <w:sectPr w:rsidR="00000000">
      <w:pgSz w:w="11906" w:h="16838" w:code="9"/>
      <w:pgMar w:top="1701" w:right="1446" w:bottom="1701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21BA" w:rsidRDefault="002521BA">
      <w:r>
        <w:separator/>
      </w:r>
    </w:p>
  </w:endnote>
  <w:endnote w:type="continuationSeparator" w:id="0">
    <w:p w:rsidR="002521BA" w:rsidRDefault="0025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21BA" w:rsidRDefault="002521BA">
      <w:r>
        <w:separator/>
      </w:r>
    </w:p>
  </w:footnote>
  <w:footnote w:type="continuationSeparator" w:id="0">
    <w:p w:rsidR="002521BA" w:rsidRDefault="0025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BDD"/>
    <w:rsid w:val="002521BA"/>
    <w:rsid w:val="006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4B42D8-DA6D-4359-9338-5A3ABEE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1601-01-01T00:00:00Z</cp:lastPrinted>
  <dcterms:created xsi:type="dcterms:W3CDTF">2025-08-24T03:54:00Z</dcterms:created>
  <dcterms:modified xsi:type="dcterms:W3CDTF">2025-08-24T03:54:00Z</dcterms:modified>
</cp:coreProperties>
</file>