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17686" w:rsidRDefault="00C1768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別紙様式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8295"/>
        <w:gridCol w:w="213"/>
      </w:tblGrid>
      <w:tr w:rsidR="00C17686" w:rsidTr="001A2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6"/>
        </w:trPr>
        <w:tc>
          <w:tcPr>
            <w:tcW w:w="87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686" w:rsidRDefault="00C17686" w:rsidP="001A21D6">
            <w:pPr>
              <w:wordWrap w:val="0"/>
              <w:overflowPunct w:val="0"/>
              <w:autoSpaceDE w:val="0"/>
              <w:autoSpaceDN w:val="0"/>
              <w:spacing w:before="6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北見工業大学学生表彰推薦</w:t>
            </w:r>
            <w:r>
              <w:rPr>
                <w:rFonts w:hint="eastAsia"/>
              </w:rPr>
              <w:t>書</w:t>
            </w:r>
          </w:p>
          <w:p w:rsidR="00C17686" w:rsidRDefault="00C17686" w:rsidP="001A21D6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  <w:p w:rsidR="00C17686" w:rsidRDefault="00C17686" w:rsidP="001A21D6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  <w:p w:rsidR="00C17686" w:rsidRDefault="00C17686" w:rsidP="001A21D6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平成　　年　　月　　日　　</w:t>
            </w:r>
          </w:p>
          <w:p w:rsidR="00C17686" w:rsidRDefault="00C17686" w:rsidP="001A21D6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　北見工業大学長　　　　殿</w:t>
            </w:r>
          </w:p>
          <w:p w:rsidR="00C17686" w:rsidRDefault="00C17686" w:rsidP="001A21D6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  <w:p w:rsidR="00C17686" w:rsidRDefault="00C17686" w:rsidP="001A21D6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  <w:p w:rsidR="00C17686" w:rsidRDefault="00C17686" w:rsidP="001A21D6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推薦者氏名</w:t>
            </w:r>
            <w:r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</w:rPr>
              <w:t xml:space="preserve">印　　</w:t>
            </w:r>
          </w:p>
          <w:p w:rsidR="00C17686" w:rsidRDefault="00C17686" w:rsidP="001A21D6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  <w:u w:val="single"/>
              </w:rPr>
            </w:pPr>
          </w:p>
          <w:p w:rsidR="00C17686" w:rsidRDefault="00C17686" w:rsidP="001A21D6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  <w:p w:rsidR="00C17686" w:rsidRDefault="00C17686" w:rsidP="001A21D6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下記の者を、北見工業大学学生表彰規程に基づき推薦します。</w:t>
            </w:r>
          </w:p>
          <w:p w:rsidR="00C17686" w:rsidRDefault="00C17686" w:rsidP="001A21D6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  <w:p w:rsidR="00C17686" w:rsidRDefault="00C17686" w:rsidP="001A21D6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  <w:p w:rsidR="00C17686" w:rsidRDefault="00C17686" w:rsidP="001A21D6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C17686" w:rsidRDefault="00C17686" w:rsidP="001A21D6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  <w:p w:rsidR="00C17686" w:rsidRDefault="00C17686" w:rsidP="001A21D6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>1　被推薦者　　　　　　　　　　学科(専攻)　　　　　　年</w:t>
            </w:r>
          </w:p>
          <w:p w:rsidR="00C17686" w:rsidRDefault="00C17686" w:rsidP="001A21D6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  <w:p w:rsidR="00C17686" w:rsidRDefault="00C17686" w:rsidP="001A21D6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氏名</w:t>
            </w:r>
            <w:r>
              <w:rPr>
                <w:rFonts w:hint="eastAsia"/>
                <w:u w:val="single"/>
              </w:rPr>
              <w:t xml:space="preserve">　　　　　　　　　　　　　</w:t>
            </w:r>
          </w:p>
          <w:p w:rsidR="00C17686" w:rsidRDefault="00C17686" w:rsidP="001A21D6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  <w:p w:rsidR="00C17686" w:rsidRDefault="00C17686" w:rsidP="001A21D6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生年月日　　　年　　月　　日</w:t>
            </w:r>
          </w:p>
          <w:p w:rsidR="001A21D6" w:rsidRDefault="001A21D6" w:rsidP="001A21D6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  <w:p w:rsidR="00C17686" w:rsidRDefault="00C17686" w:rsidP="001A21D6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>2　推薦の理由</w:t>
            </w:r>
          </w:p>
        </w:tc>
      </w:tr>
      <w:tr w:rsidR="001A21D6" w:rsidTr="00C17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210" w:type="dxa"/>
            <w:tcBorders>
              <w:left w:val="single" w:sz="4" w:space="0" w:color="auto"/>
              <w:bottom w:val="nil"/>
            </w:tcBorders>
            <w:vAlign w:val="center"/>
          </w:tcPr>
          <w:p w:rsidR="001A21D6" w:rsidRDefault="001A21D6" w:rsidP="00C1768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95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A21D6" w:rsidRDefault="001A21D6" w:rsidP="00C1768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1A21D6" w:rsidRDefault="001A21D6" w:rsidP="00C1768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1A21D6" w:rsidTr="00C17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210" w:type="dxa"/>
            <w:tcBorders>
              <w:left w:val="single" w:sz="4" w:space="0" w:color="auto"/>
              <w:bottom w:val="nil"/>
            </w:tcBorders>
            <w:vAlign w:val="center"/>
          </w:tcPr>
          <w:p w:rsidR="001A21D6" w:rsidRDefault="001A21D6" w:rsidP="00C1768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95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A21D6" w:rsidRDefault="001A21D6" w:rsidP="00C1768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1A21D6" w:rsidRDefault="001A21D6" w:rsidP="00C1768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1A21D6" w:rsidTr="00C17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210" w:type="dxa"/>
            <w:tcBorders>
              <w:left w:val="single" w:sz="4" w:space="0" w:color="auto"/>
              <w:bottom w:val="nil"/>
            </w:tcBorders>
            <w:vAlign w:val="center"/>
          </w:tcPr>
          <w:p w:rsidR="001A21D6" w:rsidRDefault="001A21D6" w:rsidP="00C1768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95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A21D6" w:rsidRDefault="001A21D6" w:rsidP="00C1768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1A21D6" w:rsidRDefault="001A21D6" w:rsidP="00C1768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1A21D6" w:rsidTr="00C17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210" w:type="dxa"/>
            <w:tcBorders>
              <w:left w:val="single" w:sz="4" w:space="0" w:color="auto"/>
              <w:bottom w:val="nil"/>
            </w:tcBorders>
            <w:vAlign w:val="center"/>
          </w:tcPr>
          <w:p w:rsidR="001A21D6" w:rsidRDefault="001A21D6" w:rsidP="00C1768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95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A21D6" w:rsidRDefault="001A21D6" w:rsidP="00C1768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1A21D6" w:rsidRDefault="001A21D6" w:rsidP="00C1768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1A21D6" w:rsidTr="00C17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210" w:type="dxa"/>
            <w:tcBorders>
              <w:left w:val="single" w:sz="4" w:space="0" w:color="auto"/>
              <w:bottom w:val="nil"/>
            </w:tcBorders>
            <w:vAlign w:val="center"/>
          </w:tcPr>
          <w:p w:rsidR="001A21D6" w:rsidRDefault="001A21D6" w:rsidP="00C1768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95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A21D6" w:rsidRDefault="001A21D6" w:rsidP="00C1768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1A21D6" w:rsidRDefault="001A21D6" w:rsidP="00C1768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1A21D6" w:rsidTr="00C17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210" w:type="dxa"/>
            <w:tcBorders>
              <w:left w:val="single" w:sz="4" w:space="0" w:color="auto"/>
              <w:bottom w:val="nil"/>
            </w:tcBorders>
            <w:vAlign w:val="center"/>
          </w:tcPr>
          <w:p w:rsidR="001A21D6" w:rsidRDefault="001A21D6" w:rsidP="00C1768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95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A21D6" w:rsidRDefault="001A21D6" w:rsidP="00C1768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1A21D6" w:rsidRDefault="001A21D6" w:rsidP="00C1768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1A21D6" w:rsidTr="00C17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210" w:type="dxa"/>
            <w:tcBorders>
              <w:left w:val="single" w:sz="4" w:space="0" w:color="auto"/>
              <w:bottom w:val="nil"/>
            </w:tcBorders>
            <w:vAlign w:val="center"/>
          </w:tcPr>
          <w:p w:rsidR="001A21D6" w:rsidRDefault="001A21D6" w:rsidP="00C1768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95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A21D6" w:rsidRDefault="001A21D6" w:rsidP="00C1768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1A21D6" w:rsidRDefault="001A21D6" w:rsidP="00C1768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1A21D6" w:rsidTr="00C17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210" w:type="dxa"/>
            <w:tcBorders>
              <w:left w:val="single" w:sz="4" w:space="0" w:color="auto"/>
              <w:bottom w:val="nil"/>
            </w:tcBorders>
            <w:vAlign w:val="center"/>
          </w:tcPr>
          <w:p w:rsidR="001A21D6" w:rsidRDefault="001A21D6" w:rsidP="00C1768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95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A21D6" w:rsidRDefault="001A21D6" w:rsidP="00C1768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1A21D6" w:rsidRDefault="001A21D6" w:rsidP="00C1768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1A21D6" w:rsidTr="001A2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2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A21D6" w:rsidRDefault="001A21D6" w:rsidP="00C1768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95" w:type="dxa"/>
            <w:tcBorders>
              <w:top w:val="dashed" w:sz="4" w:space="0" w:color="auto"/>
              <w:left w:val="nil"/>
              <w:bottom w:val="single" w:sz="4" w:space="0" w:color="auto"/>
            </w:tcBorders>
            <w:vAlign w:val="center"/>
          </w:tcPr>
          <w:p w:rsidR="001A21D6" w:rsidRDefault="001A21D6" w:rsidP="00C17686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1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1D6" w:rsidRDefault="001A21D6" w:rsidP="00C17686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</w:tbl>
    <w:p w:rsidR="00C17686" w:rsidRDefault="00C17686">
      <w:pPr>
        <w:wordWrap w:val="0"/>
        <w:overflowPunct w:val="0"/>
        <w:autoSpaceDE w:val="0"/>
        <w:autoSpaceDN w:val="0"/>
        <w:spacing w:line="20" w:lineRule="exact"/>
        <w:rPr>
          <w:rFonts w:hint="eastAsia"/>
        </w:rPr>
      </w:pPr>
    </w:p>
    <w:p w:rsidR="00C17686" w:rsidRDefault="00C17686">
      <w:pPr>
        <w:wordWrap w:val="0"/>
        <w:overflowPunct w:val="0"/>
        <w:autoSpaceDE w:val="0"/>
        <w:autoSpaceDN w:val="0"/>
        <w:spacing w:line="20" w:lineRule="exact"/>
        <w:rPr>
          <w:rFonts w:hint="eastAsia"/>
        </w:rPr>
      </w:pPr>
    </w:p>
    <w:sectPr w:rsidR="00C17686">
      <w:pgSz w:w="11906" w:h="16838" w:code="9"/>
      <w:pgMar w:top="1701" w:right="1596" w:bottom="1701" w:left="1596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17686" w:rsidRDefault="00C17686">
      <w:r>
        <w:separator/>
      </w:r>
    </w:p>
  </w:endnote>
  <w:endnote w:type="continuationSeparator" w:id="0">
    <w:p w:rsidR="00C17686" w:rsidRDefault="00C17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17686" w:rsidRDefault="00C17686">
      <w:r>
        <w:separator/>
      </w:r>
    </w:p>
  </w:footnote>
  <w:footnote w:type="continuationSeparator" w:id="0">
    <w:p w:rsidR="00C17686" w:rsidRDefault="00C17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21D6"/>
    <w:rsid w:val="00164A46"/>
    <w:rsid w:val="001A21D6"/>
    <w:rsid w:val="00C1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102728-7A6C-4FB2-A143-7F22299BE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1D6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2025-08-24T03:55:00Z</dcterms:created>
  <dcterms:modified xsi:type="dcterms:W3CDTF">2025-08-24T03:55:00Z</dcterms:modified>
  <cp:category/>
</cp:coreProperties>
</file>