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9C741F" w:rsidRDefault="009C741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合宿研修施設使用申込書</w:t>
      </w:r>
    </w:p>
    <w:p w:rsidR="009C741F" w:rsidRDefault="009C741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　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北見工業大学長　殿</w:t>
      </w:r>
    </w:p>
    <w:p w:rsidR="009C741F" w:rsidRDefault="009C741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</w:t>
      </w:r>
    </w:p>
    <w:p w:rsidR="009C741F" w:rsidRDefault="009C741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使用責任者　　　　学科　　　　学年　　</w:t>
      </w:r>
    </w:p>
    <w:p w:rsidR="009C741F" w:rsidRDefault="009C741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印　　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下記のとおり使用いたしたいので、許可下さるようお願いいたします。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</w:p>
    <w:p w:rsidR="009C741F" w:rsidRDefault="009C741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使用目的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使用時間　　平成　　年　　月　　日　　時から　　泊　　日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平成　　年　　月　　日　　時まで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使用人員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顧問教員又は指導教員氏名　　　　　　　　　　　　印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合宿研修計画　　　　　　　合宿研修参加者名簿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506"/>
        <w:gridCol w:w="252"/>
        <w:gridCol w:w="1288"/>
        <w:gridCol w:w="741"/>
        <w:gridCol w:w="1596"/>
        <w:gridCol w:w="12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pict>
                <v:line id="_x0000_s1029" style="position:absolute;left:0;text-align:left;z-index:251657728;mso-position-horizontal:absolute;mso-position-horizontal-relative:text;mso-position-vertical:absolute;mso-position-vertical-relative:text" from="0,0" to="52.5pt,33.5pt" o:allowincell="f" strokeweight=".5pt"/>
              </w:pict>
            </w:r>
            <w:r>
              <w:rPr>
                <w:rFonts w:hint="eastAsia"/>
              </w:rPr>
              <w:t xml:space="preserve">月　</w:t>
            </w:r>
          </w:p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合宿研修内容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科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1050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718" w:type="dxa"/>
            <w:gridSpan w:val="7"/>
            <w:tcBorders>
              <w:top w:val="wave" w:sz="6" w:space="0" w:color="auto"/>
              <w:bottom w:val="wave" w:sz="6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/>
        </w:trPr>
        <w:tc>
          <w:tcPr>
            <w:tcW w:w="1050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1F" w:rsidRDefault="009C74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)1</w:t>
      </w:r>
      <w:r>
        <w:rPr>
          <w:rFonts w:hint="eastAsia"/>
        </w:rPr>
        <w:t xml:space="preserve">　この申込書は必ず</w:t>
      </w:r>
      <w:r>
        <w:rPr>
          <w:rFonts w:hint="eastAsia"/>
        </w:rPr>
        <w:t>3</w:t>
      </w:r>
      <w:r>
        <w:rPr>
          <w:rFonts w:hint="eastAsia"/>
        </w:rPr>
        <w:t>日前までに提出すること。</w:t>
      </w:r>
    </w:p>
    <w:p w:rsidR="009C741F" w:rsidRDefault="009C74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教員が参加する場合は、その職名、氏名を記入して下さい。</w:t>
      </w:r>
    </w:p>
    <w:sectPr w:rsidR="00000000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741F" w:rsidRDefault="009C741F">
      <w:r>
        <w:separator/>
      </w:r>
    </w:p>
  </w:endnote>
  <w:endnote w:type="continuationSeparator" w:id="0">
    <w:p w:rsidR="009C741F" w:rsidRDefault="009C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741F" w:rsidRDefault="009C741F">
      <w:r>
        <w:separator/>
      </w:r>
    </w:p>
  </w:footnote>
  <w:footnote w:type="continuationSeparator" w:id="0">
    <w:p w:rsidR="009C741F" w:rsidRDefault="009C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50C"/>
    <w:rsid w:val="009C741F"/>
    <w:rsid w:val="00D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86DAF-EF3E-4AB9-A1FC-0E294DA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2025-08-24T03:55:00Z</dcterms:created>
  <dcterms:modified xsi:type="dcterms:W3CDTF">2025-08-24T03:55:00Z</dcterms:modified>
  <cp:category/>
</cp:coreProperties>
</file>