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6804" w:rsidRDefault="0076680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別紙様式(第5条関係)</w:t>
      </w:r>
    </w:p>
    <w:p w:rsidR="00766804" w:rsidRDefault="00766804">
      <w:pPr>
        <w:wordWrap w:val="0"/>
        <w:overflowPunct w:val="0"/>
        <w:autoSpaceDE w:val="0"/>
        <w:autoSpaceDN w:val="0"/>
        <w:rPr>
          <w:rFonts w:hint="eastAsia"/>
        </w:rPr>
      </w:pPr>
    </w:p>
    <w:p w:rsidR="00766804" w:rsidRDefault="0076680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大学会館使用</w:t>
      </w:r>
      <w:r>
        <w:rPr>
          <w:rFonts w:hint="eastAsia"/>
        </w:rPr>
        <w:t>願</w:t>
      </w:r>
    </w:p>
    <w:p w:rsidR="00766804" w:rsidRDefault="0076680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平成　　年　　月　　日　　</w:t>
      </w:r>
    </w:p>
    <w:p w:rsidR="00766804" w:rsidRDefault="0076680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北見工業大学大学会館館長　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665"/>
        <w:gridCol w:w="112"/>
        <w:gridCol w:w="1497"/>
        <w:gridCol w:w="462"/>
        <w:gridCol w:w="812"/>
        <w:gridCol w:w="350"/>
        <w:gridCol w:w="515"/>
      </w:tblGrid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970" w:type="dxa"/>
            <w:gridSpan w:val="2"/>
            <w:vMerge w:val="restart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noProof/>
              </w:rPr>
              <w:pict>
                <v:oval id="_x0000_s1026" style="position:absolute;left:0;text-align:left;margin-left:398.25pt;margin-top:43.8pt;width:12pt;height:12pt;z-index:251656704" o:allowincell="f" filled="f" strokeweight=".5pt"/>
              </w:pict>
            </w: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  <w:p w:rsidR="00766804" w:rsidRDefault="00766804">
            <w:pPr>
              <w:wordWrap w:val="0"/>
              <w:overflowPunct w:val="0"/>
              <w:autoSpaceDE w:val="0"/>
              <w:autoSpaceDN w:val="0"/>
              <w:spacing w:line="300" w:lineRule="exact"/>
              <w:ind w:left="102" w:right="102"/>
            </w:pPr>
          </w:p>
          <w:p w:rsidR="00766804" w:rsidRDefault="00766804">
            <w:pPr>
              <w:wordWrap w:val="0"/>
              <w:overflowPunct w:val="0"/>
              <w:autoSpaceDE w:val="0"/>
              <w:autoSpaceDN w:val="0"/>
              <w:spacing w:line="300" w:lineRule="exact"/>
              <w:ind w:left="102" w:right="102"/>
              <w:rPr>
                <w:rFonts w:hint="eastAsia"/>
                <w:spacing w:val="35"/>
              </w:rPr>
            </w:pPr>
          </w:p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責任者</w:t>
            </w:r>
            <w:r>
              <w:rPr>
                <w:rFonts w:hint="eastAsia"/>
              </w:rPr>
              <w:t>名</w:t>
            </w:r>
          </w:p>
        </w:tc>
        <w:tc>
          <w:tcPr>
            <w:tcW w:w="3748" w:type="dxa"/>
            <w:gridSpan w:val="6"/>
            <w:tcBorders>
              <w:left w:val="nil"/>
              <w:bottom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4970" w:type="dxa"/>
            <w:gridSpan w:val="2"/>
            <w:vMerge/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1609" w:type="dxa"/>
            <w:gridSpan w:val="2"/>
            <w:vMerge w:val="restart"/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vMerge w:val="restart"/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学科</w:t>
            </w:r>
          </w:p>
          <w:p w:rsidR="00766804" w:rsidRDefault="007668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専攻</w:t>
            </w:r>
          </w:p>
        </w:tc>
        <w:tc>
          <w:tcPr>
            <w:tcW w:w="812" w:type="dxa"/>
            <w:tcBorders>
              <w:bottom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bottom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</w:tr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"/>
        </w:trPr>
        <w:tc>
          <w:tcPr>
            <w:tcW w:w="4970" w:type="dxa"/>
            <w:gridSpan w:val="2"/>
            <w:vMerge/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9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970" w:type="dxa"/>
            <w:gridSpan w:val="2"/>
            <w:vMerge/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3233" w:type="dxa"/>
            <w:gridSpan w:val="5"/>
            <w:tcBorders>
              <w:bottom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082" w:type="dxa"/>
            <w:gridSpan w:val="3"/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1" w:type="dxa"/>
            <w:gridSpan w:val="4"/>
            <w:tcBorders>
              <w:top w:val="dashed" w:sz="4" w:space="0" w:color="auto"/>
            </w:tcBorders>
            <w:vAlign w:val="bottom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515" w:type="dxa"/>
            <w:vMerge/>
            <w:tcBorders>
              <w:top w:val="nil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right="102"/>
              <w:rPr>
                <w:rFonts w:hint="eastAsia"/>
              </w:rPr>
            </w:pPr>
          </w:p>
        </w:tc>
      </w:tr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305" w:type="dxa"/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noProof/>
              </w:rPr>
              <w:pict>
                <v:oval id="_x0000_s1027" style="position:absolute;left:0;text-align:left;margin-left:398.1pt;margin-top:7.7pt;width:12pt;height:12pt;z-index:251657728;mso-position-horizontal-relative:text;mso-position-vertical-relative:text" o:allowincell="f" filled="f" strokeweight=".5pt"/>
              </w:pict>
            </w:r>
            <w:r>
              <w:rPr>
                <w:rFonts w:hint="eastAsia"/>
              </w:rPr>
              <w:t>顧問</w:t>
            </w:r>
          </w:p>
          <w:p w:rsidR="00766804" w:rsidRDefault="0076680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指導</w:t>
            </w:r>
          </w:p>
        </w:tc>
        <w:tc>
          <w:tcPr>
            <w:tcW w:w="777" w:type="dxa"/>
            <w:gridSpan w:val="2"/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教員名</w:t>
            </w:r>
          </w:p>
        </w:tc>
        <w:tc>
          <w:tcPr>
            <w:tcW w:w="312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15" w:type="dxa"/>
            <w:vMerge/>
            <w:tcBorders>
              <w:top w:val="nil"/>
              <w:bottom w:val="nil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eastAsia"/>
              </w:rPr>
            </w:pPr>
          </w:p>
        </w:tc>
      </w:tr>
    </w:tbl>
    <w:p w:rsidR="00766804" w:rsidRDefault="0076680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大学会館を下記により使用したいので、許可くださるようお願いいたします。</w:t>
      </w:r>
    </w:p>
    <w:p w:rsidR="00766804" w:rsidRDefault="0076680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なお、使用の際は、大学会館使用細則及び使用心得を厳守することを確約いたします。</w:t>
      </w:r>
    </w:p>
    <w:p w:rsidR="00766804" w:rsidRDefault="0076680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2737"/>
        <w:gridCol w:w="1077"/>
        <w:gridCol w:w="868"/>
        <w:gridCol w:w="546"/>
        <w:gridCol w:w="1075"/>
      </w:tblGrid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集会の名称・目的</w:t>
            </w:r>
          </w:p>
        </w:tc>
        <w:tc>
          <w:tcPr>
            <w:tcW w:w="630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使用室名(○で囲む)</w:t>
            </w: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第1・2・3・4会議室　　和室1・2</w:t>
            </w:r>
          </w:p>
        </w:tc>
      </w:tr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日(　　曜日)　　　時　　　分から</w:t>
            </w:r>
          </w:p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日(　　曜日)　　　時　　　分まで</w:t>
            </w:r>
          </w:p>
        </w:tc>
      </w:tr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集会人員</w:t>
            </w: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学生　　　名　　　教職員　　　名　　　その他　　　名</w:t>
            </w:r>
          </w:p>
        </w:tc>
      </w:tr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借用物品及数量</w:t>
            </w: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noProof/>
              </w:rPr>
              <w:pict>
                <v:oval id="_x0000_s1028" style="position:absolute;left:0;text-align:left;margin-left:298.8pt;margin-top:17.1pt;width:12pt;height:12pt;z-index:251658752;mso-position-horizontal-relative:text;mso-position-vertical-relative:text" o:allowincell="f" filled="f" strokeweight=".5pt"/>
              </w:pict>
            </w:r>
            <w:r>
              <w:rPr>
                <w:rFonts w:hint="eastAsia"/>
              </w:rPr>
              <w:t>備考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許可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  <w:spacing w:val="26"/>
              </w:rPr>
              <w:t>取扱</w:t>
            </w:r>
            <w:r>
              <w:rPr>
                <w:rFonts w:hint="eastAsia"/>
                <w:spacing w:val="53"/>
              </w:rPr>
              <w:t>者</w:t>
            </w:r>
            <w:r>
              <w:rPr>
                <w:rFonts w:hint="eastAsia"/>
              </w:rPr>
              <w:t>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6804" w:rsidRDefault="00766804">
      <w:pPr>
        <w:wordWrap w:val="0"/>
        <w:overflowPunct w:val="0"/>
        <w:autoSpaceDE w:val="0"/>
        <w:autoSpaceDN w:val="0"/>
        <w:ind w:left="420" w:hanging="420"/>
        <w:rPr>
          <w:rFonts w:hint="eastAsia"/>
        </w:rPr>
      </w:pPr>
      <w:r>
        <w:rPr>
          <w:rFonts w:hint="eastAsia"/>
        </w:rPr>
        <w:t xml:space="preserve">　＊　使用許可書に記載の注意事項を厳守すること。使用許可についての確認は使用予定日の前日までにすること。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280"/>
        <w:gridCol w:w="1190"/>
        <w:gridCol w:w="280"/>
        <w:gridCol w:w="1189"/>
        <w:gridCol w:w="280"/>
        <w:gridCol w:w="2755"/>
      </w:tblGrid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44" w:type="dxa"/>
            <w:tcBorders>
              <w:bottom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bottom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切</w:t>
            </w:r>
          </w:p>
        </w:tc>
        <w:tc>
          <w:tcPr>
            <w:tcW w:w="1190" w:type="dxa"/>
            <w:tcBorders>
              <w:bottom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bottom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</w:t>
            </w:r>
          </w:p>
        </w:tc>
        <w:tc>
          <w:tcPr>
            <w:tcW w:w="1189" w:type="dxa"/>
            <w:tcBorders>
              <w:bottom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bottom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線</w:t>
            </w:r>
          </w:p>
        </w:tc>
        <w:tc>
          <w:tcPr>
            <w:tcW w:w="2755" w:type="dxa"/>
            <w:tcBorders>
              <w:bottom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44" w:type="dxa"/>
            <w:tcBorders>
              <w:top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0" w:type="dxa"/>
            <w:tcBorders>
              <w:top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89" w:type="dxa"/>
            <w:tcBorders>
              <w:top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55" w:type="dxa"/>
            <w:tcBorders>
              <w:top w:val="dashed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6804" w:rsidRDefault="0076680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大学会館使用許可書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6296"/>
      </w:tblGrid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許可室名</w:t>
            </w:r>
          </w:p>
        </w:tc>
        <w:tc>
          <w:tcPr>
            <w:tcW w:w="6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第1・2・3・4会議室　　和室1・2</w:t>
            </w:r>
          </w:p>
        </w:tc>
      </w:tr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/>
        </w:trPr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許可日時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日(　　曜日)　　　時　　　分から</w:t>
            </w:r>
          </w:p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日(　　曜日)　　　時　　　分まで</w:t>
            </w:r>
          </w:p>
        </w:tc>
      </w:tr>
      <w:tr w:rsidR="00766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許可団体名等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804" w:rsidRDefault="0076680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6804" w:rsidRDefault="0076680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責任者　　　　　　　殿</w:t>
      </w:r>
    </w:p>
    <w:p w:rsidR="00766804" w:rsidRDefault="0076680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北見工業大学大学会館館長　　</w:t>
      </w:r>
    </w:p>
    <w:p w:rsidR="00766804" w:rsidRDefault="00766804">
      <w:pPr>
        <w:wordWrap w:val="0"/>
        <w:overflowPunct w:val="0"/>
        <w:autoSpaceDE w:val="0"/>
        <w:autoSpaceDN w:val="0"/>
        <w:ind w:left="315" w:hanging="315"/>
        <w:rPr>
          <w:rFonts w:hint="eastAsia"/>
        </w:rPr>
      </w:pPr>
      <w:r>
        <w:rPr>
          <w:rFonts w:hint="eastAsia"/>
        </w:rPr>
        <w:t xml:space="preserve">　1　鍵は、</w:t>
      </w:r>
      <w:r w:rsidR="006E19C2">
        <w:rPr>
          <w:rFonts w:hint="eastAsia"/>
        </w:rPr>
        <w:t>学務</w:t>
      </w:r>
      <w:r>
        <w:rPr>
          <w:rFonts w:hint="eastAsia"/>
        </w:rPr>
        <w:t>課から学生証を提示のうえ借用のこと。</w:t>
      </w:r>
    </w:p>
    <w:p w:rsidR="00766804" w:rsidRDefault="00766804">
      <w:pPr>
        <w:wordWrap w:val="0"/>
        <w:overflowPunct w:val="0"/>
        <w:autoSpaceDE w:val="0"/>
        <w:autoSpaceDN w:val="0"/>
        <w:ind w:left="315" w:hanging="315"/>
        <w:rPr>
          <w:rFonts w:hint="eastAsia"/>
        </w:rPr>
      </w:pPr>
      <w:r>
        <w:rPr>
          <w:rFonts w:hint="eastAsia"/>
        </w:rPr>
        <w:t xml:space="preserve">　2　室内の清掃・火気の後始末と</w:t>
      </w:r>
      <w:r w:rsidR="006E19C2">
        <w:rPr>
          <w:rFonts w:hint="eastAsia"/>
        </w:rPr>
        <w:t>備品の整理及び戸締まり等に留意し、館員の確認を受け、鍵を学務</w:t>
      </w:r>
      <w:r>
        <w:rPr>
          <w:rFonts w:hint="eastAsia"/>
        </w:rPr>
        <w:t>課に返すこと。</w:t>
      </w:r>
    </w:p>
    <w:sectPr w:rsidR="00766804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6804" w:rsidRDefault="00766804" w:rsidP="00766804">
      <w:r>
        <w:separator/>
      </w:r>
    </w:p>
  </w:endnote>
  <w:endnote w:type="continuationSeparator" w:id="0">
    <w:p w:rsidR="00766804" w:rsidRDefault="00766804" w:rsidP="0076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6804" w:rsidRDefault="00766804" w:rsidP="00766804">
      <w:r>
        <w:separator/>
      </w:r>
    </w:p>
  </w:footnote>
  <w:footnote w:type="continuationSeparator" w:id="0">
    <w:p w:rsidR="00766804" w:rsidRDefault="00766804" w:rsidP="0076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9C2"/>
    <w:rsid w:val="00071986"/>
    <w:rsid w:val="006E19C2"/>
    <w:rsid w:val="0076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01AC9-708D-4DBA-8BF9-18A8B32E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2004-12-06T01:24:00Z</cp:lastPrinted>
  <dcterms:created xsi:type="dcterms:W3CDTF">2025-08-24T03:55:00Z</dcterms:created>
  <dcterms:modified xsi:type="dcterms:W3CDTF">2025-08-24T03:55:00Z</dcterms:modified>
  <cp:category/>
</cp:coreProperties>
</file>