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16" w:rsidRDefault="00AD0CB3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別紙様式2(第8条関係)</w:t>
      </w:r>
    </w:p>
    <w:p w:rsidR="00454716" w:rsidRDefault="00454716">
      <w:pPr>
        <w:wordWrap w:val="0"/>
        <w:overflowPunct w:val="0"/>
        <w:autoSpaceDE w:val="0"/>
        <w:autoSpaceDN w:val="0"/>
      </w:pPr>
    </w:p>
    <w:p w:rsidR="00454716" w:rsidRDefault="00AD0CB3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既修得単位認定通知</w:t>
      </w:r>
      <w:r>
        <w:rPr>
          <w:rFonts w:hint="eastAsia"/>
        </w:rPr>
        <w:t>書</w:t>
      </w:r>
    </w:p>
    <w:p w:rsidR="00454716" w:rsidRDefault="00454716">
      <w:pPr>
        <w:wordWrap w:val="0"/>
        <w:overflowPunct w:val="0"/>
        <w:autoSpaceDE w:val="0"/>
        <w:autoSpaceDN w:val="0"/>
      </w:pPr>
    </w:p>
    <w:p w:rsidR="00454716" w:rsidRDefault="00AD0CB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　　</w:t>
      </w:r>
    </w:p>
    <w:p w:rsidR="00454716" w:rsidRDefault="00454716">
      <w:pPr>
        <w:wordWrap w:val="0"/>
        <w:overflowPunct w:val="0"/>
        <w:autoSpaceDE w:val="0"/>
        <w:autoSpaceDN w:val="0"/>
      </w:pPr>
    </w:p>
    <w:p w:rsidR="00454716" w:rsidRDefault="00AF156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所　　属</w:t>
      </w:r>
    </w:p>
    <w:p w:rsidR="00454716" w:rsidRDefault="008B085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学</w:t>
      </w:r>
      <w:r w:rsidR="00AD0CB3">
        <w:rPr>
          <w:rFonts w:hint="eastAsia"/>
        </w:rPr>
        <w:t>籍番号</w:t>
      </w:r>
    </w:p>
    <w:p w:rsidR="00454716" w:rsidRDefault="00AD0CB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　　　　殿</w:t>
      </w:r>
    </w:p>
    <w:p w:rsidR="00454716" w:rsidRDefault="00454716">
      <w:pPr>
        <w:wordWrap w:val="0"/>
        <w:overflowPunct w:val="0"/>
        <w:autoSpaceDE w:val="0"/>
        <w:autoSpaceDN w:val="0"/>
      </w:pPr>
    </w:p>
    <w:p w:rsidR="00454716" w:rsidRDefault="00AD0CB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北見工業大学長　　　</w:t>
      </w:r>
    </w:p>
    <w:p w:rsidR="00454716" w:rsidRDefault="00454716">
      <w:pPr>
        <w:wordWrap w:val="0"/>
        <w:overflowPunct w:val="0"/>
        <w:autoSpaceDE w:val="0"/>
        <w:autoSpaceDN w:val="0"/>
      </w:pPr>
    </w:p>
    <w:p w:rsidR="00454716" w:rsidRDefault="00AD0CB3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申請のあった既修得単位の認定について、下記のとおり本学大学院において修得したものとして認定します。</w:t>
      </w:r>
    </w:p>
    <w:p w:rsidR="00454716" w:rsidRDefault="00454716">
      <w:pPr>
        <w:wordWrap w:val="0"/>
        <w:overflowPunct w:val="0"/>
        <w:autoSpaceDE w:val="0"/>
        <w:autoSpaceDN w:val="0"/>
      </w:pPr>
    </w:p>
    <w:p w:rsidR="00454716" w:rsidRDefault="00AD0CB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454716" w:rsidRDefault="00454716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399"/>
        <w:gridCol w:w="1104"/>
        <w:gridCol w:w="3256"/>
        <w:gridCol w:w="1103"/>
      </w:tblGrid>
      <w:tr w:rsidR="00454716">
        <w:trPr>
          <w:cantSplit/>
          <w:trHeight w:val="7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単位修得大学院等</w:t>
            </w:r>
          </w:p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(大学院・研究科・専攻等名)</w:t>
            </w:r>
          </w:p>
        </w:tc>
        <w:tc>
          <w:tcPr>
            <w:tcW w:w="5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54716">
        <w:trPr>
          <w:cantSplit/>
          <w:trHeight w:val="345"/>
        </w:trPr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F156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AF156A">
              <w:rPr>
                <w:rFonts w:hint="eastAsia"/>
                <w:spacing w:val="105"/>
              </w:rPr>
              <w:t>既修得単位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F156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105"/>
              </w:rPr>
              <w:t>認定</w:t>
            </w:r>
            <w:r w:rsidR="00AD0CB3">
              <w:rPr>
                <w:rFonts w:hint="eastAsia"/>
                <w:spacing w:val="105"/>
              </w:rPr>
              <w:t>単</w:t>
            </w:r>
            <w:r w:rsidR="00AD0CB3">
              <w:rPr>
                <w:rFonts w:hint="eastAsia"/>
              </w:rPr>
              <w:t>位</w:t>
            </w:r>
          </w:p>
        </w:tc>
      </w:tr>
      <w:tr w:rsidR="00454716">
        <w:trPr>
          <w:cantSplit/>
          <w:trHeight w:val="34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授業科目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位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F156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本学大学院該当</w:t>
            </w:r>
            <w:r w:rsidR="00AD0CB3">
              <w:rPr>
                <w:rFonts w:hint="eastAsia"/>
              </w:rPr>
              <w:t>授</w:t>
            </w:r>
            <w:bookmarkStart w:id="0" w:name="_GoBack"/>
            <w:bookmarkEnd w:id="0"/>
            <w:r w:rsidR="00AD0CB3">
              <w:rPr>
                <w:rFonts w:hint="eastAsia"/>
              </w:rPr>
              <w:t>業科目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位</w:t>
            </w:r>
          </w:p>
        </w:tc>
      </w:tr>
      <w:tr w:rsidR="00454716">
        <w:trPr>
          <w:cantSplit/>
          <w:trHeight w:val="34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54716">
        <w:trPr>
          <w:cantSplit/>
          <w:trHeight w:val="34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54716">
        <w:trPr>
          <w:cantSplit/>
          <w:trHeight w:val="34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54716">
        <w:trPr>
          <w:cantSplit/>
          <w:trHeight w:val="34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54716">
        <w:trPr>
          <w:cantSplit/>
          <w:trHeight w:val="34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54716">
        <w:trPr>
          <w:cantSplit/>
          <w:trHeight w:val="34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54716">
        <w:trPr>
          <w:cantSplit/>
          <w:trHeight w:val="34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54716">
        <w:trPr>
          <w:cantSplit/>
          <w:trHeight w:val="34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54716">
        <w:trPr>
          <w:cantSplit/>
          <w:trHeight w:val="34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54716">
        <w:trPr>
          <w:cantSplit/>
          <w:trHeight w:val="34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54716">
        <w:trPr>
          <w:cantSplit/>
          <w:trHeight w:val="34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54716">
        <w:trPr>
          <w:cantSplit/>
          <w:trHeight w:val="34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54716">
        <w:trPr>
          <w:cantSplit/>
          <w:trHeight w:val="567"/>
        </w:trPr>
        <w:tc>
          <w:tcPr>
            <w:tcW w:w="8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16" w:rsidRDefault="00AD0CB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備考</w:t>
            </w:r>
          </w:p>
        </w:tc>
      </w:tr>
    </w:tbl>
    <w:p w:rsidR="00AD0CB3" w:rsidRDefault="00AD0CB3">
      <w:pPr>
        <w:wordWrap w:val="0"/>
        <w:overflowPunct w:val="0"/>
        <w:autoSpaceDE w:val="0"/>
        <w:autoSpaceDN w:val="0"/>
        <w:ind w:left="420" w:hanging="420"/>
      </w:pPr>
      <w:r>
        <w:rPr>
          <w:rFonts w:hint="eastAsia"/>
        </w:rPr>
        <w:t xml:space="preserve">　※　この認定により生ずる余裕時間については、他の授業科目を履修するなどして、学習内容を豊富にするように努めてください。</w:t>
      </w:r>
    </w:p>
    <w:sectPr w:rsidR="00AD0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596" w:bottom="1701" w:left="159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23D" w:rsidRDefault="0094323D">
      <w:r>
        <w:separator/>
      </w:r>
    </w:p>
  </w:endnote>
  <w:endnote w:type="continuationSeparator" w:id="0">
    <w:p w:rsidR="0094323D" w:rsidRDefault="0094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16" w:rsidRDefault="0045471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16" w:rsidRDefault="0045471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16" w:rsidRDefault="0045471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23D" w:rsidRDefault="0094323D">
      <w:r>
        <w:separator/>
      </w:r>
    </w:p>
  </w:footnote>
  <w:footnote w:type="continuationSeparator" w:id="0">
    <w:p w:rsidR="0094323D" w:rsidRDefault="00943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16" w:rsidRDefault="004547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16" w:rsidRDefault="004547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16" w:rsidRDefault="004547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1E"/>
    <w:rsid w:val="0037611E"/>
    <w:rsid w:val="00454716"/>
    <w:rsid w:val="004847D8"/>
    <w:rsid w:val="00492899"/>
    <w:rsid w:val="007028A8"/>
    <w:rsid w:val="008B0852"/>
    <w:rsid w:val="0094323D"/>
    <w:rsid w:val="00AD0CB3"/>
    <w:rsid w:val="00AF156A"/>
    <w:rsid w:val="00D3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B629C"/>
  <w15:chartTrackingRefBased/>
  <w15:docId w15:val="{A3D44619-3F59-4868-BC05-876BAD73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4</TotalTime>
  <Pages>1</Pages>
  <Words>204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北見工業大学総務課</dc:creator>
  <cp:keywords/>
  <dc:description/>
  <cp:lastModifiedBy>北見工業大学総務課</cp:lastModifiedBy>
  <cp:revision>7</cp:revision>
  <cp:lastPrinted>1899-12-31T15:00:00Z</cp:lastPrinted>
  <dcterms:created xsi:type="dcterms:W3CDTF">2022-09-29T08:22:00Z</dcterms:created>
  <dcterms:modified xsi:type="dcterms:W3CDTF">2022-11-25T00:21:00Z</dcterms:modified>
  <cp:category/>
</cp:coreProperties>
</file>