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EC5" w:rsidRDefault="002B6EC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B6EC5" w:rsidTr="004636CD">
        <w:tblPrEx>
          <w:tblCellMar>
            <w:top w:w="0" w:type="dxa"/>
            <w:bottom w:w="0" w:type="dxa"/>
          </w:tblCellMar>
        </w:tblPrEx>
        <w:trPr>
          <w:trHeight w:hRule="exact" w:val="12025"/>
        </w:trPr>
        <w:tc>
          <w:tcPr>
            <w:tcW w:w="8490" w:type="dxa"/>
            <w:vAlign w:val="center"/>
          </w:tcPr>
          <w:p w:rsidR="002B6EC5" w:rsidRDefault="002B6EC5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  <w:p w:rsidR="002B6EC5" w:rsidRDefault="002B6EC5"/>
          <w:p w:rsidR="002B6EC5" w:rsidRDefault="002B6EC5"/>
          <w:p w:rsidR="002B6EC5" w:rsidRDefault="00E52EB5">
            <w:pPr>
              <w:jc w:val="center"/>
            </w:pPr>
            <w:r>
              <w:rPr>
                <w:rFonts w:hint="eastAsia"/>
                <w:spacing w:val="105"/>
              </w:rPr>
              <w:t>飲食届出書</w:t>
            </w:r>
          </w:p>
          <w:p w:rsidR="002B6EC5" w:rsidRDefault="002B6EC5"/>
          <w:p w:rsidR="002B6EC5" w:rsidRDefault="002B6EC5">
            <w:pPr>
              <w:jc w:val="right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 xml:space="preserve">属　　　　　　　　　　　　　　　　　</w:t>
            </w:r>
          </w:p>
          <w:p w:rsidR="002B6EC5" w:rsidRDefault="002B6EC5">
            <w:pPr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2B6EC5" w:rsidRDefault="002B6EC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ED236F"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2B6EC5" w:rsidRDefault="002B6EC5"/>
          <w:p w:rsidR="002B6EC5" w:rsidRDefault="002B6EC5">
            <w:r>
              <w:rPr>
                <w:rFonts w:hint="eastAsia"/>
              </w:rPr>
              <w:t xml:space="preserve">　北海道</w:t>
            </w:r>
            <w:r w:rsidR="00ED236F">
              <w:rPr>
                <w:rFonts w:hint="eastAsia"/>
              </w:rPr>
              <w:t>国立大学機構</w:t>
            </w:r>
            <w:r>
              <w:rPr>
                <w:rFonts w:hint="eastAsia"/>
              </w:rPr>
              <w:t>役職員倫理規程</w:t>
            </w:r>
            <w:r w:rsidR="00E52EB5" w:rsidRPr="008633BF">
              <w:rPr>
                <w:rFonts w:hAnsi="ＭＳ 明朝" w:hint="eastAsia"/>
              </w:rPr>
              <w:t>第</w:t>
            </w:r>
            <w:r w:rsidR="00E52EB5" w:rsidRPr="008633BF">
              <w:rPr>
                <w:rFonts w:hAnsi="ＭＳ 明朝"/>
              </w:rPr>
              <w:t>10</w:t>
            </w:r>
            <w:r w:rsidR="00E52EB5" w:rsidRPr="008633BF">
              <w:rPr>
                <w:rFonts w:hAnsi="ＭＳ 明朝" w:hint="eastAsia"/>
              </w:rPr>
              <w:t>条の規定に基づき利害関係者との飲食を行いたいので，下記のとおり届け出ます。</w:t>
            </w:r>
          </w:p>
          <w:p w:rsidR="002B6EC5" w:rsidRDefault="002B6EC5"/>
          <w:p w:rsidR="002B6EC5" w:rsidRDefault="002B6EC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B6EC5" w:rsidRDefault="002B6EC5"/>
          <w:p w:rsidR="002B6EC5" w:rsidRDefault="002B6EC5">
            <w:r>
              <w:t>1</w:t>
            </w:r>
            <w:r>
              <w:rPr>
                <w:rFonts w:hint="eastAsia"/>
              </w:rPr>
              <w:t>．飲食の目的</w:t>
            </w:r>
            <w:r w:rsidR="00357774">
              <w:rPr>
                <w:rFonts w:hint="eastAsia"/>
              </w:rPr>
              <w:t>、</w:t>
            </w:r>
            <w:r>
              <w:rPr>
                <w:rFonts w:hint="eastAsia"/>
              </w:rPr>
              <w:t>理由</w:t>
            </w:r>
          </w:p>
          <w:p w:rsidR="002B6EC5" w:rsidRDefault="002B6EC5"/>
          <w:p w:rsidR="002B6EC5" w:rsidRDefault="002B6EC5"/>
          <w:p w:rsidR="002B6EC5" w:rsidRDefault="002B6EC5"/>
          <w:p w:rsidR="002B6EC5" w:rsidRDefault="002B6EC5">
            <w:r>
              <w:t>2</w:t>
            </w:r>
            <w:r>
              <w:rPr>
                <w:rFonts w:hint="eastAsia"/>
              </w:rPr>
              <w:t>．飲食の相手方</w:t>
            </w:r>
          </w:p>
          <w:p w:rsidR="002B6EC5" w:rsidRDefault="002B6EC5"/>
          <w:p w:rsidR="002B6EC5" w:rsidRDefault="002B6EC5"/>
          <w:p w:rsidR="002B6EC5" w:rsidRDefault="002B6EC5"/>
          <w:p w:rsidR="002B6EC5" w:rsidRDefault="002B6EC5">
            <w:r>
              <w:t>3</w:t>
            </w:r>
            <w:r>
              <w:rPr>
                <w:rFonts w:hint="eastAsia"/>
              </w:rPr>
              <w:t>．飲食の内容</w:t>
            </w:r>
            <w:r>
              <w:t>(</w:t>
            </w:r>
            <w:r>
              <w:rPr>
                <w:rFonts w:hint="eastAsia"/>
              </w:rPr>
              <w:t>飲食に要する予定金額を含む</w:t>
            </w:r>
            <w:r>
              <w:t>)</w:t>
            </w:r>
          </w:p>
          <w:p w:rsidR="002B6EC5" w:rsidRDefault="002B6EC5"/>
          <w:p w:rsidR="002B6EC5" w:rsidRDefault="002B6EC5"/>
          <w:p w:rsidR="002B6EC5" w:rsidRDefault="002B6EC5"/>
          <w:p w:rsidR="002B6EC5" w:rsidRDefault="002B6EC5">
            <w:r>
              <w:t>4</w:t>
            </w:r>
            <w:r>
              <w:rPr>
                <w:rFonts w:hint="eastAsia"/>
              </w:rPr>
              <w:t>．飲食の日時</w:t>
            </w:r>
          </w:p>
          <w:p w:rsidR="002B6EC5" w:rsidRDefault="002B6EC5"/>
          <w:p w:rsidR="002B6EC5" w:rsidRDefault="002B6EC5"/>
          <w:p w:rsidR="002B6EC5" w:rsidRDefault="002B6EC5"/>
          <w:p w:rsidR="002B6EC5" w:rsidRDefault="002B6EC5"/>
          <w:p w:rsidR="002B6EC5" w:rsidRDefault="002B6EC5">
            <w:r>
              <w:t>5</w:t>
            </w:r>
            <w:r>
              <w:rPr>
                <w:rFonts w:hint="eastAsia"/>
              </w:rPr>
              <w:t>．飲食の場所</w:t>
            </w:r>
          </w:p>
          <w:p w:rsidR="002B6EC5" w:rsidRDefault="002B6EC5"/>
          <w:p w:rsidR="002B6EC5" w:rsidRDefault="002B6EC5"/>
          <w:p w:rsidR="002B6EC5" w:rsidRDefault="002B6EC5"/>
          <w:p w:rsidR="002B6EC5" w:rsidRDefault="002B6EC5"/>
        </w:tc>
      </w:tr>
    </w:tbl>
    <w:p w:rsidR="00A66FDF" w:rsidRDefault="00A66FDF" w:rsidP="00A66FDF"/>
    <w:p w:rsidR="002B6EC5" w:rsidRPr="00A66FDF" w:rsidRDefault="002B6EC5" w:rsidP="00C7240F">
      <w:pPr>
        <w:spacing w:after="120"/>
      </w:pPr>
    </w:p>
    <w:sectPr w:rsidR="002B6EC5" w:rsidRPr="00A66FDF" w:rsidSect="00A66FDF"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A88" w:rsidRDefault="009D1A88" w:rsidP="00F67592">
      <w:r>
        <w:separator/>
      </w:r>
    </w:p>
  </w:endnote>
  <w:endnote w:type="continuationSeparator" w:id="0">
    <w:p w:rsidR="009D1A88" w:rsidRDefault="009D1A88" w:rsidP="00F6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A88" w:rsidRDefault="009D1A88" w:rsidP="00F67592">
      <w:r>
        <w:separator/>
      </w:r>
    </w:p>
  </w:footnote>
  <w:footnote w:type="continuationSeparator" w:id="0">
    <w:p w:rsidR="009D1A88" w:rsidRDefault="009D1A88" w:rsidP="00F6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6EC5"/>
    <w:rsid w:val="002B6EC5"/>
    <w:rsid w:val="00357774"/>
    <w:rsid w:val="00427AEE"/>
    <w:rsid w:val="004636CD"/>
    <w:rsid w:val="006A7C05"/>
    <w:rsid w:val="00723BB8"/>
    <w:rsid w:val="007F5A5C"/>
    <w:rsid w:val="008633BF"/>
    <w:rsid w:val="008F6AFE"/>
    <w:rsid w:val="009B3CE6"/>
    <w:rsid w:val="009D1A88"/>
    <w:rsid w:val="00A3058B"/>
    <w:rsid w:val="00A34E24"/>
    <w:rsid w:val="00A66FDF"/>
    <w:rsid w:val="00BE4EB2"/>
    <w:rsid w:val="00C7240F"/>
    <w:rsid w:val="00E52EB5"/>
    <w:rsid w:val="00ED236F"/>
    <w:rsid w:val="00F67592"/>
    <w:rsid w:val="00FF5F96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DEA83B-A8FC-4E66-BC1A-AEE6ED4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（本部/総務課）中村圭吾</dc:creator>
  <cp:keywords/>
  <dc:description/>
  <cp:lastModifiedBy>Hidenori Suzuki</cp:lastModifiedBy>
  <cp:revision>2</cp:revision>
  <dcterms:created xsi:type="dcterms:W3CDTF">2025-08-24T03:58:00Z</dcterms:created>
  <dcterms:modified xsi:type="dcterms:W3CDTF">2025-08-24T03:58:00Z</dcterms:modified>
</cp:coreProperties>
</file>