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FDF" w:rsidRDefault="00A66FDF" w:rsidP="00A66FDF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A66FDF" w:rsidTr="008F6AFE">
        <w:tblPrEx>
          <w:tblCellMar>
            <w:top w:w="0" w:type="dxa"/>
            <w:bottom w:w="0" w:type="dxa"/>
          </w:tblCellMar>
        </w:tblPrEx>
        <w:trPr>
          <w:trHeight w:hRule="exact" w:val="10290"/>
        </w:trPr>
        <w:tc>
          <w:tcPr>
            <w:tcW w:w="8490" w:type="dxa"/>
            <w:vAlign w:val="center"/>
          </w:tcPr>
          <w:p w:rsidR="00A66FDF" w:rsidRDefault="00A66FDF" w:rsidP="008F6AFE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  <w:p w:rsidR="00A66FDF" w:rsidRDefault="00A66FDF" w:rsidP="008F6AFE"/>
          <w:p w:rsidR="00A66FDF" w:rsidRDefault="00A66FDF" w:rsidP="008F6AFE"/>
          <w:p w:rsidR="00A66FDF" w:rsidRDefault="00A66FDF" w:rsidP="008F6AFE">
            <w:pPr>
              <w:jc w:val="center"/>
            </w:pPr>
            <w:r>
              <w:rPr>
                <w:rFonts w:hint="eastAsia"/>
                <w:spacing w:val="105"/>
              </w:rPr>
              <w:t>講演等承認申請</w:t>
            </w:r>
            <w:r>
              <w:rPr>
                <w:rFonts w:hint="eastAsia"/>
              </w:rPr>
              <w:t>書</w:t>
            </w:r>
          </w:p>
          <w:p w:rsidR="00A66FDF" w:rsidRDefault="00A66FDF" w:rsidP="008F6AFE"/>
          <w:p w:rsidR="00A66FDF" w:rsidRDefault="00A66FDF" w:rsidP="008F6AFE">
            <w:pPr>
              <w:jc w:val="right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 xml:space="preserve">属　　　　　　　　　　　　　　　　　</w:t>
            </w:r>
          </w:p>
          <w:p w:rsidR="00A66FDF" w:rsidRDefault="00A66FDF" w:rsidP="008F6AFE">
            <w:pPr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A66FDF" w:rsidRDefault="00A66FDF" w:rsidP="008F6AF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A66FDF" w:rsidRDefault="00A66FDF" w:rsidP="008F6AFE"/>
          <w:p w:rsidR="00A66FDF" w:rsidRDefault="00A66FDF" w:rsidP="008F6AFE">
            <w:r>
              <w:rPr>
                <w:rFonts w:hint="eastAsia"/>
              </w:rPr>
              <w:t xml:space="preserve">　北海道国立大学機構役職員倫理規程第</w:t>
            </w:r>
            <w:r w:rsidR="00BD3CF3">
              <w:t>11</w:t>
            </w:r>
            <w:r>
              <w:rPr>
                <w:rFonts w:hint="eastAsia"/>
              </w:rPr>
              <w:t>条の承認を得たく</w:t>
            </w:r>
            <w:r w:rsidR="00056A2F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下記のとおり申請します。</w:t>
            </w:r>
          </w:p>
          <w:p w:rsidR="00A66FDF" w:rsidRDefault="00A66FDF" w:rsidP="008F6AFE"/>
          <w:p w:rsidR="00A66FDF" w:rsidRDefault="00A66FDF" w:rsidP="008F6AF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66FDF" w:rsidRDefault="00A66FDF" w:rsidP="008F6AFE"/>
          <w:p w:rsidR="00A66FDF" w:rsidRDefault="00A66FDF" w:rsidP="008F6AFE">
            <w:r>
              <w:t>1</w:t>
            </w:r>
            <w:r>
              <w:rPr>
                <w:rFonts w:hint="eastAsia"/>
              </w:rPr>
              <w:t>．講演</w:t>
            </w:r>
            <w:r w:rsidR="00056A2F">
              <w:rPr>
                <w:rFonts w:hint="eastAsia"/>
              </w:rPr>
              <w:t>、</w:t>
            </w:r>
            <w:r>
              <w:rPr>
                <w:rFonts w:hint="eastAsia"/>
              </w:rPr>
              <w:t>著述等の依頼者</w:t>
            </w:r>
          </w:p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>
            <w:r>
              <w:t>2</w:t>
            </w:r>
            <w:r>
              <w:rPr>
                <w:rFonts w:hint="eastAsia"/>
              </w:rPr>
              <w:t>．講演</w:t>
            </w:r>
            <w:r w:rsidR="00056A2F">
              <w:rPr>
                <w:rFonts w:hint="eastAsia"/>
              </w:rPr>
              <w:t>、</w:t>
            </w:r>
            <w:r>
              <w:rPr>
                <w:rFonts w:hint="eastAsia"/>
              </w:rPr>
              <w:t>著述等の内容</w:t>
            </w:r>
            <w:r>
              <w:t>(</w:t>
            </w:r>
            <w:r>
              <w:rPr>
                <w:rFonts w:hint="eastAsia"/>
              </w:rPr>
              <w:t>講演等の対象者を含む</w:t>
            </w:r>
            <w:r>
              <w:t>)</w:t>
            </w:r>
          </w:p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>
            <w:r>
              <w:t>3</w:t>
            </w:r>
            <w:r>
              <w:rPr>
                <w:rFonts w:hint="eastAsia"/>
              </w:rPr>
              <w:t>．講演</w:t>
            </w:r>
            <w:r w:rsidR="00056A2F">
              <w:rPr>
                <w:rFonts w:hint="eastAsia"/>
              </w:rPr>
              <w:t>、</w:t>
            </w:r>
            <w:r>
              <w:rPr>
                <w:rFonts w:hint="eastAsia"/>
              </w:rPr>
              <w:t>著述等を行う日時</w:t>
            </w:r>
            <w:r w:rsidR="00056A2F">
              <w:rPr>
                <w:rFonts w:hint="eastAsia"/>
              </w:rPr>
              <w:t>、</w:t>
            </w:r>
            <w:r>
              <w:rPr>
                <w:rFonts w:hint="eastAsia"/>
              </w:rPr>
              <w:t>場所</w:t>
            </w:r>
          </w:p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>
            <w:r>
              <w:t>4</w:t>
            </w:r>
            <w:r>
              <w:rPr>
                <w:rFonts w:hint="eastAsia"/>
              </w:rPr>
              <w:t>．報酬の額</w:t>
            </w:r>
          </w:p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  <w:p w:rsidR="00A66FDF" w:rsidRDefault="00A66FDF" w:rsidP="008F6AFE"/>
        </w:tc>
      </w:tr>
      <w:tr w:rsidR="00A66FDF" w:rsidTr="008F6AFE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8490" w:type="dxa"/>
            <w:vAlign w:val="center"/>
          </w:tcPr>
          <w:p w:rsidR="00A66FDF" w:rsidRDefault="00A66FDF" w:rsidP="008F6AFE">
            <w:r>
              <w:rPr>
                <w:rFonts w:hint="eastAsia"/>
              </w:rPr>
              <w:t xml:space="preserve">　上記の申請を承認する。</w:t>
            </w:r>
          </w:p>
          <w:p w:rsidR="00A66FDF" w:rsidRDefault="00A66FDF" w:rsidP="008F6AFE"/>
          <w:p w:rsidR="00A66FDF" w:rsidRDefault="00A66FDF" w:rsidP="008F6AFE">
            <w:pPr>
              <w:jc w:val="right"/>
            </w:pPr>
            <w:r>
              <w:rPr>
                <w:rFonts w:hint="eastAsia"/>
              </w:rPr>
              <w:t xml:space="preserve">年　　月　　日　　　　　</w:t>
            </w:r>
          </w:p>
          <w:p w:rsidR="00A66FDF" w:rsidRDefault="00A66FDF" w:rsidP="008F6AFE"/>
          <w:p w:rsidR="00A66FDF" w:rsidRDefault="00A66FDF" w:rsidP="008F6AFE">
            <w:pPr>
              <w:jc w:val="right"/>
            </w:pPr>
            <w:r>
              <w:rPr>
                <w:rFonts w:hint="eastAsia"/>
              </w:rPr>
              <w:t xml:space="preserve">倫理監督者　　　　　　　　　　　　　　　　</w:t>
            </w:r>
          </w:p>
          <w:p w:rsidR="00A66FDF" w:rsidRDefault="00A66FDF" w:rsidP="008F6AFE">
            <w:pPr>
              <w:jc w:val="right"/>
            </w:pPr>
          </w:p>
        </w:tc>
      </w:tr>
    </w:tbl>
    <w:p w:rsidR="00A66FDF" w:rsidRDefault="00A66FDF" w:rsidP="00A66FDF"/>
    <w:p w:rsidR="002B6EC5" w:rsidRPr="00A66FDF" w:rsidRDefault="002B6EC5" w:rsidP="00A5145E"/>
    <w:sectPr w:rsidR="002B6EC5" w:rsidRPr="00A66FDF" w:rsidSect="00A66FDF"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6FDB" w:rsidRDefault="00E76FDB" w:rsidP="00F67592">
      <w:r>
        <w:separator/>
      </w:r>
    </w:p>
  </w:endnote>
  <w:endnote w:type="continuationSeparator" w:id="0">
    <w:p w:rsidR="00E76FDB" w:rsidRDefault="00E76FDB" w:rsidP="00F6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6FDB" w:rsidRDefault="00E76FDB" w:rsidP="00F67592">
      <w:r>
        <w:separator/>
      </w:r>
    </w:p>
  </w:footnote>
  <w:footnote w:type="continuationSeparator" w:id="0">
    <w:p w:rsidR="00E76FDB" w:rsidRDefault="00E76FDB" w:rsidP="00F6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6EC5"/>
    <w:rsid w:val="00056A2F"/>
    <w:rsid w:val="002B6EC5"/>
    <w:rsid w:val="00401B14"/>
    <w:rsid w:val="00427AEE"/>
    <w:rsid w:val="007B132F"/>
    <w:rsid w:val="007F5A5C"/>
    <w:rsid w:val="008F6AFE"/>
    <w:rsid w:val="009B3CE6"/>
    <w:rsid w:val="00A34E24"/>
    <w:rsid w:val="00A5145E"/>
    <w:rsid w:val="00A66FDF"/>
    <w:rsid w:val="00B766F5"/>
    <w:rsid w:val="00BD3CF3"/>
    <w:rsid w:val="00BE4EB2"/>
    <w:rsid w:val="00E76FDB"/>
    <w:rsid w:val="00ED236F"/>
    <w:rsid w:val="00F3418A"/>
    <w:rsid w:val="00F67592"/>
    <w:rsid w:val="00F71DE9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74862D-FBEC-40EF-8DFA-9C1907A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（本部/総務課）中村圭吾</dc:creator>
  <cp:keywords/>
  <dc:description/>
  <cp:lastModifiedBy>Hidenori Suzuki</cp:lastModifiedBy>
  <cp:revision>2</cp:revision>
  <dcterms:created xsi:type="dcterms:W3CDTF">2025-08-24T03:59:00Z</dcterms:created>
  <dcterms:modified xsi:type="dcterms:W3CDTF">2025-08-24T03:59:00Z</dcterms:modified>
</cp:coreProperties>
</file>