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別紙様式</w:t>
      </w:r>
      <w:r>
        <w:rPr>
          <w:rFonts w:hint="eastAsia"/>
        </w:rPr>
        <w:t>1)</w:t>
      </w:r>
    </w:p>
    <w:p w:rsidR="00533794" w:rsidRDefault="0053379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105"/>
        </w:rPr>
        <w:t>教員選考申出</w:t>
      </w:r>
      <w:r>
        <w:rPr>
          <w:rFonts w:hint="eastAsia"/>
        </w:rPr>
        <w:t>書</w:t>
      </w:r>
    </w:p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</w:p>
    <w:p w:rsidR="00533794" w:rsidRDefault="0053379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平成　　年　　月　　日　　</w:t>
      </w:r>
    </w:p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</w:p>
    <w:p w:rsidR="00533794" w:rsidRDefault="0053379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教員選考委員会名　　　　　　　　　　</w:t>
      </w:r>
    </w:p>
    <w:p w:rsidR="00533794" w:rsidRDefault="00533794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78"/>
        </w:rPr>
        <w:t>選考委員</w:t>
      </w:r>
      <w:r>
        <w:rPr>
          <w:rFonts w:hint="eastAsia"/>
        </w:rPr>
        <w:t xml:space="preserve">長　　　　　　　　　　</w:t>
      </w:r>
    </w:p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</w:p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下記のとおり教員選考を申出ます。</w:t>
      </w:r>
    </w:p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</w:p>
    <w:p w:rsidR="00533794" w:rsidRDefault="0053379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63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採用・昇任の別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専門分野及び主たる担当授業科目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専門分野及び主たる担当授業科目を設定した理由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>公募の内容、方</w:t>
            </w:r>
            <w:r>
              <w:rPr>
                <w:rFonts w:hint="eastAsia"/>
              </w:rPr>
              <w:t>法及び期限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spacing w:val="1"/>
              </w:rPr>
              <w:t>公募しない場合</w:t>
            </w:r>
            <w:r>
              <w:rPr>
                <w:rFonts w:hint="eastAsia"/>
              </w:rPr>
              <w:t>はその理由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申出事由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選考委員会構成員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委員名</w:t>
            </w:r>
            <w:r>
              <w:rPr>
                <w:rFonts w:hint="eastAsia"/>
              </w:rPr>
              <w:t>)</w:t>
            </w:r>
          </w:p>
          <w:p w:rsidR="00533794" w:rsidRDefault="00533794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発令予定年月日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94" w:rsidRDefault="0053379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注</w:t>
      </w:r>
      <w:r>
        <w:rPr>
          <w:rFonts w:hint="eastAsia"/>
        </w:rPr>
        <w:t>)</w:t>
      </w:r>
      <w:r>
        <w:rPr>
          <w:rFonts w:hint="eastAsia"/>
        </w:rPr>
        <w:t>・昇任の場合は、「公募の内容及び方法」欄の記入は要しないこと。</w:t>
      </w:r>
    </w:p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・記入欄に不足がある場合は、「別紙」に記載すること。</w:t>
      </w:r>
    </w:p>
    <w:p w:rsidR="00533794" w:rsidRDefault="0053379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この場合、該当する記入欄に「別紙添付」と明記すること。</w:t>
      </w: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3794" w:rsidRDefault="00533794">
      <w:r>
        <w:separator/>
      </w:r>
    </w:p>
  </w:endnote>
  <w:endnote w:type="continuationSeparator" w:id="0">
    <w:p w:rsidR="00533794" w:rsidRDefault="0053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3794" w:rsidRDefault="00533794">
      <w:r>
        <w:separator/>
      </w:r>
    </w:p>
  </w:footnote>
  <w:footnote w:type="continuationSeparator" w:id="0">
    <w:p w:rsidR="00533794" w:rsidRDefault="0053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6A4E"/>
    <w:rsid w:val="002C6A4E"/>
    <w:rsid w:val="0053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058096-DAAD-4E60-A7E1-7BFE9022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2025-08-24T04:03:00Z</dcterms:created>
  <dcterms:modified xsi:type="dcterms:W3CDTF">2025-08-24T04:03:00Z</dcterms:modified>
</cp:coreProperties>
</file>