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(別紙様式4)</w:t>
      </w:r>
    </w:p>
    <w:p w:rsidR="00DF3399" w:rsidRDefault="00DF339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3"/>
        </w:rPr>
        <w:t>非常勤講師選考報告</w:t>
      </w:r>
      <w:r>
        <w:rPr>
          <w:rFonts w:hint="eastAsia"/>
        </w:rPr>
        <w:t>書</w:t>
      </w: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p w:rsidR="00DF3399" w:rsidRPr="00B11E62" w:rsidRDefault="00F5457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B11E62">
        <w:rPr>
          <w:rFonts w:hint="eastAsia"/>
        </w:rPr>
        <w:t>(元号)</w:t>
      </w:r>
      <w:r w:rsidR="00DF3399" w:rsidRPr="00B11E62">
        <w:rPr>
          <w:rFonts w:hint="eastAsia"/>
        </w:rPr>
        <w:t xml:space="preserve">　　年　　月　　日　　</w:t>
      </w:r>
    </w:p>
    <w:p w:rsidR="00DF3399" w:rsidRPr="00B11E62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p w:rsidR="00DF3399" w:rsidRDefault="00F54571" w:rsidP="00F54571">
      <w:pPr>
        <w:wordWrap w:val="0"/>
        <w:overflowPunct w:val="0"/>
        <w:autoSpaceDE w:val="0"/>
        <w:autoSpaceDN w:val="0"/>
        <w:ind w:right="-1"/>
        <w:jc w:val="right"/>
        <w:rPr>
          <w:rFonts w:hint="eastAsia"/>
        </w:rPr>
      </w:pPr>
      <w:r w:rsidRPr="00B11E62">
        <w:rPr>
          <w:rFonts w:hint="eastAsia"/>
          <w:spacing w:val="35"/>
          <w:kern w:val="0"/>
          <w:fitText w:val="1050" w:id="1801818368"/>
        </w:rPr>
        <w:t>系長</w:t>
      </w:r>
      <w:r w:rsidR="00DF3399" w:rsidRPr="00B11E62">
        <w:rPr>
          <w:rFonts w:hint="eastAsia"/>
          <w:spacing w:val="35"/>
          <w:kern w:val="0"/>
          <w:fitText w:val="1050" w:id="1801818368"/>
        </w:rPr>
        <w:t>等</w:t>
      </w:r>
      <w:r w:rsidR="00DF3399" w:rsidRPr="00B11E62">
        <w:rPr>
          <w:rFonts w:hint="eastAsia"/>
          <w:kern w:val="0"/>
          <w:fitText w:val="1050" w:id="1801818368"/>
        </w:rPr>
        <w:t>名</w:t>
      </w:r>
      <w:r w:rsidR="00DF3399">
        <w:rPr>
          <w:rFonts w:hint="eastAsia"/>
        </w:rPr>
        <w:t xml:space="preserve">　　　　　　　　　　</w:t>
      </w:r>
    </w:p>
    <w:p w:rsidR="00DF3399" w:rsidRDefault="00F5457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15"/>
        </w:rPr>
        <w:t>氏</w:t>
      </w:r>
      <w:r w:rsidR="00DF3399">
        <w:rPr>
          <w:rFonts w:hint="eastAsia"/>
        </w:rPr>
        <w:t xml:space="preserve">名　　　　　　　　　　</w:t>
      </w: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非常勤講師を下記のとおり選考したことを報告します。</w:t>
      </w: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p w:rsidR="00DF3399" w:rsidRDefault="00DF339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861"/>
        <w:gridCol w:w="3079"/>
        <w:gridCol w:w="1134"/>
        <w:gridCol w:w="1646"/>
      </w:tblGrid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学科(専攻)名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年次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担当する授業科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現</w:t>
            </w:r>
            <w:r>
              <w:rPr>
                <w:rFonts w:hint="eastAsia"/>
              </w:rPr>
              <w:t>職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3399" w:rsidRDefault="00DF3399">
      <w:pPr>
        <w:wordWrap w:val="0"/>
        <w:overflowPunct w:val="0"/>
        <w:autoSpaceDE w:val="0"/>
        <w:autoSpaceDN w:val="0"/>
        <w:spacing w:line="420" w:lineRule="exact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861"/>
        <w:gridCol w:w="3079"/>
        <w:gridCol w:w="1134"/>
        <w:gridCol w:w="1646"/>
      </w:tblGrid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学科(専攻)名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年次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担当する授業科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現</w:t>
            </w:r>
            <w:r>
              <w:rPr>
                <w:rFonts w:hint="eastAsia"/>
              </w:rPr>
              <w:t>職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3399" w:rsidRDefault="00DF3399">
      <w:pPr>
        <w:wordWrap w:val="0"/>
        <w:overflowPunct w:val="0"/>
        <w:autoSpaceDE w:val="0"/>
        <w:autoSpaceDN w:val="0"/>
        <w:spacing w:line="420" w:lineRule="exact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861"/>
        <w:gridCol w:w="3079"/>
        <w:gridCol w:w="1134"/>
        <w:gridCol w:w="1646"/>
      </w:tblGrid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学科(専攻)名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年次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担当する授業科</w:t>
            </w:r>
            <w:r>
              <w:rPr>
                <w:rFonts w:hint="eastAsia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単位数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680"/>
              </w:rPr>
              <w:t>現</w:t>
            </w:r>
            <w:r>
              <w:rPr>
                <w:rFonts w:hint="eastAsia"/>
              </w:rPr>
              <w:t>職</w:t>
            </w:r>
          </w:p>
        </w:tc>
      </w:tr>
      <w:tr w:rsidR="00DF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99" w:rsidRDefault="00DF339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</w:p>
    <w:p w:rsidR="00DF3399" w:rsidRDefault="00DF3399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注)　・用紙が不足する場合は、この様式をコピーして下さい。</w:t>
      </w:r>
    </w:p>
    <w:p w:rsidR="00DF3399" w:rsidRDefault="00DF3399">
      <w:pPr>
        <w:wordWrap w:val="0"/>
        <w:overflowPunct w:val="0"/>
        <w:autoSpaceDE w:val="0"/>
        <w:autoSpaceDN w:val="0"/>
        <w:spacing w:line="420" w:lineRule="exac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・履歴書(別紙様式5)を添付すること。</w:t>
      </w:r>
    </w:p>
    <w:sectPr w:rsidR="00DF33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2AD7" w:rsidRDefault="00552AD7">
      <w:r>
        <w:separator/>
      </w:r>
    </w:p>
  </w:endnote>
  <w:endnote w:type="continuationSeparator" w:id="0">
    <w:p w:rsidR="00552AD7" w:rsidRDefault="005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2AD7" w:rsidRDefault="00552AD7">
      <w:r>
        <w:separator/>
      </w:r>
    </w:p>
  </w:footnote>
  <w:footnote w:type="continuationSeparator" w:id="0">
    <w:p w:rsidR="00552AD7" w:rsidRDefault="0055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571"/>
    <w:rsid w:val="00552AD7"/>
    <w:rsid w:val="00B11E62"/>
    <w:rsid w:val="00DF3399"/>
    <w:rsid w:val="00EA7115"/>
    <w:rsid w:val="00F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1EE53-CBC1-47A6-A19A-80B0B1D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2025-08-24T04:03:00Z</dcterms:created>
  <dcterms:modified xsi:type="dcterms:W3CDTF">2025-08-24T04:03:00Z</dcterms:modified>
</cp:coreProperties>
</file>