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2AB" w:rsidRDefault="007072A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別紙様式</w:t>
      </w:r>
      <w:r>
        <w:rPr>
          <w:rFonts w:hint="eastAsia"/>
        </w:rPr>
        <w:t>5)</w:t>
      </w:r>
    </w:p>
    <w:p w:rsidR="007072AB" w:rsidRDefault="007072A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525"/>
        </w:rPr>
        <w:t>履歴</w:t>
      </w:r>
      <w:r>
        <w:rPr>
          <w:rFonts w:hint="eastAsia"/>
        </w:rPr>
        <w:t>書</w:t>
      </w:r>
    </w:p>
    <w:p w:rsidR="007072AB" w:rsidRDefault="007072A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非常勤講師</w:t>
      </w:r>
      <w:r>
        <w:rPr>
          <w:rFonts w:hint="eastAsia"/>
        </w:rPr>
        <w:t>用</w:t>
      </w:r>
      <w:r>
        <w:rPr>
          <w:rFonts w:hint="eastAsia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1063"/>
        <w:gridCol w:w="2109"/>
        <w:gridCol w:w="644"/>
        <w:gridCol w:w="8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72"/>
              </w:rPr>
              <w:t>ふりが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>)</w:t>
            </w:r>
          </w:p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学歴及び職</w:t>
            </w:r>
            <w:r>
              <w:rPr>
                <w:rFonts w:hint="eastAsia"/>
              </w:rPr>
              <w:t>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AB" w:rsidRDefault="007072A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72AB" w:rsidRDefault="007072AB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72AB" w:rsidRDefault="007072AB">
      <w:r>
        <w:separator/>
      </w:r>
    </w:p>
  </w:endnote>
  <w:endnote w:type="continuationSeparator" w:id="0">
    <w:p w:rsidR="007072AB" w:rsidRDefault="007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72AB" w:rsidRDefault="007072AB">
      <w:r>
        <w:separator/>
      </w:r>
    </w:p>
  </w:footnote>
  <w:footnote w:type="continuationSeparator" w:id="0">
    <w:p w:rsidR="007072AB" w:rsidRDefault="0070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4AF"/>
    <w:rsid w:val="007072AB"/>
    <w:rsid w:val="009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83F1C5-44C7-493E-A8CB-35ACCDE0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2025-08-24T04:03:00Z</dcterms:created>
  <dcterms:modified xsi:type="dcterms:W3CDTF">2025-08-24T04:03:00Z</dcterms:modified>
</cp:coreProperties>
</file>