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81F" w:rsidRDefault="003B081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 w:hint="eastAsia"/>
        </w:rPr>
      </w:pPr>
      <w:r>
        <w:rPr>
          <w:rFonts w:ascii="ＭＳ 明朝" w:hint="eastAsia"/>
        </w:rPr>
        <w:t>様式第3号(第4条関係)</w:t>
      </w:r>
    </w:p>
    <w:p w:rsidR="003B081F" w:rsidRDefault="003B081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 w:hint="eastAsia"/>
        </w:rPr>
      </w:pPr>
    </w:p>
    <w:p w:rsidR="003B081F" w:rsidRDefault="003B081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ascii="ＭＳ 明朝" w:hint="eastAsia"/>
        </w:rPr>
      </w:pPr>
      <w:r>
        <w:rPr>
          <w:rFonts w:ascii="ＭＳ 明朝" w:hint="eastAsia"/>
          <w:spacing w:val="240"/>
        </w:rPr>
        <w:t>判定依頼</w:t>
      </w:r>
      <w:r>
        <w:rPr>
          <w:rFonts w:ascii="ＭＳ 明朝" w:hint="eastAsia"/>
        </w:rPr>
        <w:t>書</w:t>
      </w:r>
    </w:p>
    <w:p w:rsidR="003B081F" w:rsidRDefault="003B081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ascii="ＭＳ 明朝" w:hint="eastAsia"/>
        </w:rPr>
      </w:pPr>
    </w:p>
    <w:p w:rsidR="003B081F" w:rsidRDefault="003B081F">
      <w:pPr>
        <w:wordWrap w:val="0"/>
        <w:autoSpaceDE w:val="0"/>
        <w:autoSpaceDN w:val="0"/>
        <w:ind w:rightChars="100" w:right="210"/>
        <w:jc w:val="right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:rsidR="003B081F" w:rsidRDefault="003B081F">
      <w:pPr>
        <w:pStyle w:val="a3"/>
        <w:rPr>
          <w:rFonts w:ascii="ＭＳ 明朝" w:hint="eastAsia"/>
        </w:rPr>
      </w:pPr>
    </w:p>
    <w:p w:rsidR="003B081F" w:rsidRDefault="003B081F">
      <w:pPr>
        <w:pStyle w:val="a3"/>
        <w:rPr>
          <w:rFonts w:ascii="ＭＳ 明朝" w:hint="eastAsia"/>
        </w:rPr>
      </w:pPr>
      <w:r>
        <w:rPr>
          <w:rFonts w:ascii="ＭＳ 明朝" w:hint="eastAsia"/>
        </w:rPr>
        <w:t>北海道立心身障害者総合相談所長　　　　様</w:t>
      </w:r>
    </w:p>
    <w:p w:rsidR="003B081F" w:rsidRDefault="003B081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="420"/>
        <w:rPr>
          <w:rFonts w:ascii="ＭＳ 明朝" w:hint="eastAsia"/>
        </w:rPr>
      </w:pPr>
    </w:p>
    <w:p w:rsidR="003B081F" w:rsidRDefault="003B081F">
      <w:pPr>
        <w:wordWrap w:val="0"/>
        <w:autoSpaceDE w:val="0"/>
        <w:autoSpaceDN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興部町長　　　　　　　　　</w:t>
      </w:r>
    </w:p>
    <w:p w:rsidR="003B081F" w:rsidRDefault="003B081F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次の者について判定を依頼します。</w:t>
      </w:r>
    </w:p>
    <w:p w:rsidR="003B081F" w:rsidRDefault="003B081F">
      <w:pPr>
        <w:wordWrap w:val="0"/>
        <w:autoSpaceDE w:val="0"/>
        <w:autoSpaceDN w:val="0"/>
        <w:ind w:left="21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420"/>
        <w:gridCol w:w="3364"/>
      </w:tblGrid>
      <w:tr w:rsidR="003B081F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40"/>
                <w:kern w:val="0"/>
                <w:fitText w:val="1680" w:id="1784937218"/>
              </w:rPr>
              <w:t>ふりが</w:t>
            </w:r>
            <w:r>
              <w:rPr>
                <w:rFonts w:ascii="ＭＳ 明朝" w:hint="eastAsia"/>
                <w:kern w:val="0"/>
                <w:fitText w:val="1680" w:id="1784937218"/>
              </w:rPr>
              <w:t>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B081F" w:rsidRDefault="003B081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3B081F" w:rsidRDefault="003B081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男</w:t>
            </w:r>
            <w:r>
              <w:rPr>
                <w:rFonts w:ascii="ＭＳ 明朝" w:hint="eastAsia"/>
              </w:rPr>
              <w:t>女</w:t>
            </w:r>
          </w:p>
        </w:tc>
        <w:tc>
          <w:tcPr>
            <w:tcW w:w="3360" w:type="dxa"/>
            <w:vMerge w:val="restart"/>
            <w:vAlign w:val="center"/>
          </w:tcPr>
          <w:p w:rsidR="003B081F" w:rsidRDefault="003B081F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  <w:p w:rsidR="003B081F" w:rsidRDefault="003B081F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  <w:p w:rsidR="003B081F" w:rsidRDefault="003B081F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　　　月　　　日生</w:t>
            </w:r>
          </w:p>
          <w:p w:rsidR="003B081F" w:rsidRDefault="003B081F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</w:tc>
      </w:tr>
      <w:tr w:rsidR="003B081F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30"/>
                <w:kern w:val="0"/>
                <w:fitText w:val="1680" w:id="1784937219"/>
              </w:rPr>
              <w:t>氏</w:t>
            </w:r>
            <w:r>
              <w:rPr>
                <w:rFonts w:ascii="ＭＳ 明朝" w:hint="eastAsia"/>
                <w:kern w:val="0"/>
                <w:fitText w:val="1680" w:id="1784937219"/>
              </w:rPr>
              <w:t>名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B081F" w:rsidRDefault="003B081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3B081F" w:rsidRDefault="003B081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360" w:type="dxa"/>
            <w:vMerge/>
          </w:tcPr>
          <w:p w:rsidR="003B081F" w:rsidRDefault="003B081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3B081F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90" w:type="dxa"/>
            <w:vAlign w:val="center"/>
          </w:tcPr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30"/>
                <w:kern w:val="0"/>
                <w:fitText w:val="1680" w:id="1784937220"/>
              </w:rPr>
              <w:t>住</w:t>
            </w:r>
            <w:r>
              <w:rPr>
                <w:rFonts w:ascii="ＭＳ 明朝" w:hint="eastAsia"/>
                <w:kern w:val="0"/>
                <w:fitText w:val="1680" w:id="1784937220"/>
              </w:rPr>
              <w:t>所</w:t>
            </w:r>
          </w:p>
        </w:tc>
        <w:tc>
          <w:tcPr>
            <w:tcW w:w="6615" w:type="dxa"/>
            <w:gridSpan w:val="3"/>
          </w:tcPr>
          <w:p w:rsidR="003B081F" w:rsidRDefault="003B081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</w:tr>
      <w:tr w:rsidR="003B081F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890" w:type="dxa"/>
            <w:vAlign w:val="center"/>
          </w:tcPr>
          <w:p w:rsidR="003B081F" w:rsidRDefault="003B0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40"/>
                <w:kern w:val="0"/>
                <w:fitText w:val="1680" w:id="1784937221"/>
              </w:rPr>
              <w:t>障害区</w:t>
            </w:r>
            <w:r>
              <w:rPr>
                <w:rFonts w:ascii="ＭＳ 明朝" w:hint="eastAsia"/>
                <w:kern w:val="0"/>
                <w:fitText w:val="1680" w:id="1784937221"/>
              </w:rPr>
              <w:t>分</w:t>
            </w:r>
          </w:p>
        </w:tc>
        <w:tc>
          <w:tcPr>
            <w:tcW w:w="3251" w:type="dxa"/>
            <w:gridSpan w:val="2"/>
            <w:vAlign w:val="center"/>
          </w:tcPr>
          <w:p w:rsidR="003B081F" w:rsidRDefault="003B081F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身体障害</w:t>
            </w:r>
          </w:p>
        </w:tc>
        <w:tc>
          <w:tcPr>
            <w:tcW w:w="3364" w:type="dxa"/>
            <w:vAlign w:val="center"/>
          </w:tcPr>
          <w:p w:rsidR="003B081F" w:rsidRDefault="003B081F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知的障害</w:t>
            </w:r>
          </w:p>
        </w:tc>
      </w:tr>
      <w:tr w:rsidR="003B081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1890" w:type="dxa"/>
            <w:vAlign w:val="center"/>
          </w:tcPr>
          <w:p w:rsidR="003B081F" w:rsidRDefault="003B081F">
            <w:pPr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障害者手帳</w:t>
            </w:r>
          </w:p>
        </w:tc>
        <w:tc>
          <w:tcPr>
            <w:tcW w:w="3255" w:type="dxa"/>
            <w:gridSpan w:val="2"/>
          </w:tcPr>
          <w:p w:rsidR="003B081F" w:rsidRDefault="003B081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障害程度　　　種　　　級</w:t>
            </w:r>
          </w:p>
          <w:p w:rsidR="003B081F" w:rsidRDefault="003B081F">
            <w:pPr>
              <w:wordWrap w:val="0"/>
              <w:autoSpaceDE w:val="0"/>
              <w:autoSpaceDN w:val="0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障害名　　　　　　　　　　　</w:t>
            </w:r>
          </w:p>
          <w:p w:rsidR="003B081F" w:rsidRDefault="003B081F">
            <w:pPr>
              <w:wordWrap w:val="0"/>
              <w:autoSpaceDE w:val="0"/>
              <w:autoSpaceDN w:val="0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</w:t>
            </w:r>
          </w:p>
          <w:p w:rsidR="003B081F" w:rsidRDefault="003B081F">
            <w:pPr>
              <w:wordWrap w:val="0"/>
              <w:autoSpaceDE w:val="0"/>
              <w:autoSpaceDN w:val="0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</w:t>
            </w:r>
          </w:p>
          <w:p w:rsidR="003B081F" w:rsidRDefault="003B081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 w:rsidRPr="009C7449">
              <w:rPr>
                <w:rFonts w:ascii="ＭＳ 明朝" w:hint="eastAsia"/>
                <w:spacing w:val="105"/>
                <w:kern w:val="0"/>
                <w:fitText w:val="3150" w:id="1784939010"/>
              </w:rPr>
              <w:t xml:space="preserve">　年　月　日交</w:t>
            </w:r>
            <w:r w:rsidRPr="009C7449">
              <w:rPr>
                <w:rFonts w:ascii="ＭＳ 明朝" w:hint="eastAsia"/>
                <w:kern w:val="0"/>
                <w:fitText w:val="3150" w:id="1784939010"/>
              </w:rPr>
              <w:t>付</w:t>
            </w:r>
          </w:p>
        </w:tc>
        <w:tc>
          <w:tcPr>
            <w:tcW w:w="3360" w:type="dxa"/>
          </w:tcPr>
          <w:p w:rsidR="003B081F" w:rsidRDefault="003B081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療育手帳〔　有　Ａ　・　Ｂ　〕</w:t>
            </w:r>
          </w:p>
          <w:p w:rsidR="003B081F" w:rsidRDefault="003B081F">
            <w:pPr>
              <w:wordWrap w:val="0"/>
              <w:autoSpaceDE w:val="0"/>
              <w:autoSpaceDN w:val="0"/>
              <w:ind w:firstLineChars="400" w:firstLine="84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〔　無　　　　　　　〕</w:t>
            </w:r>
          </w:p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2"/>
                <w:kern w:val="0"/>
                <w:fitText w:val="840" w:id="1784939776"/>
              </w:rPr>
              <w:t>判定</w:t>
            </w:r>
            <w:r>
              <w:rPr>
                <w:rFonts w:ascii="ＭＳ 明朝" w:hint="eastAsia"/>
                <w:spacing w:val="1"/>
                <w:kern w:val="0"/>
                <w:fitText w:val="840" w:id="1784939776"/>
              </w:rPr>
              <w:t>歴</w:t>
            </w:r>
            <w:r>
              <w:rPr>
                <w:rFonts w:ascii="ＭＳ 明朝" w:hint="eastAsia"/>
              </w:rPr>
              <w:t>〔　　有　・　無　　〕</w:t>
            </w:r>
          </w:p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判定機関〔　　　　　　　　　〕</w:t>
            </w:r>
          </w:p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</w:p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 w:rsidRPr="009C7449">
              <w:rPr>
                <w:rFonts w:ascii="ＭＳ 明朝" w:hint="eastAsia"/>
                <w:spacing w:val="105"/>
                <w:kern w:val="0"/>
                <w:fitText w:val="3150" w:id="1784939010"/>
              </w:rPr>
              <w:t xml:space="preserve">　年　月　日交</w:t>
            </w:r>
            <w:r w:rsidRPr="009C7449">
              <w:rPr>
                <w:rFonts w:ascii="ＭＳ 明朝" w:hint="eastAsia"/>
                <w:kern w:val="0"/>
                <w:fitText w:val="3150" w:id="1784939010"/>
              </w:rPr>
              <w:t>付</w:t>
            </w:r>
          </w:p>
        </w:tc>
      </w:tr>
      <w:tr w:rsidR="003B08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vAlign w:val="center"/>
          </w:tcPr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2"/>
                <w:kern w:val="0"/>
                <w:fitText w:val="1680" w:id="1784938496"/>
              </w:rPr>
              <w:t>判定依頼事</w:t>
            </w:r>
            <w:r>
              <w:rPr>
                <w:rFonts w:ascii="ＭＳ 明朝" w:hint="eastAsia"/>
                <w:kern w:val="0"/>
                <w:fitText w:val="1680" w:id="1784938496"/>
              </w:rPr>
              <w:t>項</w:t>
            </w:r>
          </w:p>
        </w:tc>
        <w:tc>
          <w:tcPr>
            <w:tcW w:w="6615" w:type="dxa"/>
            <w:gridSpan w:val="3"/>
          </w:tcPr>
          <w:p w:rsidR="003B081F" w:rsidRDefault="003B081F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障害程度区分（　施設　・　居宅　）</w:t>
            </w:r>
          </w:p>
          <w:p w:rsidR="003B081F" w:rsidRDefault="003B081F">
            <w:pPr>
              <w:wordWrap w:val="0"/>
              <w:autoSpaceDE w:val="0"/>
              <w:autoSpaceDN w:val="0"/>
              <w:spacing w:before="120"/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（具体的な内容は備考欄に記入）</w:t>
            </w:r>
          </w:p>
          <w:p w:rsidR="003B081F" w:rsidRDefault="003B081F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補装具の交付（　新規　・　再交付　・　修理　）</w:t>
            </w:r>
          </w:p>
          <w:p w:rsidR="003B081F" w:rsidRDefault="003B081F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　更生医療給付（　新規　・　延長　）</w:t>
            </w:r>
          </w:p>
          <w:p w:rsidR="003B081F" w:rsidRDefault="003B081F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　療育手帳交付(　新規　・　再判定　)</w:t>
            </w:r>
          </w:p>
          <w:p w:rsidR="003B081F" w:rsidRDefault="003B081F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　その他(　　　　　　　　　　　　　　　　　　　　　　　　)</w:t>
            </w:r>
          </w:p>
        </w:tc>
      </w:tr>
      <w:tr w:rsidR="003B081F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890" w:type="dxa"/>
            <w:vAlign w:val="center"/>
          </w:tcPr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7"/>
                <w:kern w:val="0"/>
                <w:fitText w:val="1680" w:id="1784938498"/>
              </w:rPr>
              <w:t>相談判定の方</w:t>
            </w:r>
            <w:r>
              <w:rPr>
                <w:rFonts w:ascii="ＭＳ 明朝" w:hint="eastAsia"/>
                <w:spacing w:val="3"/>
                <w:kern w:val="0"/>
                <w:fitText w:val="1680" w:id="1784938498"/>
              </w:rPr>
              <w:t>法</w:t>
            </w:r>
          </w:p>
        </w:tc>
        <w:tc>
          <w:tcPr>
            <w:tcW w:w="6615" w:type="dxa"/>
            <w:gridSpan w:val="3"/>
            <w:vAlign w:val="center"/>
          </w:tcPr>
          <w:p w:rsidR="003B081F" w:rsidRDefault="003B081F">
            <w:pPr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来所　・　巡回　・　文書　・　その他（　　　　　　　　　　）</w:t>
            </w:r>
          </w:p>
        </w:tc>
      </w:tr>
      <w:tr w:rsidR="003B081F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0" w:type="dxa"/>
            <w:vAlign w:val="center"/>
          </w:tcPr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w w:val="88"/>
                <w:kern w:val="0"/>
                <w:fitText w:val="1680" w:id="1784938497"/>
              </w:rPr>
              <w:t>相談判定の希望日</w:t>
            </w:r>
            <w:r>
              <w:rPr>
                <w:rFonts w:ascii="ＭＳ 明朝" w:hint="eastAsia"/>
                <w:spacing w:val="10"/>
                <w:w w:val="88"/>
                <w:kern w:val="0"/>
                <w:fitText w:val="1680" w:id="1784938497"/>
              </w:rPr>
              <w:t>時</w:t>
            </w:r>
          </w:p>
        </w:tc>
        <w:tc>
          <w:tcPr>
            <w:tcW w:w="6615" w:type="dxa"/>
            <w:gridSpan w:val="3"/>
            <w:vAlign w:val="center"/>
          </w:tcPr>
          <w:p w:rsidR="003B081F" w:rsidRDefault="003B0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"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　　月　　　　日　　　　　時</w:t>
            </w:r>
          </w:p>
        </w:tc>
      </w:tr>
      <w:tr w:rsidR="003B081F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1890" w:type="dxa"/>
            <w:vAlign w:val="center"/>
          </w:tcPr>
          <w:p w:rsidR="003B081F" w:rsidRDefault="003B081F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30"/>
                <w:kern w:val="0"/>
                <w:fitText w:val="1680" w:id="1784938499"/>
              </w:rPr>
              <w:t>備</w:t>
            </w:r>
            <w:r>
              <w:rPr>
                <w:rFonts w:ascii="ＭＳ 明朝" w:hint="eastAsia"/>
                <w:kern w:val="0"/>
                <w:fitText w:val="1680" w:id="1784938499"/>
              </w:rPr>
              <w:t>考</w:t>
            </w:r>
          </w:p>
        </w:tc>
        <w:tc>
          <w:tcPr>
            <w:tcW w:w="6615" w:type="dxa"/>
            <w:gridSpan w:val="3"/>
          </w:tcPr>
          <w:p w:rsidR="003B081F" w:rsidRDefault="003B081F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3B081F" w:rsidRDefault="003B081F">
      <w:pPr>
        <w:wordWrap w:val="0"/>
        <w:autoSpaceDE w:val="0"/>
        <w:autoSpaceDN w:val="0"/>
        <w:rPr>
          <w:rFonts w:ascii="ＭＳ 明朝" w:hint="eastAsia"/>
        </w:rPr>
      </w:pPr>
    </w:p>
    <w:sectPr w:rsidR="003B081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2DE" w:rsidRDefault="009A52DE">
      <w:r>
        <w:separator/>
      </w:r>
    </w:p>
  </w:endnote>
  <w:endnote w:type="continuationSeparator" w:id="0">
    <w:p w:rsidR="009A52DE" w:rsidRDefault="009A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2DE" w:rsidRDefault="009A52DE">
      <w:r>
        <w:separator/>
      </w:r>
    </w:p>
  </w:footnote>
  <w:footnote w:type="continuationSeparator" w:id="0">
    <w:p w:rsidR="009A52DE" w:rsidRDefault="009A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979"/>
    <w:rsid w:val="003B081F"/>
    <w:rsid w:val="00850979"/>
    <w:rsid w:val="009A52DE"/>
    <w:rsid w:val="009C7449"/>
    <w:rsid w:val="00C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7008E-EBA5-4C90-A911-0B3F5184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5097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509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2003-01-10T00:09:00Z</cp:lastPrinted>
  <dcterms:created xsi:type="dcterms:W3CDTF">2025-09-25T11:59:00Z</dcterms:created>
  <dcterms:modified xsi:type="dcterms:W3CDTF">2025-09-25T11:59:00Z</dcterms:modified>
</cp:coreProperties>
</file>