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96B" w:rsidRDefault="0063796B"/>
    <w:p w:rsidR="003D0C73" w:rsidRDefault="00D26290" w:rsidP="00F16A8D">
      <w:pPr>
        <w:ind w:firstLineChars="200" w:firstLine="420"/>
      </w:pPr>
      <w:r>
        <w:rPr>
          <w:rFonts w:hint="eastAsia"/>
        </w:rPr>
        <w:t>様式第</w:t>
      </w:r>
      <w:r w:rsidR="004B3CDE">
        <w:rPr>
          <w:rFonts w:hint="eastAsia"/>
        </w:rPr>
        <w:t>85</w:t>
      </w:r>
      <w:bookmarkStart w:id="0" w:name="_GoBack"/>
      <w:bookmarkEnd w:id="0"/>
      <w:r w:rsidR="002E6605">
        <w:rPr>
          <w:rFonts w:hint="eastAsia"/>
        </w:rPr>
        <w:t>号（第</w:t>
      </w:r>
      <w:r w:rsidR="00F16A8D">
        <w:rPr>
          <w:rFonts w:hint="eastAsia"/>
        </w:rPr>
        <w:t>149</w:t>
      </w:r>
      <w:r w:rsidR="00E3116D">
        <w:rPr>
          <w:rFonts w:hint="eastAsia"/>
        </w:rPr>
        <w:t>条</w:t>
      </w:r>
      <w:r w:rsidR="0063796B">
        <w:rPr>
          <w:rFonts w:hint="eastAsia"/>
        </w:rPr>
        <w:t>関係</w:t>
      </w:r>
      <w:r w:rsidR="00E3116D">
        <w:rPr>
          <w:rFonts w:hint="eastAsia"/>
        </w:rPr>
        <w:t>）</w:t>
      </w:r>
    </w:p>
    <w:p w:rsidR="00E039FC" w:rsidRPr="00E039FC" w:rsidRDefault="00E039FC" w:rsidP="00F16A8D"/>
    <w:p w:rsidR="00F16A8D" w:rsidRPr="00E3116D" w:rsidRDefault="00F16A8D" w:rsidP="00F16A8D">
      <w:r>
        <w:rPr>
          <w:rFonts w:hint="eastAsia"/>
        </w:rPr>
        <w:t xml:space="preserve">　　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213"/>
      </w:tblGrid>
      <w:tr w:rsidR="00F16A8D" w:rsidTr="00F00052">
        <w:trPr>
          <w:trHeight w:val="7771"/>
        </w:trPr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F16A8D" w:rsidRDefault="00F16A8D" w:rsidP="00F16A8D"/>
          <w:p w:rsidR="00F16A8D" w:rsidRDefault="00F16A8D" w:rsidP="00F16A8D">
            <w:r>
              <w:rPr>
                <w:rFonts w:hint="eastAsia"/>
              </w:rPr>
              <w:t xml:space="preserve">　　　　　　　　　　　　　　契　約　解　除　通　知　書</w:t>
            </w:r>
          </w:p>
          <w:p w:rsidR="00F16A8D" w:rsidRDefault="00F16A8D" w:rsidP="00F16A8D"/>
          <w:p w:rsidR="00F16A8D" w:rsidRDefault="00F16A8D" w:rsidP="00F16A8D">
            <w:r>
              <w:rPr>
                <w:rFonts w:hint="eastAsia"/>
              </w:rPr>
              <w:t xml:space="preserve">　　　　　　　　　　　　　　　　　　　　　　　　　　　　　　　　　</w:t>
            </w:r>
            <w:r w:rsidR="00F0005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番　　</w:t>
            </w:r>
            <w:r w:rsidR="00F000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  <w:p w:rsidR="00F16A8D" w:rsidRDefault="00F16A8D" w:rsidP="00F16A8D">
            <w:r>
              <w:rPr>
                <w:rFonts w:hint="eastAsia"/>
              </w:rPr>
              <w:t xml:space="preserve">　　　　　</w:t>
            </w:r>
            <w:r w:rsidR="00F00052">
              <w:rPr>
                <w:rFonts w:hint="eastAsia"/>
              </w:rPr>
              <w:t xml:space="preserve">　　　　　　　　　　　　　　　　　　　　　　　　　　　　　　　</w:t>
            </w:r>
            <w:r>
              <w:rPr>
                <w:rFonts w:hint="eastAsia"/>
              </w:rPr>
              <w:t>年</w:t>
            </w:r>
            <w:r w:rsidR="00F000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日</w:t>
            </w:r>
          </w:p>
          <w:p w:rsidR="00F16A8D" w:rsidRDefault="00F16A8D" w:rsidP="00F16A8D"/>
          <w:p w:rsidR="00F16A8D" w:rsidRDefault="00F00052" w:rsidP="00F16A8D">
            <w:r>
              <w:rPr>
                <w:rFonts w:hint="eastAsia"/>
              </w:rPr>
              <w:t xml:space="preserve">　　　契約人</w:t>
            </w:r>
          </w:p>
          <w:p w:rsidR="00F16A8D" w:rsidRDefault="00F00052" w:rsidP="00F16A8D">
            <w:r>
              <w:rPr>
                <w:rFonts w:hint="eastAsia"/>
              </w:rPr>
              <w:t xml:space="preserve">　　　　　　　　　　　　　　様</w:t>
            </w:r>
          </w:p>
          <w:p w:rsidR="00F16A8D" w:rsidRDefault="00F16A8D" w:rsidP="00F16A8D"/>
          <w:p w:rsidR="00F16A8D" w:rsidRDefault="00F00052" w:rsidP="00F16A8D">
            <w:r>
              <w:rPr>
                <w:rFonts w:hint="eastAsia"/>
              </w:rPr>
              <w:t xml:space="preserve">　　　　　　　　　　　　　　　　　　　　　　　　　　興部町長　（　氏　　名　）　㊞</w:t>
            </w:r>
          </w:p>
          <w:p w:rsidR="00F16A8D" w:rsidRDefault="00F16A8D" w:rsidP="00F16A8D"/>
          <w:p w:rsidR="00F16A8D" w:rsidRDefault="00F00052" w:rsidP="00F16A8D">
            <w:r>
              <w:rPr>
                <w:rFonts w:hint="eastAsia"/>
              </w:rPr>
              <w:t xml:space="preserve">　　　下記のとおり契約を解除します。　</w:t>
            </w:r>
          </w:p>
          <w:p w:rsidR="00F00052" w:rsidRDefault="00F00052" w:rsidP="00F16A8D"/>
          <w:p w:rsidR="00F00052" w:rsidRDefault="00F00052" w:rsidP="00F00052">
            <w:pPr>
              <w:pStyle w:val="aa"/>
            </w:pPr>
            <w:r>
              <w:rPr>
                <w:rFonts w:hint="eastAsia"/>
              </w:rPr>
              <w:t>記</w:t>
            </w:r>
          </w:p>
          <w:p w:rsidR="00F00052" w:rsidRDefault="00F00052" w:rsidP="00F00052"/>
          <w:p w:rsidR="00F00052" w:rsidRDefault="00F00052" w:rsidP="00F00052">
            <w:pPr>
              <w:pStyle w:val="ae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解除する契約</w:t>
            </w:r>
          </w:p>
          <w:p w:rsidR="00F00052" w:rsidRDefault="00F00052" w:rsidP="00F00052">
            <w:pPr>
              <w:pStyle w:val="ae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解除する理由</w:t>
            </w:r>
          </w:p>
          <w:p w:rsidR="00F00052" w:rsidRDefault="00F00052" w:rsidP="00F00052">
            <w:pPr>
              <w:pStyle w:val="ac"/>
            </w:pPr>
          </w:p>
          <w:p w:rsidR="00F00052" w:rsidRPr="00F00052" w:rsidRDefault="00F00052" w:rsidP="00F00052"/>
        </w:tc>
      </w:tr>
    </w:tbl>
    <w:p w:rsidR="0063796B" w:rsidRPr="00E3116D" w:rsidRDefault="0063796B" w:rsidP="00F16A8D"/>
    <w:sectPr w:rsidR="0063796B" w:rsidRPr="00E3116D" w:rsidSect="009732CB">
      <w:pgSz w:w="11906" w:h="16838" w:code="9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D2B" w:rsidRDefault="00D13D2B" w:rsidP="00775958">
      <w:r>
        <w:separator/>
      </w:r>
    </w:p>
  </w:endnote>
  <w:endnote w:type="continuationSeparator" w:id="0">
    <w:p w:rsidR="00D13D2B" w:rsidRDefault="00D13D2B" w:rsidP="0077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D2B" w:rsidRDefault="00D13D2B" w:rsidP="00775958">
      <w:r>
        <w:separator/>
      </w:r>
    </w:p>
  </w:footnote>
  <w:footnote w:type="continuationSeparator" w:id="0">
    <w:p w:rsidR="00D13D2B" w:rsidRDefault="00D13D2B" w:rsidP="00775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0778F"/>
    <w:multiLevelType w:val="hybridMultilevel"/>
    <w:tmpl w:val="FC5850A2"/>
    <w:lvl w:ilvl="0" w:tplc="0FB4DC24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D2B"/>
    <w:rsid w:val="00096121"/>
    <w:rsid w:val="000D64BB"/>
    <w:rsid w:val="001203C5"/>
    <w:rsid w:val="0012284B"/>
    <w:rsid w:val="00177984"/>
    <w:rsid w:val="002428FB"/>
    <w:rsid w:val="0027660D"/>
    <w:rsid w:val="002C7CC8"/>
    <w:rsid w:val="002D0ED2"/>
    <w:rsid w:val="002E6605"/>
    <w:rsid w:val="002F225C"/>
    <w:rsid w:val="002F421E"/>
    <w:rsid w:val="00324C7E"/>
    <w:rsid w:val="00380CEC"/>
    <w:rsid w:val="00393027"/>
    <w:rsid w:val="003C7781"/>
    <w:rsid w:val="003D0C73"/>
    <w:rsid w:val="00417226"/>
    <w:rsid w:val="00461E34"/>
    <w:rsid w:val="004B3CDE"/>
    <w:rsid w:val="005F4833"/>
    <w:rsid w:val="0063796B"/>
    <w:rsid w:val="00675B8B"/>
    <w:rsid w:val="006C5227"/>
    <w:rsid w:val="00750CE4"/>
    <w:rsid w:val="00773F24"/>
    <w:rsid w:val="00775958"/>
    <w:rsid w:val="007F230F"/>
    <w:rsid w:val="00841857"/>
    <w:rsid w:val="008C236E"/>
    <w:rsid w:val="00942C04"/>
    <w:rsid w:val="009732CB"/>
    <w:rsid w:val="00A649CB"/>
    <w:rsid w:val="00BC5DED"/>
    <w:rsid w:val="00CA2C2F"/>
    <w:rsid w:val="00D13D2B"/>
    <w:rsid w:val="00D26290"/>
    <w:rsid w:val="00D378CC"/>
    <w:rsid w:val="00DF1256"/>
    <w:rsid w:val="00DF218C"/>
    <w:rsid w:val="00E039FC"/>
    <w:rsid w:val="00E3116D"/>
    <w:rsid w:val="00E55234"/>
    <w:rsid w:val="00F00052"/>
    <w:rsid w:val="00F16A8D"/>
    <w:rsid w:val="00F72493"/>
    <w:rsid w:val="00F866A5"/>
    <w:rsid w:val="00FE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16D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2C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rsid w:val="00242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2428F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775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75958"/>
    <w:rPr>
      <w:kern w:val="2"/>
      <w:sz w:val="21"/>
      <w:szCs w:val="24"/>
    </w:rPr>
  </w:style>
  <w:style w:type="paragraph" w:styleId="a8">
    <w:name w:val="footer"/>
    <w:basedOn w:val="a"/>
    <w:link w:val="a9"/>
    <w:rsid w:val="007759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75958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nhideWhenUsed/>
    <w:rsid w:val="00F00052"/>
    <w:pPr>
      <w:jc w:val="center"/>
    </w:pPr>
  </w:style>
  <w:style w:type="character" w:customStyle="1" w:styleId="ab">
    <w:name w:val="記 (文字)"/>
    <w:basedOn w:val="a0"/>
    <w:link w:val="aa"/>
    <w:rsid w:val="00F00052"/>
    <w:rPr>
      <w:kern w:val="2"/>
      <w:sz w:val="21"/>
      <w:szCs w:val="24"/>
    </w:rPr>
  </w:style>
  <w:style w:type="paragraph" w:styleId="ac">
    <w:name w:val="Closing"/>
    <w:basedOn w:val="a"/>
    <w:link w:val="ad"/>
    <w:unhideWhenUsed/>
    <w:rsid w:val="00F00052"/>
    <w:pPr>
      <w:jc w:val="right"/>
    </w:pPr>
  </w:style>
  <w:style w:type="character" w:customStyle="1" w:styleId="ad">
    <w:name w:val="結語 (文字)"/>
    <w:basedOn w:val="a0"/>
    <w:link w:val="ac"/>
    <w:rsid w:val="00F00052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F0005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16D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2C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rsid w:val="00242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2428F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775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75958"/>
    <w:rPr>
      <w:kern w:val="2"/>
      <w:sz w:val="21"/>
      <w:szCs w:val="24"/>
    </w:rPr>
  </w:style>
  <w:style w:type="paragraph" w:styleId="a8">
    <w:name w:val="footer"/>
    <w:basedOn w:val="a"/>
    <w:link w:val="a9"/>
    <w:rsid w:val="007759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75958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nhideWhenUsed/>
    <w:rsid w:val="00F00052"/>
    <w:pPr>
      <w:jc w:val="center"/>
    </w:pPr>
  </w:style>
  <w:style w:type="character" w:customStyle="1" w:styleId="ab">
    <w:name w:val="記 (文字)"/>
    <w:basedOn w:val="a0"/>
    <w:link w:val="aa"/>
    <w:rsid w:val="00F00052"/>
    <w:rPr>
      <w:kern w:val="2"/>
      <w:sz w:val="21"/>
      <w:szCs w:val="24"/>
    </w:rPr>
  </w:style>
  <w:style w:type="paragraph" w:styleId="ac">
    <w:name w:val="Closing"/>
    <w:basedOn w:val="a"/>
    <w:link w:val="ad"/>
    <w:unhideWhenUsed/>
    <w:rsid w:val="00F00052"/>
    <w:pPr>
      <w:jc w:val="right"/>
    </w:pPr>
  </w:style>
  <w:style w:type="character" w:customStyle="1" w:styleId="ad">
    <w:name w:val="結語 (文字)"/>
    <w:basedOn w:val="a0"/>
    <w:link w:val="ac"/>
    <w:rsid w:val="00F00052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F000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p0647\AppData\Roaming\Microsoft\Templates\&#21517;&#21050;&#12501;&#12457;&#12540;&#12510;&#12483;&#12488;%201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DEC2C-1A87-4042-B948-85D6FE67B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80A83B-BA0B-4DDA-9308-00E3D6C6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名刺フォーマット 1</Template>
  <TotalTime>0</TotalTime>
  <Pages>1</Pages>
  <Words>67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名刺フォーマット 1</vt:lpstr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名刺フォーマット 1</dc:title>
  <dc:subject/>
  <dc:creator/>
  <cp:keywords/>
  <dc:description/>
  <cp:lastModifiedBy/>
  <cp:revision>1</cp:revision>
  <dcterms:created xsi:type="dcterms:W3CDTF">2015-04-02T04:32:00Z</dcterms:created>
  <dcterms:modified xsi:type="dcterms:W3CDTF">2015-06-11T06:39:00Z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TC102631339990</vt:lpwstr>
  </property>
</Properties>
</file>