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6B" w:rsidRDefault="0063796B"/>
    <w:tbl>
      <w:tblPr>
        <w:tblStyle w:val="a3"/>
        <w:tblpPr w:leftFromText="142" w:rightFromText="142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6912"/>
      </w:tblGrid>
      <w:tr w:rsidR="002E6605" w:rsidTr="00177984">
        <w:trPr>
          <w:trHeight w:val="4385"/>
        </w:trPr>
        <w:tc>
          <w:tcPr>
            <w:tcW w:w="6912" w:type="dxa"/>
          </w:tcPr>
          <w:p w:rsidR="003C7781" w:rsidRDefault="003C7781" w:rsidP="0063796B">
            <w:pPr>
              <w:spacing w:line="20" w:lineRule="atLeast"/>
              <w:jc w:val="center"/>
              <w:rPr>
                <w:rFonts w:asciiTheme="minorEastAsia" w:eastAsiaTheme="minorEastAsia" w:hAnsiTheme="minorEastAsia"/>
                <w:w w:val="150"/>
                <w:sz w:val="24"/>
              </w:rPr>
            </w:pPr>
          </w:p>
          <w:p w:rsidR="0063796B" w:rsidRPr="003C7781" w:rsidRDefault="002E6605" w:rsidP="0063796B">
            <w:pPr>
              <w:spacing w:line="20" w:lineRule="atLeast"/>
              <w:jc w:val="center"/>
              <w:rPr>
                <w:rFonts w:asciiTheme="minorEastAsia" w:eastAsiaTheme="minorEastAsia" w:hAnsiTheme="minorEastAsia"/>
                <w:w w:val="150"/>
                <w:sz w:val="24"/>
              </w:rPr>
            </w:pPr>
            <w:r w:rsidRPr="003C7781">
              <w:rPr>
                <w:rFonts w:asciiTheme="minorEastAsia" w:eastAsiaTheme="minorEastAsia" w:hAnsiTheme="minorEastAsia" w:hint="eastAsia"/>
                <w:w w:val="150"/>
                <w:sz w:val="24"/>
              </w:rPr>
              <w:t>収入事務委託証</w:t>
            </w:r>
          </w:p>
          <w:p w:rsidR="002E6605" w:rsidRPr="00177984" w:rsidRDefault="002E6605" w:rsidP="006379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7798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3C7781" w:rsidRPr="001779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E17C3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3C7781" w:rsidRPr="00177984">
              <w:rPr>
                <w:rFonts w:asciiTheme="minorEastAsia" w:eastAsiaTheme="minorEastAsia" w:hAnsiTheme="minorEastAsia" w:hint="eastAsia"/>
                <w:szCs w:val="21"/>
              </w:rPr>
              <w:t>何々</w:t>
            </w:r>
            <w:r w:rsidR="00FE17C3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="003C7781" w:rsidRPr="001779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177984">
              <w:rPr>
                <w:rFonts w:asciiTheme="minorEastAsia" w:eastAsiaTheme="minorEastAsia" w:hAnsiTheme="minorEastAsia" w:hint="eastAsia"/>
                <w:szCs w:val="21"/>
              </w:rPr>
              <w:t>の徴収業務）</w:t>
            </w:r>
          </w:p>
          <w:p w:rsidR="002E6605" w:rsidRPr="00177984" w:rsidRDefault="002E6605" w:rsidP="0063796B">
            <w:pPr>
              <w:spacing w:line="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63796B" w:rsidRPr="00177984" w:rsidRDefault="002E6605" w:rsidP="00177984">
            <w:pPr>
              <w:spacing w:line="240" w:lineRule="exact"/>
              <w:ind w:firstLineChars="800" w:firstLine="1680"/>
              <w:rPr>
                <w:rFonts w:asciiTheme="minorEastAsia" w:eastAsiaTheme="minorEastAsia" w:hAnsiTheme="minorEastAsia"/>
                <w:szCs w:val="21"/>
              </w:rPr>
            </w:pPr>
            <w:r w:rsidRPr="00177984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</w:t>
            </w:r>
          </w:p>
          <w:p w:rsidR="002E6605" w:rsidRPr="00177984" w:rsidRDefault="002E6605" w:rsidP="00177984">
            <w:pPr>
              <w:spacing w:line="240" w:lineRule="exact"/>
              <w:ind w:firstLineChars="1300" w:firstLine="2730"/>
              <w:rPr>
                <w:rFonts w:asciiTheme="minorEastAsia" w:eastAsiaTheme="minorEastAsia" w:hAnsiTheme="minorEastAsia"/>
                <w:szCs w:val="21"/>
              </w:rPr>
            </w:pPr>
            <w:r w:rsidRPr="00177984">
              <w:rPr>
                <w:rFonts w:asciiTheme="minorEastAsia" w:eastAsiaTheme="minorEastAsia" w:hAnsiTheme="minorEastAsia" w:hint="eastAsia"/>
                <w:szCs w:val="21"/>
              </w:rPr>
              <w:t>住所　紋別郡興部町字</w:t>
            </w:r>
          </w:p>
          <w:p w:rsidR="002E6605" w:rsidRPr="00177984" w:rsidRDefault="002E6605" w:rsidP="0063796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77984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氏名</w:t>
            </w:r>
          </w:p>
          <w:p w:rsidR="002E6605" w:rsidRPr="00177984" w:rsidRDefault="002E6605" w:rsidP="0063796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779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675B8B" w:rsidRPr="00177984" w:rsidRDefault="002E6605" w:rsidP="00177984">
            <w:pPr>
              <w:spacing w:line="2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77984">
              <w:rPr>
                <w:rFonts w:asciiTheme="minorEastAsia" w:eastAsiaTheme="minorEastAsia" w:hAnsiTheme="minorEastAsia" w:hint="eastAsia"/>
                <w:szCs w:val="21"/>
              </w:rPr>
              <w:t>この証書を携帯する者は、下記期間内において興部町に代わって</w:t>
            </w:r>
          </w:p>
          <w:p w:rsidR="002E6605" w:rsidRPr="00177984" w:rsidRDefault="00FE17C3" w:rsidP="00177984">
            <w:pPr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675B8B" w:rsidRPr="00177984">
              <w:rPr>
                <w:rFonts w:asciiTheme="minorEastAsia" w:eastAsiaTheme="minorEastAsia" w:hAnsiTheme="minorEastAsia" w:hint="eastAsia"/>
                <w:szCs w:val="21"/>
              </w:rPr>
              <w:t>何々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="00675B8B" w:rsidRPr="001779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E6605" w:rsidRPr="00177984">
              <w:rPr>
                <w:rFonts w:asciiTheme="minorEastAsia" w:eastAsiaTheme="minorEastAsia" w:hAnsiTheme="minorEastAsia" w:hint="eastAsia"/>
                <w:szCs w:val="21"/>
              </w:rPr>
              <w:t>料の収入金の徴収及び収納事務を行うものとする。</w:t>
            </w:r>
          </w:p>
          <w:p w:rsidR="0063796B" w:rsidRPr="00177984" w:rsidRDefault="0063796B" w:rsidP="0063796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2E6605" w:rsidRPr="00177984" w:rsidRDefault="002E6605" w:rsidP="00177984">
            <w:pPr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77984">
              <w:rPr>
                <w:rFonts w:asciiTheme="minorEastAsia" w:eastAsiaTheme="minorEastAsia" w:hAnsiTheme="minorEastAsia" w:hint="eastAsia"/>
                <w:szCs w:val="21"/>
              </w:rPr>
              <w:t>（委託期間）</w:t>
            </w:r>
          </w:p>
          <w:p w:rsidR="002E6605" w:rsidRPr="00177984" w:rsidRDefault="002E6605" w:rsidP="00177984">
            <w:pPr>
              <w:spacing w:line="2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77984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日から　　年　　月　　日まで</w:t>
            </w:r>
          </w:p>
          <w:p w:rsidR="0063796B" w:rsidRPr="00177984" w:rsidRDefault="0063796B" w:rsidP="0063796B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2E6605" w:rsidRPr="00177984" w:rsidRDefault="002E6605" w:rsidP="00177984">
            <w:pPr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77984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  <w:p w:rsidR="002E6605" w:rsidRPr="00177984" w:rsidRDefault="002E6605" w:rsidP="006379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77984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</w:p>
          <w:p w:rsidR="002E6605" w:rsidRPr="00177984" w:rsidRDefault="002E6605" w:rsidP="00FE17C3">
            <w:pPr>
              <w:spacing w:line="240" w:lineRule="exact"/>
              <w:ind w:firstLineChars="1400" w:firstLine="2940"/>
              <w:rPr>
                <w:rFonts w:asciiTheme="minorEastAsia" w:eastAsiaTheme="minorEastAsia" w:hAnsiTheme="minorEastAsia"/>
                <w:szCs w:val="21"/>
              </w:rPr>
            </w:pPr>
            <w:r w:rsidRPr="00177984">
              <w:rPr>
                <w:rFonts w:asciiTheme="minorEastAsia" w:eastAsiaTheme="minorEastAsia" w:hAnsiTheme="minorEastAsia" w:hint="eastAsia"/>
                <w:szCs w:val="21"/>
              </w:rPr>
              <w:t>興部町長</w:t>
            </w:r>
            <w:r w:rsidR="00FE17C3">
              <w:rPr>
                <w:rFonts w:asciiTheme="minorEastAsia" w:eastAsiaTheme="minorEastAsia" w:hAnsiTheme="minorEastAsia" w:hint="eastAsia"/>
                <w:szCs w:val="21"/>
              </w:rPr>
              <w:t xml:space="preserve">　(</w:t>
            </w:r>
            <w:r w:rsidRPr="0017798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93027">
              <w:rPr>
                <w:rFonts w:asciiTheme="minorEastAsia" w:eastAsiaTheme="minorEastAsia" w:hAnsiTheme="minorEastAsia" w:hint="eastAsia"/>
                <w:szCs w:val="21"/>
              </w:rPr>
              <w:t xml:space="preserve">氏　　　名　</w:t>
            </w:r>
            <w:r w:rsidR="00FE17C3">
              <w:rPr>
                <w:rFonts w:asciiTheme="minorEastAsia" w:eastAsiaTheme="minorEastAsia" w:hAnsiTheme="minorEastAsia" w:hint="eastAsia"/>
                <w:szCs w:val="21"/>
              </w:rPr>
              <w:t xml:space="preserve">)　</w:t>
            </w:r>
            <w:r w:rsidR="00CA2C2F">
              <w:rPr>
                <w:rFonts w:asciiTheme="minorEastAsia" w:eastAsiaTheme="minorEastAsia" w:hAnsiTheme="minorEastAsia" w:hint="eastAsia"/>
                <w:szCs w:val="21"/>
              </w:rPr>
              <w:t>㊞</w:t>
            </w:r>
          </w:p>
          <w:p w:rsidR="0063796B" w:rsidRPr="00E3116D" w:rsidRDefault="0063796B" w:rsidP="0063796B">
            <w:pPr>
              <w:spacing w:line="240" w:lineRule="exact"/>
              <w:ind w:firstLineChars="1200" w:firstLine="2400"/>
              <w:rPr>
                <w:sz w:val="20"/>
                <w:szCs w:val="20"/>
              </w:rPr>
            </w:pPr>
          </w:p>
        </w:tc>
      </w:tr>
    </w:tbl>
    <w:p w:rsidR="00E3116D" w:rsidRDefault="00E3116D"/>
    <w:p w:rsidR="003D0C73" w:rsidRDefault="00D26290" w:rsidP="00177984">
      <w:pPr>
        <w:ind w:firstLineChars="200" w:firstLine="420"/>
      </w:pPr>
      <w:r>
        <w:rPr>
          <w:rFonts w:hint="eastAsia"/>
        </w:rPr>
        <w:t>様式第</w:t>
      </w:r>
      <w:r>
        <w:rPr>
          <w:rFonts w:hint="eastAsia"/>
        </w:rPr>
        <w:t>1</w:t>
      </w:r>
      <w:r w:rsidR="00461E34">
        <w:rPr>
          <w:rFonts w:hint="eastAsia"/>
        </w:rPr>
        <w:t>2</w:t>
      </w:r>
      <w:r w:rsidR="002E6605">
        <w:rPr>
          <w:rFonts w:hint="eastAsia"/>
        </w:rPr>
        <w:t>号（第</w:t>
      </w:r>
      <w:r w:rsidR="002E6605">
        <w:t>48</w:t>
      </w:r>
      <w:r w:rsidR="00E3116D">
        <w:rPr>
          <w:rFonts w:hint="eastAsia"/>
        </w:rPr>
        <w:t>条</w:t>
      </w:r>
      <w:r w:rsidR="0063796B">
        <w:rPr>
          <w:rFonts w:hint="eastAsia"/>
        </w:rPr>
        <w:t>関係</w:t>
      </w:r>
      <w:r w:rsidR="00E3116D">
        <w:rPr>
          <w:rFonts w:hint="eastAsia"/>
        </w:rPr>
        <w:t>）</w:t>
      </w:r>
    </w:p>
    <w:p w:rsidR="002E6605" w:rsidRDefault="002E6605" w:rsidP="00324C7E">
      <w:pPr>
        <w:jc w:val="center"/>
      </w:pPr>
      <w:bookmarkStart w:id="0" w:name="_GoBack"/>
      <w:bookmarkEnd w:id="0"/>
    </w:p>
    <w:p w:rsidR="00324C7E" w:rsidRDefault="00324C7E" w:rsidP="00324C7E">
      <w:pPr>
        <w:jc w:val="center"/>
      </w:pPr>
      <w:r>
        <w:rPr>
          <w:rFonts w:hint="eastAsia"/>
        </w:rPr>
        <w:t>身　分　を　示　す　証　票</w:t>
      </w:r>
    </w:p>
    <w:p w:rsidR="00E039FC" w:rsidRDefault="00E039FC" w:rsidP="00324C7E">
      <w:pPr>
        <w:jc w:val="center"/>
      </w:pPr>
    </w:p>
    <w:p w:rsidR="00E039FC" w:rsidRPr="00E039FC" w:rsidRDefault="00E039FC" w:rsidP="00324C7E">
      <w:pPr>
        <w:jc w:val="center"/>
      </w:pPr>
    </w:p>
    <w:p w:rsidR="0063796B" w:rsidRDefault="0063796B" w:rsidP="00324C7E">
      <w:pPr>
        <w:jc w:val="center"/>
      </w:pPr>
    </w:p>
    <w:p w:rsidR="0063796B" w:rsidRDefault="0063796B" w:rsidP="00324C7E">
      <w:pPr>
        <w:jc w:val="center"/>
      </w:pPr>
    </w:p>
    <w:p w:rsidR="0063796B" w:rsidRPr="00E3116D" w:rsidRDefault="0063796B" w:rsidP="00324C7E">
      <w:pPr>
        <w:jc w:val="center"/>
      </w:pPr>
    </w:p>
    <w:sectPr w:rsidR="0063796B" w:rsidRPr="00E3116D" w:rsidSect="009732CB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2B" w:rsidRDefault="00D13D2B" w:rsidP="00775958">
      <w:r>
        <w:separator/>
      </w:r>
    </w:p>
  </w:endnote>
  <w:endnote w:type="continuationSeparator" w:id="0">
    <w:p w:rsidR="00D13D2B" w:rsidRDefault="00D13D2B" w:rsidP="0077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2B" w:rsidRDefault="00D13D2B" w:rsidP="00775958">
      <w:r>
        <w:separator/>
      </w:r>
    </w:p>
  </w:footnote>
  <w:footnote w:type="continuationSeparator" w:id="0">
    <w:p w:rsidR="00D13D2B" w:rsidRDefault="00D13D2B" w:rsidP="00775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2B"/>
    <w:rsid w:val="00096121"/>
    <w:rsid w:val="000D64BB"/>
    <w:rsid w:val="001203C5"/>
    <w:rsid w:val="0012284B"/>
    <w:rsid w:val="00177984"/>
    <w:rsid w:val="002428FB"/>
    <w:rsid w:val="0027660D"/>
    <w:rsid w:val="002C7CC8"/>
    <w:rsid w:val="002D0ED2"/>
    <w:rsid w:val="002E6605"/>
    <w:rsid w:val="002F225C"/>
    <w:rsid w:val="002F421E"/>
    <w:rsid w:val="00324C7E"/>
    <w:rsid w:val="00380CEC"/>
    <w:rsid w:val="00393027"/>
    <w:rsid w:val="003C7781"/>
    <w:rsid w:val="003D0C73"/>
    <w:rsid w:val="00417226"/>
    <w:rsid w:val="00461E34"/>
    <w:rsid w:val="005F4833"/>
    <w:rsid w:val="0063796B"/>
    <w:rsid w:val="00675B8B"/>
    <w:rsid w:val="006C5227"/>
    <w:rsid w:val="00750CE4"/>
    <w:rsid w:val="00773F24"/>
    <w:rsid w:val="00775958"/>
    <w:rsid w:val="007F230F"/>
    <w:rsid w:val="00841857"/>
    <w:rsid w:val="008C236E"/>
    <w:rsid w:val="00942C04"/>
    <w:rsid w:val="009732CB"/>
    <w:rsid w:val="00A649CB"/>
    <w:rsid w:val="00BC5DED"/>
    <w:rsid w:val="00CA2C2F"/>
    <w:rsid w:val="00D13D2B"/>
    <w:rsid w:val="00D26290"/>
    <w:rsid w:val="00D378CC"/>
    <w:rsid w:val="00DF1256"/>
    <w:rsid w:val="00DF218C"/>
    <w:rsid w:val="00E039FC"/>
    <w:rsid w:val="00E3116D"/>
    <w:rsid w:val="00E55234"/>
    <w:rsid w:val="00F72493"/>
    <w:rsid w:val="00F866A5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6D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2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242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428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75958"/>
    <w:rPr>
      <w:kern w:val="2"/>
      <w:sz w:val="21"/>
      <w:szCs w:val="24"/>
    </w:rPr>
  </w:style>
  <w:style w:type="paragraph" w:styleId="a8">
    <w:name w:val="footer"/>
    <w:basedOn w:val="a"/>
    <w:link w:val="a9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7595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6D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2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242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428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75958"/>
    <w:rPr>
      <w:kern w:val="2"/>
      <w:sz w:val="21"/>
      <w:szCs w:val="24"/>
    </w:rPr>
  </w:style>
  <w:style w:type="paragraph" w:styleId="a8">
    <w:name w:val="footer"/>
    <w:basedOn w:val="a"/>
    <w:link w:val="a9"/>
    <w:rsid w:val="007759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759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p0647\AppData\Roaming\Microsoft\Templates\&#21517;&#21050;&#12501;&#12457;&#12540;&#12510;&#12483;&#12488;%201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EC2C-1A87-4042-B948-85D6FE67B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8C5AE-9234-40E9-AB20-E865D4E7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名刺フォーマット 1</Template>
  <TotalTime>0</TotalTime>
  <Pages>1</Pages>
  <Words>132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名刺フォーマット 1</vt:lpstr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名刺フォーマット 1</dc:title>
  <dc:subject/>
  <dc:creator/>
  <cp:keywords/>
  <dc:description/>
  <cp:lastModifiedBy/>
  <cp:revision>1</cp:revision>
  <dcterms:created xsi:type="dcterms:W3CDTF">2015-04-02T04:32:00Z</dcterms:created>
  <dcterms:modified xsi:type="dcterms:W3CDTF">2015-05-22T06:29:00Z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TC102631339990</vt:lpwstr>
  </property>
</Properties>
</file>