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B64" w:rsidRDefault="00B42B64">
      <w:pPr>
        <w:rPr>
          <w:rFonts w:ascii="?l?r ??fc" w:cs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第</w:t>
      </w:r>
      <w:r w:rsidR="00515245">
        <w:rPr>
          <w:rFonts w:ascii="?l?r ??fc" w:cs="?l?r ??fc"/>
          <w:sz w:val="18"/>
          <w:szCs w:val="18"/>
        </w:rPr>
        <w:t>4</w:t>
      </w:r>
      <w:r>
        <w:rPr>
          <w:rFonts w:hint="eastAsia"/>
          <w:sz w:val="18"/>
          <w:szCs w:val="18"/>
        </w:rPr>
        <w:t>号様式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第</w:t>
      </w:r>
      <w:r w:rsidR="0005534C">
        <w:rPr>
          <w:rFonts w:ascii="?l?r ??fc" w:cs="?l?r ??fc"/>
          <w:sz w:val="18"/>
          <w:szCs w:val="18"/>
        </w:rPr>
        <w:t>9</w:t>
      </w:r>
      <w:r>
        <w:rPr>
          <w:rFonts w:hint="eastAsia"/>
          <w:sz w:val="18"/>
          <w:szCs w:val="18"/>
        </w:rPr>
        <w:t>条関係</w:t>
      </w:r>
      <w:r>
        <w:rPr>
          <w:rFonts w:ascii="?l?r ??fc" w:cs="?l?r ??fc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  <w:gridCol w:w="1470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ind w:left="-57" w:right="-57"/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耕作者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貸借地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</w:tbl>
    <w:p w:rsidR="00B42B64" w:rsidRDefault="00B42B64">
      <w:pPr>
        <w:spacing w:before="60"/>
        <w:jc w:val="center"/>
        <w:rPr>
          <w:rFonts w:ascii="?l?r ??fc"/>
          <w:sz w:val="24"/>
          <w:szCs w:val="24"/>
        </w:rPr>
      </w:pPr>
      <w:r>
        <w:rPr>
          <w:rFonts w:hint="eastAsia"/>
          <w:sz w:val="24"/>
          <w:szCs w:val="24"/>
        </w:rPr>
        <w:t>耕作者集積協力金交付申請書</w:t>
      </w:r>
    </w:p>
    <w:p w:rsidR="00B42B64" w:rsidRDefault="008E75F9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興部町長</w:t>
      </w:r>
      <w:r w:rsidR="00B42B64">
        <w:rPr>
          <w:rFonts w:hint="eastAsia"/>
          <w:sz w:val="18"/>
          <w:szCs w:val="18"/>
        </w:rPr>
        <w:t xml:space="preserve">　様</w:t>
      </w:r>
    </w:p>
    <w:p w:rsidR="00B42B64" w:rsidRDefault="00B42B64">
      <w:pPr>
        <w:spacing w:line="120" w:lineRule="exact"/>
        <w:rPr>
          <w:rFonts w:ascii="?l?r ??fc"/>
          <w:sz w:val="18"/>
          <w:szCs w:val="18"/>
        </w:rPr>
      </w:pPr>
    </w:p>
    <w:tbl>
      <w:tblPr>
        <w:tblW w:w="0" w:type="auto"/>
        <w:tblInd w:w="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B42B6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B42B64" w:rsidRDefault="00B42B64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耕作者集積協力金の交付を受けたいので、下記のとおり申請します。</w:t>
            </w:r>
          </w:p>
          <w:p w:rsidR="00B42B64" w:rsidRDefault="00B42B64" w:rsidP="00951B54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また、</w:t>
            </w:r>
            <w:r w:rsidR="00951B54">
              <w:rPr>
                <w:rFonts w:hint="eastAsia"/>
                <w:sz w:val="18"/>
                <w:szCs w:val="18"/>
              </w:rPr>
              <w:t>下記</w:t>
            </w:r>
            <w:r>
              <w:rPr>
                <w:rFonts w:hint="eastAsia"/>
                <w:sz w:val="18"/>
                <w:szCs w:val="18"/>
              </w:rPr>
              <w:t>の記載内容について虚偽がないこと、虚偽や違反があった場合には協力金を返還することを誓約します。</w:t>
            </w:r>
          </w:p>
        </w:tc>
      </w:tr>
    </w:tbl>
    <w:p w:rsidR="00B42B64" w:rsidRDefault="00B42B64">
      <w:pPr>
        <w:spacing w:line="240" w:lineRule="exact"/>
        <w:jc w:val="center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記</w:t>
      </w:r>
    </w:p>
    <w:p w:rsidR="00B42B64" w:rsidRDefault="00B42B64">
      <w:pPr>
        <w:spacing w:line="240" w:lineRule="exact"/>
        <w:rPr>
          <w:rFonts w:ascii="?l?r ??fc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3255"/>
        <w:gridCol w:w="735"/>
        <w:gridCol w:w="315"/>
        <w:gridCol w:w="1155"/>
        <w:gridCol w:w="1260"/>
        <w:gridCol w:w="1050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98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42B64" w:rsidRDefault="00B2010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oval id="_x0000_s1026" style="position:absolute;left:0;text-align:left;margin-left:440pt;margin-top:26.05pt;width:10.5pt;height:10.5pt;z-index:251658240;mso-position-horizontal-relative:text;mso-position-vertical-relative:text" o:allowincell="f" filled="f" strokeweight=".5pt">
                  <o:lock v:ext="edit" aspectratio="t"/>
                </v:oval>
              </w:pict>
            </w:r>
            <w:r w:rsidR="00B42B64">
              <w:rPr>
                <w:rFonts w:hint="eastAsia"/>
                <w:spacing w:val="25"/>
                <w:sz w:val="18"/>
                <w:szCs w:val="18"/>
              </w:rPr>
              <w:t>交付申請者</w:t>
            </w:r>
            <w:r w:rsidR="00B42B64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26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20" w:type="dxa"/>
            <w:gridSpan w:val="5"/>
            <w:tcBorders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申請印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720" w:type="dxa"/>
            <w:gridSpan w:val="5"/>
            <w:tcBorders>
              <w:top w:val="dashed" w:sz="4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40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〒　　　―　　　　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885" w:type="dxa"/>
            <w:gridSpan w:val="2"/>
            <w:tcBorders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FAX</w:t>
            </w: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B42B64" w:rsidRDefault="00B42B64">
      <w:pPr>
        <w:rPr>
          <w:rFonts w:ascii="?l?r ??fc"/>
          <w:sz w:val="18"/>
          <w:szCs w:val="18"/>
        </w:rPr>
      </w:pPr>
    </w:p>
    <w:p w:rsidR="00B42B64" w:rsidRDefault="00B42B64">
      <w:pPr>
        <w:rPr>
          <w:rFonts w:ascii="‚l‚r –¾’©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>(1)</w:t>
      </w:r>
      <w:r>
        <w:rPr>
          <w:rFonts w:hint="eastAsia"/>
          <w:sz w:val="18"/>
          <w:szCs w:val="18"/>
        </w:rPr>
        <w:t xml:space="preserve">　交付申請面積および交付申請金額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630"/>
        <w:gridCol w:w="735"/>
        <w:gridCol w:w="420"/>
        <w:gridCol w:w="1540"/>
        <w:gridCol w:w="1540"/>
        <w:gridCol w:w="1540"/>
        <w:gridCol w:w="735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>在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農地の所有者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本来の貸借期間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ind w:left="-113" w:right="-113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合意解約の年月日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ind w:left="-113" w:right="-113"/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年月日～年月日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年月日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70" w:type="dxa"/>
            <w:tcBorders>
              <w:left w:val="single" w:sz="12" w:space="0" w:color="auto"/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交付申請面積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合計面積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a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tcBorders>
              <w:left w:val="nil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</w:p>
        </w:tc>
      </w:tr>
    </w:tbl>
    <w:p w:rsidR="00B42B64" w:rsidRDefault="00B42B64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記入欄が足りないときは、別紙として交付申請書に添付してください。</w:t>
      </w:r>
    </w:p>
    <w:p w:rsidR="00B42B64" w:rsidRDefault="00B42B64">
      <w:pPr>
        <w:spacing w:line="240" w:lineRule="exact"/>
        <w:ind w:left="215" w:hanging="215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各筆毎の面積は</w:t>
      </w:r>
      <w:r>
        <w:rPr>
          <w:rFonts w:ascii="?l?r ??fc" w:cs="?l?r ??fc"/>
          <w:sz w:val="18"/>
          <w:szCs w:val="18"/>
        </w:rPr>
        <w:t>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B42B64" w:rsidRDefault="00B42B64">
      <w:pPr>
        <w:spacing w:line="240" w:lineRule="exact"/>
        <w:ind w:left="216" w:hanging="216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交付申請面積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合計面積</w:t>
      </w:r>
      <w:r>
        <w:rPr>
          <w:rFonts w:ascii="?l?r ??fc" w:cs="?l?r ??fc"/>
          <w:sz w:val="18"/>
          <w:szCs w:val="18"/>
        </w:rPr>
        <w:t>)</w:t>
      </w:r>
      <w:r>
        <w:rPr>
          <w:rFonts w:hint="eastAsia"/>
          <w:sz w:val="18"/>
          <w:szCs w:val="18"/>
        </w:rPr>
        <w:t>は</w:t>
      </w:r>
      <w:r>
        <w:rPr>
          <w:rFonts w:ascii="?l?r ??fc" w:cs="?l?r ??fc"/>
          <w:sz w:val="18"/>
          <w:szCs w:val="18"/>
        </w:rPr>
        <w:t>a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1a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B42B64" w:rsidRDefault="00B42B64">
      <w:pPr>
        <w:spacing w:after="120" w:line="240" w:lineRule="exact"/>
        <w:ind w:left="216" w:hanging="216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>※　許可指令書等、合意解約したことを証する書類を添付してください。</w:t>
      </w:r>
    </w:p>
    <w:p w:rsidR="00B42B64" w:rsidRDefault="00B42B64">
      <w:pPr>
        <w:spacing w:after="120" w:line="240" w:lineRule="exact"/>
        <w:ind w:left="216" w:hanging="216"/>
        <w:rPr>
          <w:rFonts w:ascii="?l?r ??fc"/>
          <w:sz w:val="18"/>
          <w:szCs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5040"/>
      </w:tblGrid>
      <w:tr w:rsidR="00B42B64" w:rsidTr="00951B5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2B64" w:rsidRDefault="00B2010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8pt;margin-top:7.15pt;width:125.05pt;height:16.7pt;z-index:251657216" o:allowincell="f" strokeweight=".5pt"/>
              </w:pict>
            </w:r>
            <w:r w:rsidR="00B42B64"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B64" w:rsidRDefault="00B42B64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交付単価　</w:t>
            </w:r>
            <w:r>
              <w:rPr>
                <w:rFonts w:ascii="?l?r ??fc" w:cs="?l?r ??fc"/>
                <w:sz w:val="18"/>
                <w:szCs w:val="18"/>
              </w:rPr>
              <w:t>20,000</w:t>
            </w:r>
            <w:r>
              <w:rPr>
                <w:rFonts w:hint="eastAsia"/>
                <w:sz w:val="18"/>
                <w:szCs w:val="18"/>
              </w:rPr>
              <w:t>円／</w:t>
            </w:r>
            <w:r>
              <w:rPr>
                <w:rFonts w:ascii="?l?r ??fc" w:cs="?l?r ??fc"/>
                <w:sz w:val="18"/>
                <w:szCs w:val="18"/>
              </w:rPr>
              <w:t>10a</w:t>
            </w:r>
          </w:p>
        </w:tc>
      </w:tr>
    </w:tbl>
    <w:p w:rsidR="00B42B64" w:rsidRDefault="00B42B64">
      <w:pPr>
        <w:rPr>
          <w:rFonts w:ascii="?l?r ??fc"/>
          <w:sz w:val="18"/>
          <w:szCs w:val="18"/>
        </w:rPr>
      </w:pPr>
    </w:p>
    <w:p w:rsidR="00B42B64" w:rsidRDefault="00B42B64">
      <w:pPr>
        <w:spacing w:before="60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〈農業委員会記入欄〉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1155"/>
        <w:gridCol w:w="6510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遊休農地の確認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※　遊休農地は交付対象となりません。</w:t>
            </w:r>
          </w:p>
        </w:tc>
      </w:tr>
    </w:tbl>
    <w:p w:rsidR="00B42B64" w:rsidRDefault="00B42B64">
      <w:pPr>
        <w:rPr>
          <w:rFonts w:ascii="?l?r ??fc"/>
          <w:sz w:val="18"/>
          <w:szCs w:val="18"/>
        </w:rPr>
      </w:pPr>
    </w:p>
    <w:p w:rsidR="00B42B64" w:rsidRDefault="00B42B64">
      <w:pPr>
        <w:spacing w:before="60" w:after="60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 xml:space="preserve"> (2)</w:t>
      </w:r>
      <w:r>
        <w:rPr>
          <w:rFonts w:hint="eastAsia"/>
          <w:sz w:val="18"/>
          <w:szCs w:val="18"/>
        </w:rPr>
        <w:t xml:space="preserve">　個人情報の取扱いの確認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625"/>
        <w:gridCol w:w="1365"/>
        <w:gridCol w:w="4935"/>
      </w:tblGrid>
      <w:tr w:rsidR="00B42B6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distribute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「個人情報の取扱い」</w:t>
            </w:r>
            <w:r>
              <w:rPr>
                <w:rFonts w:hint="eastAsia"/>
                <w:sz w:val="18"/>
                <w:szCs w:val="18"/>
              </w:rPr>
              <w:t>に記載された内容について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B64" w:rsidRDefault="00B42B64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同意する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B64" w:rsidRDefault="00B42B64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B42B64" w:rsidRDefault="00B42B64">
      <w:pPr>
        <w:spacing w:before="60" w:after="60"/>
        <w:rPr>
          <w:rFonts w:ascii="?l?r ??fc"/>
        </w:rPr>
      </w:pPr>
    </w:p>
    <w:sectPr w:rsidR="00B42B64">
      <w:type w:val="nextColumn"/>
      <w:pgSz w:w="11907" w:h="16840" w:code="9"/>
      <w:pgMar w:top="1418" w:right="1247" w:bottom="1418" w:left="124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747" w:rsidRDefault="005D1747" w:rsidP="00B42B64">
      <w:r>
        <w:separator/>
      </w:r>
    </w:p>
  </w:endnote>
  <w:endnote w:type="continuationSeparator" w:id="0">
    <w:p w:rsidR="005D1747" w:rsidRDefault="005D1747" w:rsidP="00B4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747" w:rsidRDefault="005D1747" w:rsidP="00B42B64">
      <w:r>
        <w:separator/>
      </w:r>
    </w:p>
  </w:footnote>
  <w:footnote w:type="continuationSeparator" w:id="0">
    <w:p w:rsidR="005D1747" w:rsidRDefault="005D1747" w:rsidP="00B4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2B64"/>
    <w:rsid w:val="0005534C"/>
    <w:rsid w:val="004175C7"/>
    <w:rsid w:val="00515245"/>
    <w:rsid w:val="005D1747"/>
    <w:rsid w:val="006D41DA"/>
    <w:rsid w:val="007035EB"/>
    <w:rsid w:val="007304A1"/>
    <w:rsid w:val="008E0766"/>
    <w:rsid w:val="008E75F9"/>
    <w:rsid w:val="008F0E23"/>
    <w:rsid w:val="00951B54"/>
    <w:rsid w:val="00AB005E"/>
    <w:rsid w:val="00B20100"/>
    <w:rsid w:val="00B4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8F165E-3677-4190-B6D3-6C830A2A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2B6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42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2B64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152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2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哲也</dc:creator>
  <cp:keywords/>
  <dc:description/>
  <cp:lastModifiedBy>Hidenori Suzuki</cp:lastModifiedBy>
  <cp:revision>2</cp:revision>
  <cp:lastPrinted>2016-02-09T07:51:00Z</cp:lastPrinted>
  <dcterms:created xsi:type="dcterms:W3CDTF">2025-09-25T13:17:00Z</dcterms:created>
  <dcterms:modified xsi:type="dcterms:W3CDTF">2025-09-25T13:17:00Z</dcterms:modified>
</cp:coreProperties>
</file>