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18A" w:rsidRDefault="00453CC8" w:rsidP="0081118A">
      <w:pPr>
        <w:jc w:val="right"/>
      </w:pPr>
      <w:r>
        <w:rPr>
          <w:rFonts w:hint="eastAsia"/>
        </w:rPr>
        <w:t xml:space="preserve">　　</w:t>
      </w:r>
      <w:r w:rsidR="0081118A">
        <w:rPr>
          <w:rFonts w:hint="eastAsia"/>
        </w:rPr>
        <w:t>年　　月　　日</w:t>
      </w:r>
    </w:p>
    <w:p w:rsidR="0081118A" w:rsidRDefault="0081118A" w:rsidP="0081118A">
      <w:pPr>
        <w:jc w:val="right"/>
      </w:pPr>
    </w:p>
    <w:p w:rsidR="0081118A" w:rsidRDefault="0081118A" w:rsidP="0081118A">
      <w:r>
        <w:rPr>
          <w:rFonts w:hint="eastAsia"/>
        </w:rPr>
        <w:t xml:space="preserve">　　　　　　　　　　　　　様</w:t>
      </w:r>
    </w:p>
    <w:p w:rsidR="004059F7" w:rsidRDefault="004059F7" w:rsidP="0081118A">
      <w:pPr>
        <w:rPr>
          <w:rFonts w:hint="eastAsia"/>
        </w:rPr>
      </w:pPr>
    </w:p>
    <w:p w:rsidR="0081118A" w:rsidRDefault="00453CC8" w:rsidP="0081118A">
      <w:pPr>
        <w:jc w:val="right"/>
      </w:pPr>
      <w:r>
        <w:rPr>
          <w:rFonts w:hint="eastAsia"/>
        </w:rPr>
        <w:t xml:space="preserve">興部町長　　　　　　</w:t>
      </w:r>
      <w:r w:rsidR="00B17A7B">
        <w:rPr>
          <w:rFonts w:hint="eastAsia"/>
        </w:rPr>
        <w:t xml:space="preserve">　　　</w:t>
      </w:r>
      <w:r w:rsidR="00B17A7B" w:rsidRPr="00C611F8">
        <w:rPr>
          <w:rFonts w:hint="eastAsia"/>
          <w:bdr w:val="single" w:sz="4" w:space="0" w:color="auto"/>
        </w:rPr>
        <w:t>印</w:t>
      </w:r>
    </w:p>
    <w:p w:rsidR="0081118A" w:rsidRPr="004100FC" w:rsidRDefault="0081118A" w:rsidP="0081118A">
      <w:pPr>
        <w:jc w:val="right"/>
      </w:pPr>
    </w:p>
    <w:p w:rsidR="0081118A" w:rsidRPr="004059F7" w:rsidRDefault="004059F7" w:rsidP="0081118A">
      <w:pPr>
        <w:jc w:val="center"/>
        <w:rPr>
          <w:sz w:val="28"/>
          <w:szCs w:val="28"/>
        </w:rPr>
      </w:pPr>
      <w:r w:rsidRPr="004059F7">
        <w:rPr>
          <w:rFonts w:hint="eastAsia"/>
          <w:sz w:val="28"/>
          <w:szCs w:val="28"/>
        </w:rPr>
        <w:t>施設型給付費・地域型保育給付費等</w:t>
      </w:r>
      <w:r w:rsidR="0081118A" w:rsidRPr="004059F7">
        <w:rPr>
          <w:rFonts w:hint="eastAsia"/>
          <w:sz w:val="28"/>
          <w:szCs w:val="28"/>
        </w:rPr>
        <w:t>支給認定却下通知書</w:t>
      </w:r>
    </w:p>
    <w:p w:rsidR="0081118A" w:rsidRPr="001F20C4" w:rsidRDefault="0081118A" w:rsidP="0081118A">
      <w:pPr>
        <w:jc w:val="center"/>
        <w:rPr>
          <w:szCs w:val="21"/>
        </w:rPr>
      </w:pPr>
    </w:p>
    <w:p w:rsidR="00B17A7B" w:rsidRPr="001F20C4" w:rsidRDefault="00453CC8" w:rsidP="004059F7">
      <w:pPr>
        <w:spacing w:line="240" w:lineRule="exact"/>
        <w:ind w:firstLineChars="100" w:firstLine="227"/>
        <w:rPr>
          <w:szCs w:val="21"/>
        </w:rPr>
      </w:pPr>
      <w:r w:rsidRPr="001F20C4">
        <w:rPr>
          <w:rFonts w:hint="eastAsia"/>
          <w:szCs w:val="21"/>
        </w:rPr>
        <w:t>先に申請のありました施設型給付費・地域型保育給付費</w:t>
      </w:r>
      <w:r w:rsidR="004059F7" w:rsidRPr="001F20C4">
        <w:rPr>
          <w:rFonts w:hint="eastAsia"/>
          <w:szCs w:val="21"/>
        </w:rPr>
        <w:t>等</w:t>
      </w:r>
      <w:r w:rsidRPr="001F20C4">
        <w:rPr>
          <w:rFonts w:hint="eastAsia"/>
          <w:szCs w:val="21"/>
        </w:rPr>
        <w:t>に係る支給認定について、次の理由で請求を却下しましたので通知します。</w:t>
      </w:r>
    </w:p>
    <w:p w:rsidR="00B17A7B" w:rsidRPr="004059F7" w:rsidRDefault="00B17A7B" w:rsidP="00B17A7B">
      <w:pPr>
        <w:rPr>
          <w:sz w:val="20"/>
        </w:rPr>
      </w:pPr>
    </w:p>
    <w:p w:rsidR="00453CC8" w:rsidRPr="000B474A" w:rsidRDefault="00453CC8" w:rsidP="00B17A7B">
      <w:pPr>
        <w:rPr>
          <w:rFonts w:hint="eastAsia"/>
          <w:sz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Tr="004059F7">
        <w:tblPrEx>
          <w:tblCellMar>
            <w:top w:w="0" w:type="dxa"/>
            <w:bottom w:w="0" w:type="dxa"/>
          </w:tblCellMar>
        </w:tblPrEx>
        <w:trPr>
          <w:cantSplit/>
          <w:trHeight w:val="1174"/>
        </w:trPr>
        <w:tc>
          <w:tcPr>
            <w:tcW w:w="1988" w:type="dxa"/>
            <w:vAlign w:val="center"/>
          </w:tcPr>
          <w:p w:rsidR="0081118A" w:rsidRPr="00EE1178" w:rsidRDefault="0081118A" w:rsidP="00F72C2B">
            <w:pPr>
              <w:jc w:val="distribute"/>
              <w:rPr>
                <w:sz w:val="20"/>
              </w:rPr>
            </w:pPr>
            <w:r w:rsidRPr="00EE1178">
              <w:rPr>
                <w:rFonts w:hint="eastAsia"/>
                <w:sz w:val="20"/>
              </w:rPr>
              <w:t>支給認定子どもの</w:t>
            </w:r>
          </w:p>
          <w:p w:rsidR="0081118A" w:rsidRPr="00EE1178" w:rsidRDefault="0081118A" w:rsidP="00F72C2B">
            <w:pPr>
              <w:jc w:val="distribute"/>
              <w:rPr>
                <w:sz w:val="20"/>
              </w:rPr>
            </w:pPr>
          </w:p>
          <w:p w:rsidR="0081118A" w:rsidRPr="00EE1178" w:rsidRDefault="0081118A" w:rsidP="00F72C2B">
            <w:pPr>
              <w:jc w:val="distribute"/>
              <w:rPr>
                <w:sz w:val="20"/>
              </w:rPr>
            </w:pPr>
            <w:r w:rsidRPr="00EE1178">
              <w:rPr>
                <w:rFonts w:hint="eastAsia"/>
                <w:sz w:val="20"/>
              </w:rPr>
              <w:t>氏名及び生年月日</w:t>
            </w:r>
          </w:p>
        </w:tc>
        <w:tc>
          <w:tcPr>
            <w:tcW w:w="7087" w:type="dxa"/>
            <w:vAlign w:val="center"/>
          </w:tcPr>
          <w:p w:rsidR="0081118A" w:rsidRDefault="0081118A" w:rsidP="00F72C2B"/>
        </w:tc>
      </w:tr>
    </w:tbl>
    <w:p w:rsidR="0081118A" w:rsidRDefault="0081118A" w:rsidP="0081118A">
      <w:pPr>
        <w:spacing w:line="200" w:lineRule="exact"/>
        <w:rPr>
          <w:color w:val="FF0000"/>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7087"/>
      </w:tblGrid>
      <w:tr w:rsidR="0081118A" w:rsidRPr="00372860" w:rsidTr="004059F7">
        <w:tblPrEx>
          <w:tblCellMar>
            <w:top w:w="0" w:type="dxa"/>
            <w:bottom w:w="0" w:type="dxa"/>
          </w:tblCellMar>
        </w:tblPrEx>
        <w:trPr>
          <w:cantSplit/>
          <w:trHeight w:val="443"/>
        </w:trPr>
        <w:tc>
          <w:tcPr>
            <w:tcW w:w="1988" w:type="dxa"/>
            <w:vAlign w:val="center"/>
          </w:tcPr>
          <w:p w:rsidR="0081118A" w:rsidRPr="00EE1178" w:rsidRDefault="00D67C2B" w:rsidP="00D67C2B">
            <w:pPr>
              <w:jc w:val="distribute"/>
              <w:rPr>
                <w:sz w:val="20"/>
              </w:rPr>
            </w:pPr>
            <w:r w:rsidRPr="00EE1178">
              <w:rPr>
                <w:rFonts w:hint="eastAsia"/>
                <w:sz w:val="20"/>
              </w:rPr>
              <w:t>申請</w:t>
            </w:r>
            <w:r w:rsidR="0081118A" w:rsidRPr="00EE1178">
              <w:rPr>
                <w:rFonts w:hint="eastAsia"/>
                <w:sz w:val="20"/>
              </w:rPr>
              <w:t>年月日</w:t>
            </w:r>
          </w:p>
        </w:tc>
        <w:tc>
          <w:tcPr>
            <w:tcW w:w="7087" w:type="dxa"/>
            <w:vAlign w:val="center"/>
          </w:tcPr>
          <w:p w:rsidR="0081118A" w:rsidRPr="004F2F01" w:rsidRDefault="0081118A" w:rsidP="00F72C2B">
            <w:pPr>
              <w:jc w:val="left"/>
            </w:pPr>
          </w:p>
        </w:tc>
      </w:tr>
      <w:tr w:rsidR="0081118A" w:rsidRPr="00372860" w:rsidTr="004059F7">
        <w:tblPrEx>
          <w:tblCellMar>
            <w:top w:w="0" w:type="dxa"/>
            <w:bottom w:w="0" w:type="dxa"/>
          </w:tblCellMar>
        </w:tblPrEx>
        <w:trPr>
          <w:cantSplit/>
          <w:trHeight w:val="723"/>
        </w:trPr>
        <w:tc>
          <w:tcPr>
            <w:tcW w:w="1988" w:type="dxa"/>
            <w:vAlign w:val="center"/>
          </w:tcPr>
          <w:p w:rsidR="0081118A" w:rsidRPr="00EE1178" w:rsidRDefault="0081118A" w:rsidP="00F72C2B">
            <w:pPr>
              <w:jc w:val="distribute"/>
              <w:rPr>
                <w:sz w:val="20"/>
              </w:rPr>
            </w:pPr>
            <w:r w:rsidRPr="00EE1178">
              <w:rPr>
                <w:rFonts w:hint="eastAsia"/>
                <w:sz w:val="20"/>
              </w:rPr>
              <w:t>却下理由</w:t>
            </w:r>
          </w:p>
        </w:tc>
        <w:tc>
          <w:tcPr>
            <w:tcW w:w="7087" w:type="dxa"/>
            <w:vAlign w:val="center"/>
          </w:tcPr>
          <w:p w:rsidR="0081118A" w:rsidRPr="00D67C2B" w:rsidRDefault="0081118A" w:rsidP="00D67C2B">
            <w:pPr>
              <w:jc w:val="left"/>
            </w:pPr>
          </w:p>
        </w:tc>
      </w:tr>
    </w:tbl>
    <w:p w:rsidR="0081118A" w:rsidRPr="00707E2F" w:rsidRDefault="0081118A" w:rsidP="0081118A">
      <w:pPr>
        <w:spacing w:line="240" w:lineRule="exact"/>
        <w:rPr>
          <w:color w:val="FF0000"/>
          <w:sz w:val="18"/>
          <w:szCs w:val="18"/>
        </w:rPr>
      </w:pPr>
    </w:p>
    <w:p w:rsidR="00B17A7B" w:rsidRDefault="00B17A7B" w:rsidP="00B17A7B">
      <w:pPr>
        <w:spacing w:line="240" w:lineRule="exact"/>
        <w:ind w:left="629" w:hanging="629"/>
        <w:rPr>
          <w:sz w:val="18"/>
          <w:szCs w:val="18"/>
        </w:rPr>
      </w:pPr>
    </w:p>
    <w:p w:rsidR="00453CC8" w:rsidRPr="004167CD" w:rsidRDefault="004059F7" w:rsidP="00453CC8">
      <w:pPr>
        <w:spacing w:line="240" w:lineRule="exact"/>
        <w:ind w:left="629" w:hanging="629"/>
        <w:rPr>
          <w:sz w:val="18"/>
          <w:szCs w:val="18"/>
        </w:rPr>
      </w:pPr>
      <w:r>
        <w:rPr>
          <w:rFonts w:hint="eastAsia"/>
          <w:sz w:val="18"/>
          <w:szCs w:val="18"/>
        </w:rPr>
        <w:t>（</w:t>
      </w:r>
      <w:r w:rsidR="00453CC8" w:rsidRPr="004167CD">
        <w:rPr>
          <w:rFonts w:hint="eastAsia"/>
          <w:sz w:val="18"/>
          <w:szCs w:val="18"/>
        </w:rPr>
        <w:t>不服の申立</w:t>
      </w:r>
      <w:r>
        <w:rPr>
          <w:rFonts w:hint="eastAsia"/>
          <w:sz w:val="18"/>
          <w:szCs w:val="18"/>
        </w:rPr>
        <w:t>）</w:t>
      </w:r>
    </w:p>
    <w:p w:rsidR="00453CC8" w:rsidRPr="004167CD" w:rsidRDefault="00453CC8" w:rsidP="00EE1178">
      <w:pPr>
        <w:spacing w:line="240" w:lineRule="exact"/>
        <w:ind w:left="393" w:hangingChars="200" w:hanging="393"/>
        <w:rPr>
          <w:sz w:val="18"/>
          <w:szCs w:val="18"/>
        </w:rPr>
      </w:pPr>
      <w:r w:rsidRPr="004167CD">
        <w:rPr>
          <w:rFonts w:hint="eastAsia"/>
          <w:sz w:val="18"/>
          <w:szCs w:val="18"/>
        </w:rPr>
        <w:t xml:space="preserve">　１　この決定について不服があ</w:t>
      </w:r>
      <w:r w:rsidR="00CE3C54">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請求をすることができます。</w:t>
      </w:r>
      <w:r w:rsidR="00CE3C54">
        <w:rPr>
          <w:rFonts w:hint="eastAsia"/>
          <w:sz w:val="18"/>
          <w:szCs w:val="18"/>
        </w:rPr>
        <w:t>なお、この決定があったことを知った日の翌日から起算して３箇月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453CC8" w:rsidRPr="004167CD" w:rsidRDefault="00453CC8" w:rsidP="00453CC8">
      <w:pPr>
        <w:spacing w:line="240" w:lineRule="exact"/>
        <w:ind w:left="629" w:hanging="629"/>
        <w:rPr>
          <w:sz w:val="18"/>
          <w:szCs w:val="18"/>
        </w:rPr>
      </w:pPr>
    </w:p>
    <w:p w:rsidR="00B17A7B" w:rsidRDefault="00453CC8" w:rsidP="00EE1178">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EE1178">
        <w:rPr>
          <w:rFonts w:hint="eastAsia"/>
          <w:sz w:val="18"/>
          <w:szCs w:val="18"/>
        </w:rPr>
        <w:t>興部町</w:t>
      </w:r>
      <w:r w:rsidRPr="004167CD">
        <w:rPr>
          <w:rFonts w:hint="eastAsia"/>
          <w:sz w:val="18"/>
          <w:szCs w:val="18"/>
        </w:rPr>
        <w:t>を代表する者は、</w:t>
      </w:r>
      <w:r w:rsidR="00EE1178">
        <w:rPr>
          <w:rFonts w:hint="eastAsia"/>
          <w:sz w:val="18"/>
          <w:szCs w:val="18"/>
        </w:rPr>
        <w:t>興部町</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r w:rsidR="00B17A7B" w:rsidRPr="004167CD">
        <w:rPr>
          <w:rFonts w:hint="eastAsia"/>
          <w:sz w:val="18"/>
          <w:szCs w:val="18"/>
        </w:rPr>
        <w:t>。</w:t>
      </w:r>
    </w:p>
    <w:p w:rsidR="00B2325C" w:rsidRDefault="00B2325C" w:rsidP="0081118A">
      <w:pPr>
        <w:spacing w:line="240" w:lineRule="exact"/>
        <w:rPr>
          <w:color w:val="FF0000"/>
          <w:sz w:val="18"/>
          <w:szCs w:val="18"/>
        </w:rPr>
      </w:pPr>
    </w:p>
    <w:sectPr w:rsidR="00B2325C" w:rsidSect="00EE1178">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485" w:rsidRDefault="00666485">
      <w:r>
        <w:separator/>
      </w:r>
    </w:p>
  </w:endnote>
  <w:endnote w:type="continuationSeparator" w:id="0">
    <w:p w:rsidR="00666485" w:rsidRDefault="0066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485" w:rsidRDefault="00666485">
      <w:r>
        <w:separator/>
      </w:r>
    </w:p>
  </w:footnote>
  <w:footnote w:type="continuationSeparator" w:id="0">
    <w:p w:rsidR="00666485" w:rsidRDefault="0066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EE1178">
      <w:rPr>
        <w:rFonts w:hint="eastAsia"/>
        <w:noProof/>
      </w:rPr>
      <w:t>05 支給認定却下通知書</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A3D" w:rsidRDefault="008C0A3D">
    <w:pPr>
      <w:pStyle w:val="a3"/>
    </w:pPr>
  </w:p>
  <w:p w:rsidR="008C0A3D" w:rsidRDefault="008C0A3D">
    <w:pPr>
      <w:pStyle w:val="a3"/>
    </w:pPr>
  </w:p>
  <w:p w:rsidR="005145E8" w:rsidRPr="00073236" w:rsidRDefault="00B17A7B" w:rsidP="00B17A7B">
    <w:pPr>
      <w:pStyle w:val="a3"/>
      <w:rPr>
        <w:rFonts w:ascii="ＭＳ ゴシック" w:eastAsia="ＭＳ ゴシック" w:hAnsi="ＭＳ ゴシック"/>
      </w:rPr>
    </w:pPr>
    <w:r w:rsidRPr="00073236">
      <w:rPr>
        <w:rFonts w:ascii="ＭＳ ゴシック" w:eastAsia="ＭＳ ゴシック" w:hAnsi="ＭＳ ゴシック" w:hint="eastAsia"/>
      </w:rPr>
      <w:t>様式第</w:t>
    </w:r>
    <w:r w:rsidR="004059F7" w:rsidRPr="00073236">
      <w:rPr>
        <w:rFonts w:ascii="ＭＳ ゴシック" w:eastAsia="ＭＳ ゴシック" w:hAnsi="ＭＳ ゴシック" w:hint="eastAsia"/>
      </w:rPr>
      <w:t>４</w:t>
    </w:r>
    <w:r w:rsidRPr="00073236">
      <w:rPr>
        <w:rFonts w:ascii="ＭＳ ゴシック" w:eastAsia="ＭＳ ゴシック" w:hAnsi="ＭＳ ゴシック" w:hint="eastAsia"/>
      </w:rPr>
      <w:t>号（第</w:t>
    </w:r>
    <w:r w:rsidR="004059F7" w:rsidRPr="00073236">
      <w:rPr>
        <w:rFonts w:ascii="ＭＳ ゴシック" w:eastAsia="ＭＳ ゴシック" w:hAnsi="ＭＳ ゴシック" w:hint="eastAsia"/>
      </w:rPr>
      <w:t>３</w:t>
    </w:r>
    <w:r w:rsidRPr="00073236">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EE1178">
      <w:rPr>
        <w:rFonts w:hint="eastAsia"/>
        <w:noProof/>
      </w:rPr>
      <w:t>05 支給認定却下通知書</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35802"/>
    <w:rsid w:val="00073236"/>
    <w:rsid w:val="00094C0E"/>
    <w:rsid w:val="000B474A"/>
    <w:rsid w:val="000C2FB8"/>
    <w:rsid w:val="0014731B"/>
    <w:rsid w:val="00154466"/>
    <w:rsid w:val="00154CB1"/>
    <w:rsid w:val="001F20C4"/>
    <w:rsid w:val="003241F9"/>
    <w:rsid w:val="0034420C"/>
    <w:rsid w:val="00345D41"/>
    <w:rsid w:val="00372860"/>
    <w:rsid w:val="003B66C8"/>
    <w:rsid w:val="003E67DB"/>
    <w:rsid w:val="004059F7"/>
    <w:rsid w:val="004100FC"/>
    <w:rsid w:val="00410620"/>
    <w:rsid w:val="004167CD"/>
    <w:rsid w:val="00453CC8"/>
    <w:rsid w:val="004D2746"/>
    <w:rsid w:val="004F2F01"/>
    <w:rsid w:val="005145E8"/>
    <w:rsid w:val="00523F25"/>
    <w:rsid w:val="005B00AF"/>
    <w:rsid w:val="005B7BE0"/>
    <w:rsid w:val="005C2378"/>
    <w:rsid w:val="006206DD"/>
    <w:rsid w:val="00651289"/>
    <w:rsid w:val="00666485"/>
    <w:rsid w:val="00677390"/>
    <w:rsid w:val="00707E2F"/>
    <w:rsid w:val="0072004B"/>
    <w:rsid w:val="0075526A"/>
    <w:rsid w:val="007837DA"/>
    <w:rsid w:val="007E17CE"/>
    <w:rsid w:val="007F6B9D"/>
    <w:rsid w:val="0081118A"/>
    <w:rsid w:val="00837088"/>
    <w:rsid w:val="00837216"/>
    <w:rsid w:val="008500D8"/>
    <w:rsid w:val="008C0A3D"/>
    <w:rsid w:val="009069A0"/>
    <w:rsid w:val="0091282C"/>
    <w:rsid w:val="009578E6"/>
    <w:rsid w:val="00992FA0"/>
    <w:rsid w:val="009E6266"/>
    <w:rsid w:val="00A00C10"/>
    <w:rsid w:val="00A15856"/>
    <w:rsid w:val="00A23B95"/>
    <w:rsid w:val="00A43727"/>
    <w:rsid w:val="00AD44A8"/>
    <w:rsid w:val="00B17A7B"/>
    <w:rsid w:val="00B2325C"/>
    <w:rsid w:val="00B34665"/>
    <w:rsid w:val="00B5550E"/>
    <w:rsid w:val="00B76877"/>
    <w:rsid w:val="00BC6A07"/>
    <w:rsid w:val="00C611F8"/>
    <w:rsid w:val="00C82840"/>
    <w:rsid w:val="00CE3C54"/>
    <w:rsid w:val="00D67C2B"/>
    <w:rsid w:val="00D712E3"/>
    <w:rsid w:val="00DB59B7"/>
    <w:rsid w:val="00E038D4"/>
    <w:rsid w:val="00E131CC"/>
    <w:rsid w:val="00E562A2"/>
    <w:rsid w:val="00E674FC"/>
    <w:rsid w:val="00E80BA6"/>
    <w:rsid w:val="00EC0F4C"/>
    <w:rsid w:val="00EE1178"/>
    <w:rsid w:val="00F476C1"/>
    <w:rsid w:val="00F72C2B"/>
    <w:rsid w:val="00F905BC"/>
    <w:rsid w:val="00FB5A1A"/>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509ACC6E-9225-4EF3-8123-9665FBFC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2015-03-26T00:36:00Z</cp:lastPrinted>
  <dcterms:created xsi:type="dcterms:W3CDTF">2025-09-25T13:17:00Z</dcterms:created>
  <dcterms:modified xsi:type="dcterms:W3CDTF">2025-09-25T13:17:00Z</dcterms:modified>
</cp:coreProperties>
</file>