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F7B" w:rsidRDefault="00B57ECE" w:rsidP="00F75F7B">
      <w:pPr>
        <w:jc w:val="right"/>
      </w:pPr>
      <w:r>
        <w:rPr>
          <w:rFonts w:hint="eastAsia"/>
        </w:rPr>
        <w:t xml:space="preserve">　　</w:t>
      </w:r>
      <w:r w:rsidR="00F75F7B">
        <w:rPr>
          <w:rFonts w:hint="eastAsia"/>
        </w:rPr>
        <w:t>年　　月　　日</w:t>
      </w:r>
    </w:p>
    <w:p w:rsidR="00F75F7B" w:rsidRDefault="00F75F7B" w:rsidP="00F75F7B">
      <w:pPr>
        <w:jc w:val="right"/>
      </w:pPr>
    </w:p>
    <w:p w:rsidR="00F75F7B" w:rsidRDefault="00F75F7B" w:rsidP="00F75F7B">
      <w:r>
        <w:rPr>
          <w:rFonts w:hint="eastAsia"/>
        </w:rPr>
        <w:t xml:space="preserve">　　　　　　　　　　　　　様</w:t>
      </w:r>
    </w:p>
    <w:p w:rsidR="00E650CD" w:rsidRDefault="00E650CD" w:rsidP="00F75F7B"/>
    <w:p w:rsidR="00E650CD" w:rsidRDefault="00B57ECE" w:rsidP="00E650CD">
      <w:pPr>
        <w:jc w:val="right"/>
      </w:pPr>
      <w:r>
        <w:rPr>
          <w:rFonts w:hint="eastAsia"/>
        </w:rPr>
        <w:t xml:space="preserve">興部町長　　　　　　</w:t>
      </w:r>
      <w:r w:rsidR="00E650CD">
        <w:rPr>
          <w:rFonts w:hint="eastAsia"/>
        </w:rPr>
        <w:t xml:space="preserve">　　　</w:t>
      </w:r>
      <w:r w:rsidR="00E650CD" w:rsidRPr="00C611F8">
        <w:rPr>
          <w:rFonts w:hint="eastAsia"/>
          <w:bdr w:val="single" w:sz="4" w:space="0" w:color="auto"/>
        </w:rPr>
        <w:t>印</w:t>
      </w:r>
    </w:p>
    <w:p w:rsidR="00F75F7B" w:rsidRPr="00E650CD" w:rsidRDefault="00F75F7B" w:rsidP="00F75F7B">
      <w:pPr>
        <w:jc w:val="right"/>
      </w:pPr>
    </w:p>
    <w:p w:rsidR="00076553" w:rsidRPr="004100FC" w:rsidRDefault="00076553" w:rsidP="00076553">
      <w:pPr>
        <w:jc w:val="right"/>
      </w:pPr>
    </w:p>
    <w:p w:rsidR="00154CB1" w:rsidRPr="00B57ECE" w:rsidRDefault="00450BCF">
      <w:pPr>
        <w:jc w:val="center"/>
        <w:rPr>
          <w:sz w:val="32"/>
          <w:szCs w:val="32"/>
        </w:rPr>
      </w:pPr>
      <w:r>
        <w:rPr>
          <w:rFonts w:hint="eastAsia"/>
          <w:sz w:val="32"/>
          <w:szCs w:val="32"/>
        </w:rPr>
        <w:t>特定教育・保育施設等</w:t>
      </w:r>
      <w:r w:rsidR="00AC7AEA" w:rsidRPr="00B57ECE">
        <w:rPr>
          <w:rFonts w:hint="eastAsia"/>
          <w:sz w:val="32"/>
          <w:szCs w:val="32"/>
        </w:rPr>
        <w:t>利用決定通知書</w:t>
      </w:r>
    </w:p>
    <w:p w:rsidR="00450BCF" w:rsidRDefault="00076553" w:rsidP="00450BCF">
      <w:pPr>
        <w:jc w:val="center"/>
      </w:pPr>
      <w:r>
        <w:rPr>
          <w:rFonts w:hint="eastAsia"/>
          <w:sz w:val="24"/>
          <w:szCs w:val="24"/>
        </w:rPr>
        <w:t xml:space="preserve">　　</w:t>
      </w:r>
    </w:p>
    <w:p w:rsidR="00E650CD" w:rsidRPr="005607FC" w:rsidRDefault="004D41C3" w:rsidP="00450BCF">
      <w:pPr>
        <w:ind w:firstLineChars="100" w:firstLine="227"/>
        <w:rPr>
          <w:szCs w:val="21"/>
        </w:rPr>
      </w:pPr>
      <w:r w:rsidRPr="005607FC">
        <w:rPr>
          <w:rFonts w:hint="eastAsia"/>
          <w:szCs w:val="21"/>
        </w:rPr>
        <w:t>先に</w:t>
      </w:r>
      <w:r w:rsidR="00450BCF" w:rsidRPr="005607FC">
        <w:rPr>
          <w:rFonts w:hint="eastAsia"/>
          <w:szCs w:val="21"/>
        </w:rPr>
        <w:t>申請</w:t>
      </w:r>
      <w:r w:rsidR="00B57ECE" w:rsidRPr="005607FC">
        <w:rPr>
          <w:rFonts w:hint="eastAsia"/>
          <w:szCs w:val="21"/>
        </w:rPr>
        <w:t>のありました</w:t>
      </w:r>
      <w:r w:rsidR="00450BCF" w:rsidRPr="005607FC">
        <w:rPr>
          <w:rFonts w:hint="eastAsia"/>
          <w:szCs w:val="21"/>
        </w:rPr>
        <w:t>特定教育・保育施設等</w:t>
      </w:r>
      <w:r w:rsidR="00E0420A" w:rsidRPr="005607FC">
        <w:rPr>
          <w:rFonts w:hint="eastAsia"/>
          <w:szCs w:val="21"/>
        </w:rPr>
        <w:t>の利用につきまして、次のとおり決定</w:t>
      </w:r>
      <w:r w:rsidR="00B57ECE" w:rsidRPr="005607FC">
        <w:rPr>
          <w:rFonts w:hint="eastAsia"/>
          <w:szCs w:val="21"/>
        </w:rPr>
        <w:t>しましたので通知します。</w:t>
      </w:r>
    </w:p>
    <w:p w:rsidR="004F2F01" w:rsidRDefault="004F2F01" w:rsidP="00E650CD">
      <w:pPr>
        <w:rPr>
          <w:sz w:val="20"/>
        </w:rPr>
      </w:pPr>
    </w:p>
    <w:p w:rsidR="00B57ECE" w:rsidRDefault="00B57ECE" w:rsidP="00E650CD">
      <w:pPr>
        <w:rPr>
          <w:rFonts w:hint="eastAsia"/>
          <w:sz w:val="24"/>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6662"/>
      </w:tblGrid>
      <w:tr w:rsidR="00154CB1" w:rsidTr="00450BCF">
        <w:tblPrEx>
          <w:tblCellMar>
            <w:top w:w="0" w:type="dxa"/>
            <w:bottom w:w="0" w:type="dxa"/>
          </w:tblCellMar>
        </w:tblPrEx>
        <w:trPr>
          <w:cantSplit/>
          <w:trHeight w:val="990"/>
        </w:trPr>
        <w:tc>
          <w:tcPr>
            <w:tcW w:w="2413" w:type="dxa"/>
            <w:vAlign w:val="center"/>
          </w:tcPr>
          <w:p w:rsidR="003241F9" w:rsidRPr="00450BCF" w:rsidRDefault="005B7BE0" w:rsidP="005B7BE0">
            <w:pPr>
              <w:jc w:val="distribute"/>
              <w:rPr>
                <w:sz w:val="20"/>
              </w:rPr>
            </w:pPr>
            <w:r w:rsidRPr="00450BCF">
              <w:rPr>
                <w:rFonts w:hint="eastAsia"/>
                <w:sz w:val="20"/>
              </w:rPr>
              <w:t>支給認定子どもの</w:t>
            </w:r>
          </w:p>
          <w:p w:rsidR="003241F9" w:rsidRPr="00450BCF" w:rsidRDefault="003241F9" w:rsidP="003241F9">
            <w:pPr>
              <w:jc w:val="distribute"/>
              <w:rPr>
                <w:sz w:val="20"/>
              </w:rPr>
            </w:pPr>
          </w:p>
          <w:p w:rsidR="00F476C1" w:rsidRPr="00450BCF" w:rsidRDefault="005B7BE0" w:rsidP="009578E6">
            <w:pPr>
              <w:jc w:val="distribute"/>
              <w:rPr>
                <w:sz w:val="20"/>
              </w:rPr>
            </w:pPr>
            <w:r w:rsidRPr="00450BCF">
              <w:rPr>
                <w:rFonts w:hint="eastAsia"/>
                <w:sz w:val="20"/>
              </w:rPr>
              <w:t>氏名</w:t>
            </w:r>
            <w:r w:rsidR="009578E6" w:rsidRPr="00450BCF">
              <w:rPr>
                <w:rFonts w:hint="eastAsia"/>
                <w:sz w:val="20"/>
              </w:rPr>
              <w:t>および</w:t>
            </w:r>
            <w:r w:rsidRPr="00450BCF">
              <w:rPr>
                <w:rFonts w:hint="eastAsia"/>
                <w:sz w:val="20"/>
              </w:rPr>
              <w:t>生年月日</w:t>
            </w:r>
          </w:p>
        </w:tc>
        <w:tc>
          <w:tcPr>
            <w:tcW w:w="6662" w:type="dxa"/>
            <w:vAlign w:val="center"/>
          </w:tcPr>
          <w:p w:rsidR="00F476C1" w:rsidRDefault="00F476C1" w:rsidP="0093775D">
            <w:pPr>
              <w:spacing w:line="276" w:lineRule="auto"/>
            </w:pPr>
          </w:p>
        </w:tc>
      </w:tr>
    </w:tbl>
    <w:p w:rsidR="00154CB1" w:rsidRDefault="00154CB1" w:rsidP="004100FC">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6662"/>
      </w:tblGrid>
      <w:tr w:rsidR="00D3484E" w:rsidTr="00450BCF">
        <w:tblPrEx>
          <w:tblCellMar>
            <w:top w:w="0" w:type="dxa"/>
            <w:bottom w:w="0" w:type="dxa"/>
          </w:tblCellMar>
        </w:tblPrEx>
        <w:trPr>
          <w:cantSplit/>
          <w:trHeight w:val="990"/>
        </w:trPr>
        <w:tc>
          <w:tcPr>
            <w:tcW w:w="2413" w:type="dxa"/>
            <w:vAlign w:val="center"/>
          </w:tcPr>
          <w:p w:rsidR="00076553" w:rsidRPr="00450BCF" w:rsidRDefault="00D3484E" w:rsidP="00076553">
            <w:pPr>
              <w:jc w:val="distribute"/>
              <w:rPr>
                <w:sz w:val="20"/>
              </w:rPr>
            </w:pPr>
            <w:r w:rsidRPr="00450BCF">
              <w:rPr>
                <w:rFonts w:hint="eastAsia"/>
                <w:sz w:val="20"/>
              </w:rPr>
              <w:t>利用</w:t>
            </w:r>
            <w:r w:rsidR="00076553" w:rsidRPr="00450BCF">
              <w:rPr>
                <w:rFonts w:hint="eastAsia"/>
                <w:sz w:val="20"/>
              </w:rPr>
              <w:t>決定</w:t>
            </w:r>
            <w:r w:rsidRPr="00450BCF">
              <w:rPr>
                <w:rFonts w:hint="eastAsia"/>
                <w:sz w:val="20"/>
              </w:rPr>
              <w:t>施設</w:t>
            </w:r>
          </w:p>
          <w:p w:rsidR="005911C7" w:rsidRPr="00450BCF" w:rsidRDefault="00D3484E" w:rsidP="005911C7">
            <w:pPr>
              <w:jc w:val="distribute"/>
              <w:rPr>
                <w:sz w:val="20"/>
              </w:rPr>
            </w:pPr>
            <w:r w:rsidRPr="00450BCF">
              <w:rPr>
                <w:rFonts w:hint="eastAsia"/>
                <w:sz w:val="20"/>
              </w:rPr>
              <w:t>（事業所）の名称</w:t>
            </w:r>
          </w:p>
          <w:p w:rsidR="00D3484E" w:rsidRPr="00450BCF" w:rsidRDefault="00D3484E" w:rsidP="005911C7">
            <w:pPr>
              <w:jc w:val="distribute"/>
              <w:rPr>
                <w:sz w:val="20"/>
              </w:rPr>
            </w:pPr>
            <w:r w:rsidRPr="00450BCF">
              <w:rPr>
                <w:rFonts w:hint="eastAsia"/>
                <w:sz w:val="20"/>
              </w:rPr>
              <w:t>及び所在地</w:t>
            </w:r>
          </w:p>
        </w:tc>
        <w:tc>
          <w:tcPr>
            <w:tcW w:w="6662" w:type="dxa"/>
            <w:vAlign w:val="center"/>
          </w:tcPr>
          <w:p w:rsidR="00D3484E" w:rsidRDefault="00D3484E" w:rsidP="00F75F7B">
            <w:pPr>
              <w:spacing w:line="276" w:lineRule="auto"/>
            </w:pPr>
          </w:p>
        </w:tc>
      </w:tr>
      <w:tr w:rsidR="004F2F01" w:rsidRPr="00372860" w:rsidTr="00450BCF">
        <w:tblPrEx>
          <w:tblCellMar>
            <w:top w:w="0" w:type="dxa"/>
            <w:bottom w:w="0" w:type="dxa"/>
          </w:tblCellMar>
        </w:tblPrEx>
        <w:trPr>
          <w:cantSplit/>
          <w:trHeight w:val="656"/>
        </w:trPr>
        <w:tc>
          <w:tcPr>
            <w:tcW w:w="2413" w:type="dxa"/>
            <w:vAlign w:val="center"/>
          </w:tcPr>
          <w:p w:rsidR="004F2F01" w:rsidRPr="00450BCF" w:rsidRDefault="00450BCF" w:rsidP="00450BCF">
            <w:pPr>
              <w:jc w:val="distribute"/>
              <w:rPr>
                <w:sz w:val="20"/>
              </w:rPr>
            </w:pPr>
            <w:r>
              <w:rPr>
                <w:rFonts w:hint="eastAsia"/>
                <w:sz w:val="20"/>
              </w:rPr>
              <w:t>利用</w:t>
            </w:r>
            <w:r w:rsidR="00D3484E" w:rsidRPr="00450BCF">
              <w:rPr>
                <w:rFonts w:hint="eastAsia"/>
                <w:sz w:val="20"/>
              </w:rPr>
              <w:t>期間</w:t>
            </w:r>
          </w:p>
        </w:tc>
        <w:tc>
          <w:tcPr>
            <w:tcW w:w="6662" w:type="dxa"/>
            <w:vAlign w:val="center"/>
          </w:tcPr>
          <w:p w:rsidR="00D3484E" w:rsidRPr="00450BCF" w:rsidRDefault="00D3484E" w:rsidP="00450BCF">
            <w:pPr>
              <w:spacing w:before="60"/>
              <w:jc w:val="left"/>
              <w:rPr>
                <w:rFonts w:hint="eastAsia"/>
              </w:rPr>
            </w:pPr>
          </w:p>
        </w:tc>
      </w:tr>
    </w:tbl>
    <w:p w:rsidR="00E650CD" w:rsidRPr="004F2F01" w:rsidRDefault="00E650CD" w:rsidP="00E650CD">
      <w:pPr>
        <w:spacing w:line="240" w:lineRule="exact"/>
        <w:rPr>
          <w:color w:val="FF0000"/>
          <w:sz w:val="18"/>
          <w:szCs w:val="18"/>
        </w:rPr>
      </w:pPr>
    </w:p>
    <w:p w:rsidR="00E650CD" w:rsidRDefault="00E650CD" w:rsidP="00E650CD">
      <w:pPr>
        <w:spacing w:line="240" w:lineRule="exact"/>
        <w:ind w:left="629" w:hanging="629"/>
        <w:rPr>
          <w:sz w:val="18"/>
          <w:szCs w:val="18"/>
        </w:rPr>
      </w:pPr>
    </w:p>
    <w:p w:rsidR="00B57ECE" w:rsidRPr="004167CD" w:rsidRDefault="00450BCF" w:rsidP="00B57ECE">
      <w:pPr>
        <w:spacing w:line="240" w:lineRule="exact"/>
        <w:ind w:left="629" w:hanging="629"/>
        <w:rPr>
          <w:sz w:val="18"/>
          <w:szCs w:val="18"/>
        </w:rPr>
      </w:pPr>
      <w:r>
        <w:rPr>
          <w:rFonts w:hint="eastAsia"/>
          <w:sz w:val="18"/>
          <w:szCs w:val="18"/>
        </w:rPr>
        <w:t>（</w:t>
      </w:r>
      <w:r w:rsidR="00B57ECE" w:rsidRPr="004167CD">
        <w:rPr>
          <w:rFonts w:hint="eastAsia"/>
          <w:sz w:val="18"/>
          <w:szCs w:val="18"/>
        </w:rPr>
        <w:t>不服の申立</w:t>
      </w:r>
      <w:r>
        <w:rPr>
          <w:rFonts w:hint="eastAsia"/>
          <w:sz w:val="18"/>
          <w:szCs w:val="18"/>
        </w:rPr>
        <w:t>）</w:t>
      </w:r>
    </w:p>
    <w:p w:rsidR="00B57ECE" w:rsidRPr="004167CD" w:rsidRDefault="00B57ECE" w:rsidP="00450BCF">
      <w:pPr>
        <w:spacing w:line="240" w:lineRule="exact"/>
        <w:ind w:left="393" w:hangingChars="200" w:hanging="393"/>
        <w:rPr>
          <w:sz w:val="18"/>
          <w:szCs w:val="18"/>
        </w:rPr>
      </w:pPr>
      <w:r w:rsidRPr="004167CD">
        <w:rPr>
          <w:rFonts w:hint="eastAsia"/>
          <w:sz w:val="18"/>
          <w:szCs w:val="18"/>
        </w:rPr>
        <w:t xml:space="preserve">　１　この決定について不服があ</w:t>
      </w:r>
      <w:r w:rsidR="008C0705">
        <w:rPr>
          <w:rFonts w:hint="eastAsia"/>
          <w:sz w:val="18"/>
          <w:szCs w:val="18"/>
        </w:rPr>
        <w:t>るときは、この決定があったことを知った日の翌日から起算して３箇月</w:t>
      </w:r>
      <w:r w:rsidRPr="004167CD">
        <w:rPr>
          <w:rFonts w:hint="eastAsia"/>
          <w:sz w:val="18"/>
          <w:szCs w:val="18"/>
        </w:rPr>
        <w:t>以内に、</w:t>
      </w:r>
      <w:r>
        <w:rPr>
          <w:rFonts w:hint="eastAsia"/>
          <w:sz w:val="18"/>
          <w:szCs w:val="18"/>
        </w:rPr>
        <w:t>興部町長に対して審査</w:t>
      </w:r>
      <w:r w:rsidRPr="004167CD">
        <w:rPr>
          <w:rFonts w:hint="eastAsia"/>
          <w:sz w:val="18"/>
          <w:szCs w:val="18"/>
        </w:rPr>
        <w:t>請求をすることができます</w:t>
      </w:r>
      <w:r w:rsidR="008C0705">
        <w:rPr>
          <w:rFonts w:hint="eastAsia"/>
          <w:sz w:val="18"/>
          <w:szCs w:val="18"/>
        </w:rPr>
        <w:t>。なお、この決定があったことを知った日の翌日から起算して３箇月</w:t>
      </w:r>
      <w:r w:rsidRPr="004167CD">
        <w:rPr>
          <w:rFonts w:hint="eastAsia"/>
          <w:sz w:val="18"/>
          <w:szCs w:val="18"/>
        </w:rPr>
        <w:t>以内であっても、この決定の日の翌日から起算して１年を経過すると審査請求をすることができなくなります。</w:t>
      </w:r>
    </w:p>
    <w:p w:rsidR="00B57ECE" w:rsidRPr="004167CD" w:rsidRDefault="00B57ECE" w:rsidP="00B57ECE">
      <w:pPr>
        <w:spacing w:line="240" w:lineRule="exact"/>
        <w:ind w:left="629" w:hanging="629"/>
        <w:rPr>
          <w:sz w:val="18"/>
          <w:szCs w:val="18"/>
        </w:rPr>
      </w:pPr>
    </w:p>
    <w:p w:rsidR="00E650CD" w:rsidRDefault="00B57ECE" w:rsidP="00450BCF">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Pr>
          <w:rFonts w:hint="eastAsia"/>
          <w:sz w:val="18"/>
          <w:szCs w:val="18"/>
        </w:rPr>
        <w:t>興部町</w:t>
      </w:r>
      <w:r w:rsidRPr="004167CD">
        <w:rPr>
          <w:rFonts w:hint="eastAsia"/>
          <w:sz w:val="18"/>
          <w:szCs w:val="18"/>
        </w:rPr>
        <w:t>（訴訟において</w:t>
      </w:r>
      <w:r w:rsidR="00450BCF">
        <w:rPr>
          <w:rFonts w:hint="eastAsia"/>
          <w:sz w:val="18"/>
          <w:szCs w:val="18"/>
        </w:rPr>
        <w:t>興部町</w:t>
      </w:r>
      <w:r w:rsidRPr="004167CD">
        <w:rPr>
          <w:rFonts w:hint="eastAsia"/>
          <w:sz w:val="18"/>
          <w:szCs w:val="18"/>
        </w:rPr>
        <w:t>を代表する者は、</w:t>
      </w:r>
      <w:r w:rsidR="00450BCF">
        <w:rPr>
          <w:rFonts w:hint="eastAsia"/>
          <w:sz w:val="18"/>
          <w:szCs w:val="18"/>
        </w:rPr>
        <w:t>興部町</w:t>
      </w:r>
      <w:r w:rsidRPr="004167CD">
        <w:rPr>
          <w:rFonts w:hint="eastAsia"/>
          <w:sz w:val="18"/>
          <w:szCs w:val="18"/>
        </w:rPr>
        <w:t>長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r w:rsidR="00E650CD" w:rsidRPr="004167CD">
        <w:rPr>
          <w:rFonts w:hint="eastAsia"/>
          <w:sz w:val="18"/>
          <w:szCs w:val="18"/>
        </w:rPr>
        <w:t>。</w:t>
      </w:r>
    </w:p>
    <w:p w:rsidR="001032ED" w:rsidRPr="00E650CD" w:rsidRDefault="001032ED" w:rsidP="00450BCF">
      <w:pPr>
        <w:ind w:right="788"/>
        <w:rPr>
          <w:rFonts w:hint="eastAsia"/>
        </w:rPr>
      </w:pPr>
    </w:p>
    <w:sectPr w:rsidR="001032ED" w:rsidRPr="00E650CD" w:rsidSect="00450BCF">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59D" w:rsidRDefault="0069259D">
      <w:r>
        <w:separator/>
      </w:r>
    </w:p>
  </w:endnote>
  <w:endnote w:type="continuationSeparator" w:id="0">
    <w:p w:rsidR="0069259D" w:rsidRDefault="0069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59D" w:rsidRDefault="0069259D">
      <w:r>
        <w:separator/>
      </w:r>
    </w:p>
  </w:footnote>
  <w:footnote w:type="continuationSeparator" w:id="0">
    <w:p w:rsidR="0069259D" w:rsidRDefault="00692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076553">
      <w:rPr>
        <w:noProof/>
      </w:rPr>
      <w:t xml:space="preserve">011 </w:t>
    </w:r>
    <w:r w:rsidR="00076553">
      <w:rPr>
        <w:rFonts w:hint="eastAsia"/>
        <w:noProof/>
      </w:rPr>
      <w:t>帳票サンプル（利用決定・保留通知書）</w:t>
    </w:r>
    <w:r w:rsidR="00076553">
      <w:rPr>
        <w:noProof/>
      </w:rPr>
      <w:t>.rtf</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840" w:rsidRDefault="00C82840">
    <w:pPr>
      <w:pStyle w:val="a3"/>
    </w:pPr>
  </w:p>
  <w:p w:rsidR="00C82840" w:rsidRDefault="00C82840">
    <w:pPr>
      <w:pStyle w:val="a3"/>
    </w:pPr>
  </w:p>
  <w:p w:rsidR="00E650CD" w:rsidRPr="00665DE8" w:rsidRDefault="00E650CD">
    <w:pPr>
      <w:pStyle w:val="a3"/>
      <w:rPr>
        <w:rFonts w:ascii="ＭＳ ゴシック" w:eastAsia="ＭＳ ゴシック" w:hAnsi="ＭＳ ゴシック"/>
      </w:rPr>
    </w:pPr>
    <w:r w:rsidRPr="00665DE8">
      <w:rPr>
        <w:rFonts w:ascii="ＭＳ ゴシック" w:eastAsia="ＭＳ ゴシック" w:hAnsi="ＭＳ ゴシック" w:hint="eastAsia"/>
      </w:rPr>
      <w:t>様式第</w:t>
    </w:r>
    <w:r w:rsidR="00450BCF" w:rsidRPr="00665DE8">
      <w:rPr>
        <w:rFonts w:ascii="ＭＳ ゴシック" w:eastAsia="ＭＳ ゴシック" w:hAnsi="ＭＳ ゴシック" w:hint="eastAsia"/>
      </w:rPr>
      <w:t>６</w:t>
    </w:r>
    <w:r w:rsidRPr="00665DE8">
      <w:rPr>
        <w:rFonts w:ascii="ＭＳ ゴシック" w:eastAsia="ＭＳ ゴシック" w:hAnsi="ＭＳ ゴシック" w:hint="eastAsia"/>
      </w:rPr>
      <w:t>号（第</w:t>
    </w:r>
    <w:r w:rsidR="00450BCF" w:rsidRPr="00665DE8">
      <w:rPr>
        <w:rFonts w:ascii="ＭＳ ゴシック" w:eastAsia="ＭＳ ゴシック" w:hAnsi="ＭＳ ゴシック" w:hint="eastAsia"/>
      </w:rPr>
      <w:t>３</w:t>
    </w:r>
    <w:r w:rsidRPr="00665DE8">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076553">
      <w:rPr>
        <w:noProof/>
      </w:rPr>
      <w:t xml:space="preserve">011 </w:t>
    </w:r>
    <w:r w:rsidR="00076553">
      <w:rPr>
        <w:rFonts w:hint="eastAsia"/>
        <w:noProof/>
      </w:rPr>
      <w:t>帳票サンプル（利用決定・保留通知書）</w:t>
    </w:r>
    <w:r w:rsidR="00076553">
      <w:rPr>
        <w:noProof/>
      </w:rPr>
      <w:t>.rtf</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0572A"/>
    <w:rsid w:val="00022817"/>
    <w:rsid w:val="00035802"/>
    <w:rsid w:val="000604FE"/>
    <w:rsid w:val="00076553"/>
    <w:rsid w:val="000847AD"/>
    <w:rsid w:val="00094C0E"/>
    <w:rsid w:val="000B474A"/>
    <w:rsid w:val="000C2FB8"/>
    <w:rsid w:val="001032ED"/>
    <w:rsid w:val="0014731B"/>
    <w:rsid w:val="00154CB1"/>
    <w:rsid w:val="002175A3"/>
    <w:rsid w:val="00221AAA"/>
    <w:rsid w:val="002C5CCF"/>
    <w:rsid w:val="00301A42"/>
    <w:rsid w:val="003241F9"/>
    <w:rsid w:val="003327C0"/>
    <w:rsid w:val="00345D41"/>
    <w:rsid w:val="00370E6E"/>
    <w:rsid w:val="00372860"/>
    <w:rsid w:val="003B66C8"/>
    <w:rsid w:val="003E67DB"/>
    <w:rsid w:val="004100FC"/>
    <w:rsid w:val="00410620"/>
    <w:rsid w:val="004167CD"/>
    <w:rsid w:val="004264DB"/>
    <w:rsid w:val="00445D30"/>
    <w:rsid w:val="00450BCF"/>
    <w:rsid w:val="004D41C3"/>
    <w:rsid w:val="004E3B7C"/>
    <w:rsid w:val="004F2F01"/>
    <w:rsid w:val="00523F25"/>
    <w:rsid w:val="005607FC"/>
    <w:rsid w:val="005911C7"/>
    <w:rsid w:val="005B00AF"/>
    <w:rsid w:val="005B7BE0"/>
    <w:rsid w:val="006206DD"/>
    <w:rsid w:val="00651289"/>
    <w:rsid w:val="00665DE8"/>
    <w:rsid w:val="0069259D"/>
    <w:rsid w:val="00707E2F"/>
    <w:rsid w:val="007161B8"/>
    <w:rsid w:val="007E17CE"/>
    <w:rsid w:val="007F6B9D"/>
    <w:rsid w:val="0081118A"/>
    <w:rsid w:val="00837088"/>
    <w:rsid w:val="00837216"/>
    <w:rsid w:val="008C0705"/>
    <w:rsid w:val="008C434B"/>
    <w:rsid w:val="009069A0"/>
    <w:rsid w:val="0091282C"/>
    <w:rsid w:val="0093775D"/>
    <w:rsid w:val="009578E6"/>
    <w:rsid w:val="00985139"/>
    <w:rsid w:val="00992FA0"/>
    <w:rsid w:val="009C0740"/>
    <w:rsid w:val="009E6266"/>
    <w:rsid w:val="00A00C10"/>
    <w:rsid w:val="00A15856"/>
    <w:rsid w:val="00A36DBB"/>
    <w:rsid w:val="00A37AB1"/>
    <w:rsid w:val="00A43727"/>
    <w:rsid w:val="00AC7AEA"/>
    <w:rsid w:val="00AD44A8"/>
    <w:rsid w:val="00B34665"/>
    <w:rsid w:val="00B57ECE"/>
    <w:rsid w:val="00BC6A07"/>
    <w:rsid w:val="00C611F8"/>
    <w:rsid w:val="00C82840"/>
    <w:rsid w:val="00D3484E"/>
    <w:rsid w:val="00D67C2B"/>
    <w:rsid w:val="00D712E3"/>
    <w:rsid w:val="00D805AF"/>
    <w:rsid w:val="00D91488"/>
    <w:rsid w:val="00DB59B7"/>
    <w:rsid w:val="00E038D4"/>
    <w:rsid w:val="00E0420A"/>
    <w:rsid w:val="00E562A2"/>
    <w:rsid w:val="00E650CD"/>
    <w:rsid w:val="00E674FC"/>
    <w:rsid w:val="00E67701"/>
    <w:rsid w:val="00EC0F4C"/>
    <w:rsid w:val="00F476C1"/>
    <w:rsid w:val="00F72C2B"/>
    <w:rsid w:val="00F75F7B"/>
    <w:rsid w:val="00F93E2F"/>
    <w:rsid w:val="00FB5A1A"/>
    <w:rsid w:val="00FD5C3D"/>
    <w:rsid w:val="00FD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47A94E84-3D04-45FA-9938-81202A4B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2014-09-02T12:39:00Z</cp:lastPrinted>
  <dcterms:created xsi:type="dcterms:W3CDTF">2025-09-25T13:17:00Z</dcterms:created>
  <dcterms:modified xsi:type="dcterms:W3CDTF">2025-09-25T13:17:00Z</dcterms:modified>
</cp:coreProperties>
</file>