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6D3A" w:rsidRDefault="00D5436B" w:rsidP="00276D3A">
      <w:pPr>
        <w:jc w:val="center"/>
        <w:rPr>
          <w:sz w:val="28"/>
          <w:szCs w:val="28"/>
        </w:rPr>
      </w:pPr>
      <w:r w:rsidRPr="00D5436B">
        <w:rPr>
          <w:rFonts w:hint="eastAsia"/>
          <w:sz w:val="28"/>
          <w:szCs w:val="28"/>
        </w:rPr>
        <w:t>施設型給付費・地域型保育給付費等</w:t>
      </w:r>
      <w:r w:rsidR="00276D3A">
        <w:rPr>
          <w:rFonts w:hint="eastAsia"/>
          <w:sz w:val="28"/>
          <w:szCs w:val="28"/>
        </w:rPr>
        <w:t>支給認定</w:t>
      </w:r>
      <w:r w:rsidR="00627F17">
        <w:rPr>
          <w:rFonts w:hint="eastAsia"/>
          <w:sz w:val="28"/>
          <w:szCs w:val="28"/>
        </w:rPr>
        <w:t>証再交付</w:t>
      </w:r>
      <w:r w:rsidR="00276D3A">
        <w:rPr>
          <w:rFonts w:hint="eastAsia"/>
          <w:sz w:val="28"/>
          <w:szCs w:val="28"/>
        </w:rPr>
        <w:t>申請書</w:t>
      </w:r>
    </w:p>
    <w:p w:rsidR="00276D3A" w:rsidRDefault="00276D3A" w:rsidP="00276D3A">
      <w:pPr>
        <w:jc w:val="right"/>
        <w:rPr>
          <w:szCs w:val="21"/>
        </w:rPr>
      </w:pPr>
      <w:r w:rsidRPr="00276D3A">
        <w:rPr>
          <w:rFonts w:hint="eastAsia"/>
          <w:szCs w:val="21"/>
        </w:rPr>
        <w:t xml:space="preserve">　　　年　　　月　　　日</w:t>
      </w:r>
    </w:p>
    <w:p w:rsidR="00627F17" w:rsidRPr="00276D3A" w:rsidRDefault="00627F17" w:rsidP="00276D3A">
      <w:pPr>
        <w:jc w:val="right"/>
        <w:rPr>
          <w:rFonts w:hint="eastAsia"/>
          <w:szCs w:val="21"/>
        </w:rPr>
      </w:pPr>
    </w:p>
    <w:p w:rsidR="00276D3A" w:rsidRPr="00276D3A" w:rsidRDefault="00276D3A" w:rsidP="004931A6">
      <w:pPr>
        <w:ind w:firstLineChars="100" w:firstLine="227"/>
        <w:rPr>
          <w:szCs w:val="21"/>
        </w:rPr>
      </w:pPr>
      <w:r w:rsidRPr="00276D3A">
        <w:rPr>
          <w:rFonts w:hint="eastAsia"/>
          <w:szCs w:val="21"/>
        </w:rPr>
        <w:t>興部町長　　様</w:t>
      </w:r>
    </w:p>
    <w:p w:rsidR="00276D3A" w:rsidRPr="00276D3A" w:rsidRDefault="00276D3A" w:rsidP="00276D3A">
      <w:pPr>
        <w:rPr>
          <w:rFonts w:hint="eastAsia"/>
          <w:szCs w:val="21"/>
        </w:rPr>
      </w:pPr>
    </w:p>
    <w:p w:rsidR="00276D3A" w:rsidRPr="00627F17" w:rsidRDefault="00627F17" w:rsidP="00276D3A">
      <w:pPr>
        <w:jc w:val="right"/>
        <w:rPr>
          <w:szCs w:val="21"/>
        </w:rPr>
      </w:pPr>
      <w:r w:rsidRPr="00627F17">
        <w:rPr>
          <w:rFonts w:hint="eastAsia"/>
          <w:szCs w:val="21"/>
        </w:rPr>
        <w:t xml:space="preserve">申請者（保護者）氏名　　　　　　　　</w:t>
      </w:r>
      <w:r w:rsidR="00276D3A" w:rsidRPr="00627F17">
        <w:rPr>
          <w:rFonts w:hint="eastAsia"/>
          <w:szCs w:val="21"/>
        </w:rPr>
        <w:t xml:space="preserve">　　　㊞</w:t>
      </w:r>
    </w:p>
    <w:p w:rsidR="00276D3A" w:rsidRPr="00276D3A" w:rsidRDefault="00276D3A" w:rsidP="00627F17">
      <w:pPr>
        <w:rPr>
          <w:rFonts w:hint="eastAsia"/>
          <w:szCs w:val="21"/>
        </w:rPr>
      </w:pPr>
    </w:p>
    <w:p w:rsidR="00985141" w:rsidRPr="00627F17" w:rsidRDefault="00627F17" w:rsidP="00627F17">
      <w:pPr>
        <w:spacing w:line="240" w:lineRule="exact"/>
        <w:ind w:firstLineChars="100" w:firstLine="227"/>
        <w:rPr>
          <w:rFonts w:hint="eastAsia"/>
          <w:szCs w:val="21"/>
        </w:rPr>
      </w:pPr>
      <w:r>
        <w:rPr>
          <w:rFonts w:hint="eastAsia"/>
          <w:szCs w:val="21"/>
        </w:rPr>
        <w:t>次のとおり施設型給付費・地域型保育給付費等支給認定証の再交付を申請します。</w:t>
      </w:r>
    </w:p>
    <w:p w:rsidR="006B3468" w:rsidRPr="00892AA8" w:rsidRDefault="006B3468" w:rsidP="006B3468">
      <w:pPr>
        <w:spacing w:line="160" w:lineRule="exact"/>
        <w:jc w:val="left"/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42"/>
        <w:gridCol w:w="1701"/>
        <w:gridCol w:w="950"/>
        <w:gridCol w:w="1106"/>
        <w:gridCol w:w="1984"/>
        <w:gridCol w:w="2055"/>
      </w:tblGrid>
      <w:tr w:rsidR="00372860" w:rsidRPr="00372860" w:rsidTr="003375D6">
        <w:trPr>
          <w:trHeight w:val="72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276D3A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/>
                <w:kern w:val="0"/>
                <w:sz w:val="20"/>
              </w:rPr>
            </w:pPr>
            <w:r w:rsidRPr="00372860">
              <w:rPr>
                <w:rFonts w:hAnsi="ＭＳ 明朝" w:hint="eastAsia"/>
                <w:kern w:val="0"/>
                <w:sz w:val="20"/>
              </w:rPr>
              <w:t>支給認定保護者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住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     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所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72860" w:rsidRPr="00372860" w:rsidRDefault="009B4595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〒　　　－</w:t>
            </w:r>
          </w:p>
        </w:tc>
      </w:tr>
      <w:tr w:rsidR="00372860" w:rsidRPr="00372860" w:rsidTr="003375D6">
        <w:trPr>
          <w:trHeight w:val="332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276D3A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フ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リ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ガ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ナ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</w:p>
        </w:tc>
      </w:tr>
      <w:tr w:rsidR="00372860" w:rsidRPr="00372860" w:rsidTr="003375D6">
        <w:trPr>
          <w:trHeight w:val="618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276D3A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氏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     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名</w:t>
            </w:r>
          </w:p>
        </w:tc>
        <w:tc>
          <w:tcPr>
            <w:tcW w:w="6095" w:type="dxa"/>
            <w:gridSpan w:val="4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</w:p>
        </w:tc>
      </w:tr>
      <w:tr w:rsidR="00372860" w:rsidRPr="00372860" w:rsidTr="003375D6">
        <w:trPr>
          <w:trHeight w:val="381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276D3A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生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年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月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日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6B3468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</w:tr>
      <w:tr w:rsidR="00276D3A" w:rsidRPr="00372860" w:rsidTr="003375D6">
        <w:trPr>
          <w:trHeight w:val="340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6D3A" w:rsidRPr="00372860" w:rsidRDefault="00276D3A" w:rsidP="00276D3A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>
              <w:rPr>
                <w:rFonts w:hAnsi="ＭＳ 明朝" w:cs="Arial" w:hint="eastAsia"/>
                <w:kern w:val="0"/>
                <w:sz w:val="20"/>
              </w:rPr>
              <w:t>支給認定子ども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フ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リ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ガ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ナ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</w:p>
        </w:tc>
      </w:tr>
      <w:tr w:rsidR="00276D3A" w:rsidRPr="00372860" w:rsidTr="003375D6">
        <w:trPr>
          <w:trHeight w:val="56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氏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     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名</w:t>
            </w:r>
          </w:p>
        </w:tc>
        <w:tc>
          <w:tcPr>
            <w:tcW w:w="6095" w:type="dxa"/>
            <w:gridSpan w:val="4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276D3A" w:rsidRPr="00372860" w:rsidTr="003375D6">
        <w:trPr>
          <w:trHeight w:val="38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生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年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月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日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3A" w:rsidRPr="006B3468" w:rsidRDefault="00276D3A" w:rsidP="006B3468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kern w:val="0"/>
                <w:szCs w:val="21"/>
              </w:rPr>
            </w:pPr>
          </w:p>
        </w:tc>
      </w:tr>
      <w:tr w:rsidR="00276D3A" w:rsidRPr="00372860" w:rsidTr="003375D6">
        <w:trPr>
          <w:trHeight w:val="38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Arial" w:hint="eastAsia"/>
                <w:kern w:val="0"/>
                <w:sz w:val="20"/>
              </w:rPr>
            </w:pPr>
            <w:r>
              <w:rPr>
                <w:rFonts w:hAnsi="ＭＳ 明朝" w:cs="Arial" w:hint="eastAsia"/>
                <w:kern w:val="0"/>
                <w:sz w:val="20"/>
              </w:rPr>
              <w:t>支給認定</w:t>
            </w:r>
            <w:r w:rsidR="003375D6">
              <w:rPr>
                <w:rFonts w:hAnsi="ＭＳ 明朝" w:cs="Arial" w:hint="eastAsia"/>
                <w:kern w:val="0"/>
                <w:sz w:val="20"/>
              </w:rPr>
              <w:t>証</w:t>
            </w:r>
            <w:r>
              <w:rPr>
                <w:rFonts w:hAnsi="ＭＳ 明朝" w:cs="Arial" w:hint="eastAsia"/>
                <w:kern w:val="0"/>
                <w:sz w:val="20"/>
              </w:rPr>
              <w:t>番号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6D3A" w:rsidRPr="006B3468" w:rsidRDefault="00276D3A" w:rsidP="006B3468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kern w:val="0"/>
                <w:szCs w:val="21"/>
              </w:rPr>
            </w:pPr>
          </w:p>
        </w:tc>
      </w:tr>
      <w:tr w:rsidR="00372860" w:rsidRPr="00372860" w:rsidTr="003375D6">
        <w:trPr>
          <w:trHeight w:val="339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Times New Roman" w:eastAsia="ＭＳ Ｐゴシック" w:hAnsi="Times New Roman" w:hint="eastAsia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Times New Roman" w:eastAsia="ＭＳ Ｐゴシック" w:hAnsi="Times New Roman"/>
                <w:color w:val="000000"/>
                <w:kern w:val="0"/>
                <w:sz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Times New Roman" w:eastAsia="ＭＳ Ｐゴシック" w:hAnsi="Times New Roman"/>
                <w:color w:val="000000"/>
                <w:kern w:val="0"/>
                <w:sz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Times New Roman" w:eastAsia="ＭＳ Ｐゴシック" w:hAnsi="Times New Roman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Times New Roman" w:eastAsia="ＭＳ Ｐゴシック" w:hAnsi="Times New Roman"/>
                <w:color w:val="000000"/>
                <w:kern w:val="0"/>
                <w:sz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Times New Roman" w:eastAsia="ＭＳ Ｐゴシック" w:hAnsi="Times New Roman"/>
                <w:color w:val="000000"/>
                <w:kern w:val="0"/>
                <w:sz w:val="20"/>
              </w:rPr>
            </w:pPr>
          </w:p>
        </w:tc>
      </w:tr>
      <w:tr w:rsidR="009536BA" w:rsidRPr="00372860" w:rsidTr="00A00246">
        <w:trPr>
          <w:trHeight w:val="1181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6BA" w:rsidRPr="00E41F88" w:rsidRDefault="00627F17" w:rsidP="001A5510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 w:cs="Arial"/>
                <w:kern w:val="0"/>
                <w:sz w:val="20"/>
              </w:rPr>
            </w:pPr>
            <w:r>
              <w:rPr>
                <w:rFonts w:hAnsi="ＭＳ 明朝" w:cs="Arial" w:hint="eastAsia"/>
                <w:kern w:val="0"/>
                <w:sz w:val="20"/>
              </w:rPr>
              <w:t>申請理由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F17" w:rsidRDefault="00627F17" w:rsidP="00627F17">
            <w:pPr>
              <w:widowControl/>
              <w:wordWrap/>
              <w:autoSpaceDE/>
              <w:autoSpaceDN/>
              <w:adjustRightInd/>
              <w:ind w:firstLineChars="100" w:firstLine="227"/>
              <w:jc w:val="left"/>
              <w:textAlignment w:val="auto"/>
              <w:rPr>
                <w:rFonts w:hAnsi="ＭＳ 明朝" w:hint="eastAsia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１　紛　　　失</w:t>
            </w:r>
          </w:p>
          <w:p w:rsidR="00627F17" w:rsidRPr="00627F17" w:rsidRDefault="00627F17" w:rsidP="00627F17">
            <w:pPr>
              <w:widowControl/>
              <w:wordWrap/>
              <w:autoSpaceDE/>
              <w:autoSpaceDN/>
              <w:adjustRightInd/>
              <w:ind w:firstLineChars="100" w:firstLine="227"/>
              <w:jc w:val="left"/>
              <w:textAlignment w:val="auto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２　破損・汚損</w:t>
            </w:r>
          </w:p>
          <w:p w:rsidR="00627F17" w:rsidRPr="006B3468" w:rsidRDefault="00627F17" w:rsidP="00A00246">
            <w:pPr>
              <w:widowControl/>
              <w:wordWrap/>
              <w:autoSpaceDE/>
              <w:autoSpaceDN/>
              <w:adjustRightInd/>
              <w:ind w:firstLineChars="100" w:firstLine="227"/>
              <w:jc w:val="left"/>
              <w:textAlignment w:val="auto"/>
              <w:rPr>
                <w:rFonts w:hAnsi="ＭＳ 明朝" w:hint="eastAsia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３　そ　の　他（　　　　　　</w:t>
            </w:r>
            <w:r w:rsidR="00A00246">
              <w:rPr>
                <w:rFonts w:hAnsi="ＭＳ 明朝" w:hint="eastAsia"/>
                <w:kern w:val="0"/>
                <w:szCs w:val="21"/>
              </w:rPr>
              <w:t xml:space="preserve">　　　　　　　　　</w:t>
            </w:r>
            <w:r>
              <w:rPr>
                <w:rFonts w:hAnsi="ＭＳ 明朝" w:hint="eastAsia"/>
                <w:kern w:val="0"/>
                <w:szCs w:val="21"/>
              </w:rPr>
              <w:t xml:space="preserve">　）</w:t>
            </w:r>
          </w:p>
        </w:tc>
      </w:tr>
    </w:tbl>
    <w:p w:rsidR="00764E04" w:rsidRPr="00A00246" w:rsidRDefault="00627F17" w:rsidP="00A00246">
      <w:pPr>
        <w:ind w:left="867" w:right="-2" w:hangingChars="400" w:hanging="867"/>
        <w:rPr>
          <w:sz w:val="20"/>
        </w:rPr>
      </w:pPr>
      <w:r w:rsidRPr="00A00246">
        <w:rPr>
          <w:rFonts w:hint="eastAsia"/>
          <w:sz w:val="20"/>
        </w:rPr>
        <w:t>（注）１　「申請理由」欄は、該当する番号を○で囲んでください。該当する番号が「３ その他」であるときは、具体的な</w:t>
      </w:r>
      <w:r w:rsidR="00A00246" w:rsidRPr="00A00246">
        <w:rPr>
          <w:rFonts w:hint="eastAsia"/>
          <w:sz w:val="20"/>
        </w:rPr>
        <w:t>理由</w:t>
      </w:r>
      <w:r w:rsidRPr="00A00246">
        <w:rPr>
          <w:rFonts w:hint="eastAsia"/>
          <w:sz w:val="20"/>
        </w:rPr>
        <w:t>を記載してください。</w:t>
      </w:r>
    </w:p>
    <w:p w:rsidR="00276D3A" w:rsidRPr="00A00246" w:rsidRDefault="00627F17" w:rsidP="00A00246">
      <w:pPr>
        <w:ind w:left="867" w:right="-2" w:hangingChars="400" w:hanging="867"/>
        <w:rPr>
          <w:sz w:val="20"/>
        </w:rPr>
      </w:pPr>
      <w:r w:rsidRPr="00A00246">
        <w:rPr>
          <w:rFonts w:hint="eastAsia"/>
          <w:sz w:val="20"/>
        </w:rPr>
        <w:t xml:space="preserve">　　　２　申請理由が「２ 破損・汚損」の場合は、交付した支給認定証を添付してください。</w:t>
      </w:r>
    </w:p>
    <w:p w:rsidR="00276D3A" w:rsidRPr="00764E04" w:rsidRDefault="00276D3A" w:rsidP="00276D3A">
      <w:pPr>
        <w:ind w:right="788"/>
        <w:rPr>
          <w:rFonts w:hint="eastAsia"/>
        </w:rPr>
      </w:pPr>
    </w:p>
    <w:sectPr w:rsidR="00276D3A" w:rsidRPr="00764E04" w:rsidSect="00F3027F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type w:val="continuous"/>
      <w:pgSz w:w="11906" w:h="16838" w:code="9"/>
      <w:pgMar w:top="1418" w:right="1418" w:bottom="851" w:left="1418" w:header="284" w:footer="284" w:gutter="0"/>
      <w:cols w:space="425"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0F20" w:rsidRDefault="00EC0F20">
      <w:r>
        <w:separator/>
      </w:r>
    </w:p>
  </w:endnote>
  <w:endnote w:type="continuationSeparator" w:id="0">
    <w:p w:rsidR="00EC0F20" w:rsidRDefault="00EC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CB1" w:rsidRDefault="00154CB1">
    <w:pPr>
      <w:pStyle w:val="a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CB1" w:rsidRDefault="00154CB1">
    <w:pPr>
      <w:pStyle w:val="a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0F20" w:rsidRDefault="00EC0F20">
      <w:r>
        <w:separator/>
      </w:r>
    </w:p>
  </w:footnote>
  <w:footnote w:type="continuationSeparator" w:id="0">
    <w:p w:rsidR="00EC0F20" w:rsidRDefault="00EC0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CB1" w:rsidRDefault="00154CB1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627F17">
      <w:rPr>
        <w:rFonts w:hint="eastAsia"/>
        <w:noProof/>
      </w:rPr>
      <w:t>14（様式第14号）支給認定証再交付変更申請書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612" w:rsidRDefault="00B30612">
    <w:pPr>
      <w:pStyle w:val="a3"/>
    </w:pPr>
  </w:p>
  <w:p w:rsidR="00214330" w:rsidRDefault="00214330" w:rsidP="00E73BC9">
    <w:pPr>
      <w:rPr>
        <w:rFonts w:hAnsi="ＭＳ 明朝"/>
      </w:rPr>
    </w:pPr>
  </w:p>
  <w:p w:rsidR="00E73BC9" w:rsidRPr="009735EA" w:rsidRDefault="00E73BC9" w:rsidP="00E73BC9">
    <w:pPr>
      <w:rPr>
        <w:rFonts w:ascii="ＭＳ ゴシック" w:eastAsia="ＭＳ ゴシック" w:hAnsi="ＭＳ ゴシック"/>
      </w:rPr>
    </w:pPr>
    <w:r w:rsidRPr="009735EA">
      <w:rPr>
        <w:rFonts w:ascii="ＭＳ ゴシック" w:eastAsia="ＭＳ ゴシック" w:hAnsi="ＭＳ ゴシック" w:hint="eastAsia"/>
      </w:rPr>
      <w:t>様式第</w:t>
    </w:r>
    <w:r w:rsidR="00627F17">
      <w:rPr>
        <w:rFonts w:ascii="ＭＳ ゴシック" w:eastAsia="ＭＳ ゴシック" w:hAnsi="ＭＳ ゴシック" w:hint="eastAsia"/>
      </w:rPr>
      <w:t>１４</w:t>
    </w:r>
    <w:r w:rsidRPr="009735EA">
      <w:rPr>
        <w:rFonts w:ascii="ＭＳ ゴシック" w:eastAsia="ＭＳ ゴシック" w:hAnsi="ＭＳ ゴシック" w:hint="eastAsia"/>
      </w:rPr>
      <w:t>号（第</w:t>
    </w:r>
    <w:r w:rsidR="00627F17">
      <w:rPr>
        <w:rFonts w:ascii="ＭＳ ゴシック" w:eastAsia="ＭＳ ゴシック" w:hAnsi="ＭＳ ゴシック" w:hint="eastAsia"/>
      </w:rPr>
      <w:t>１１</w:t>
    </w:r>
    <w:r w:rsidRPr="009735EA">
      <w:rPr>
        <w:rFonts w:ascii="ＭＳ ゴシック" w:eastAsia="ＭＳ ゴシック" w:hAnsi="ＭＳ ゴシック"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CB1" w:rsidRDefault="00154CB1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627F17">
      <w:rPr>
        <w:rFonts w:hint="eastAsia"/>
        <w:noProof/>
      </w:rPr>
      <w:t>14（様式第14号）支給認定証再交付変更申請書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958"/>
  <w:drawingGridHorizontalSpacing w:val="227"/>
  <w:drawingGridVerticalSpacing w:val="18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4CB1"/>
    <w:rsid w:val="00033727"/>
    <w:rsid w:val="000B474A"/>
    <w:rsid w:val="000C63DB"/>
    <w:rsid w:val="00107E1A"/>
    <w:rsid w:val="00142D8E"/>
    <w:rsid w:val="00154CB1"/>
    <w:rsid w:val="001A5510"/>
    <w:rsid w:val="001B38B5"/>
    <w:rsid w:val="001D4BAE"/>
    <w:rsid w:val="001F43D6"/>
    <w:rsid w:val="00214330"/>
    <w:rsid w:val="00215F02"/>
    <w:rsid w:val="002167B6"/>
    <w:rsid w:val="00276D3A"/>
    <w:rsid w:val="002A0A44"/>
    <w:rsid w:val="002B5BFD"/>
    <w:rsid w:val="003236AE"/>
    <w:rsid w:val="00323759"/>
    <w:rsid w:val="003375D6"/>
    <w:rsid w:val="00372860"/>
    <w:rsid w:val="003C0AF2"/>
    <w:rsid w:val="003C473E"/>
    <w:rsid w:val="004100FC"/>
    <w:rsid w:val="00461A16"/>
    <w:rsid w:val="004931A6"/>
    <w:rsid w:val="004F2F01"/>
    <w:rsid w:val="005745B7"/>
    <w:rsid w:val="006206DD"/>
    <w:rsid w:val="00627F17"/>
    <w:rsid w:val="00651289"/>
    <w:rsid w:val="00656EE8"/>
    <w:rsid w:val="00676A04"/>
    <w:rsid w:val="006B3468"/>
    <w:rsid w:val="00764E04"/>
    <w:rsid w:val="007A5C7A"/>
    <w:rsid w:val="007E17CE"/>
    <w:rsid w:val="00804600"/>
    <w:rsid w:val="00843D10"/>
    <w:rsid w:val="00892AA8"/>
    <w:rsid w:val="008B2C26"/>
    <w:rsid w:val="008C06E5"/>
    <w:rsid w:val="009536BA"/>
    <w:rsid w:val="00971FFD"/>
    <w:rsid w:val="009735EA"/>
    <w:rsid w:val="00985141"/>
    <w:rsid w:val="00992FA0"/>
    <w:rsid w:val="009B1971"/>
    <w:rsid w:val="009B4595"/>
    <w:rsid w:val="00A00246"/>
    <w:rsid w:val="00A40DDC"/>
    <w:rsid w:val="00AA5AB9"/>
    <w:rsid w:val="00AA64F9"/>
    <w:rsid w:val="00AF0892"/>
    <w:rsid w:val="00B00061"/>
    <w:rsid w:val="00B30612"/>
    <w:rsid w:val="00C1668A"/>
    <w:rsid w:val="00C611F8"/>
    <w:rsid w:val="00C83AF7"/>
    <w:rsid w:val="00CB745A"/>
    <w:rsid w:val="00D5436B"/>
    <w:rsid w:val="00D6645E"/>
    <w:rsid w:val="00DD0E21"/>
    <w:rsid w:val="00E373B1"/>
    <w:rsid w:val="00E41F88"/>
    <w:rsid w:val="00E73185"/>
    <w:rsid w:val="00E73BC9"/>
    <w:rsid w:val="00EC0F20"/>
    <w:rsid w:val="00F3027F"/>
    <w:rsid w:val="00F60C32"/>
    <w:rsid w:val="00FB0259"/>
    <w:rsid w:val="00FB6BE9"/>
    <w:rsid w:val="00FD0BD9"/>
    <w:rsid w:val="00FD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FC7A54F-DAB4-417E-846A-866ACCEB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306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B306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様式第8号(第14条関係)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様式第8号(第14条関係)</dc:title>
  <dc:subject/>
  <dc:creator>(株)ぎょうせい</dc:creator>
  <cp:keywords/>
  <dc:description/>
  <cp:lastModifiedBy>Hidenori Suzuki</cp:lastModifiedBy>
  <cp:revision>2</cp:revision>
  <cp:lastPrinted>2015-03-26T04:25:00Z</cp:lastPrinted>
  <dcterms:created xsi:type="dcterms:W3CDTF">2025-09-25T13:18:00Z</dcterms:created>
  <dcterms:modified xsi:type="dcterms:W3CDTF">2025-09-25T13:18:00Z</dcterms:modified>
</cp:coreProperties>
</file>