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C14" w:rsidRDefault="00B36C14">
      <w:pPr>
        <w:rPr>
          <w:rFonts w:hint="eastAsia"/>
        </w:rPr>
      </w:pPr>
      <w:r>
        <w:rPr>
          <w:rFonts w:hint="eastAsia"/>
        </w:rPr>
        <w:t>（様式第6号）（第11条関係）</w:t>
      </w:r>
    </w:p>
    <w:p w:rsidR="00B36C14" w:rsidRDefault="00B36C14">
      <w:pPr>
        <w:spacing w:afterLines="50" w:after="180"/>
        <w:jc w:val="center"/>
        <w:rPr>
          <w:rFonts w:hint="eastAsia"/>
        </w:rPr>
      </w:pPr>
      <w:r>
        <w:rPr>
          <w:rFonts w:hint="eastAsia"/>
          <w:kern w:val="0"/>
        </w:rPr>
        <w:t>印鑑登録原票登録事項変更届書</w:t>
      </w:r>
    </w:p>
    <w:tbl>
      <w:tblPr>
        <w:tblW w:w="85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238"/>
        <w:gridCol w:w="1126"/>
        <w:gridCol w:w="460"/>
        <w:gridCol w:w="460"/>
        <w:gridCol w:w="2759"/>
        <w:gridCol w:w="416"/>
        <w:gridCol w:w="364"/>
        <w:gridCol w:w="896"/>
        <w:gridCol w:w="392"/>
        <w:gridCol w:w="923"/>
      </w:tblGrid>
      <w:tr w:rsidR="00B36C1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6C14" w:rsidRDefault="00B36C14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登録番号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B36C14" w:rsidRDefault="00B36C14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  <w:kern w:val="0"/>
                <w:fitText w:val="2300" w:id="-1503319039"/>
              </w:rPr>
              <w:t>印鑑登録者</w:t>
            </w:r>
            <w:r>
              <w:rPr>
                <w:rFonts w:hint="eastAsia"/>
                <w:kern w:val="0"/>
                <w:fitText w:val="2300" w:id="-1503319039"/>
              </w:rPr>
              <w:t>の</w:t>
            </w:r>
          </w:p>
        </w:tc>
        <w:tc>
          <w:tcPr>
            <w:tcW w:w="321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住所　東臼杵郡椎葉村大字</w:t>
            </w:r>
          </w:p>
          <w:p w:rsidR="00B36C14" w:rsidRDefault="00B36C14">
            <w:pPr>
              <w:spacing w:line="260" w:lineRule="exact"/>
              <w:ind w:leftChars="100" w:left="230"/>
              <w:rPr>
                <w:rFonts w:hint="eastAsia"/>
                <w:spacing w:val="135"/>
                <w:kern w:val="0"/>
              </w:rPr>
            </w:pPr>
            <w:r>
              <w:rPr>
                <w:rFonts w:hint="eastAsia"/>
              </w:rPr>
              <w:t>下福</w:t>
            </w:r>
            <w:r w:rsidRPr="002A4BB0">
              <w:rPr>
                <w:rFonts w:hint="eastAsia"/>
                <w:kern w:val="0"/>
                <w:szCs w:val="21"/>
              </w:rPr>
              <w:t>良</w:t>
            </w:r>
          </w:p>
          <w:p w:rsidR="00B36C14" w:rsidRDefault="00B36C14">
            <w:pPr>
              <w:spacing w:line="260" w:lineRule="exact"/>
              <w:ind w:leftChars="100" w:left="230"/>
              <w:rPr>
                <w:rFonts w:hint="eastAsia"/>
                <w:spacing w:val="135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503320832"/>
              </w:rPr>
              <w:t>松</w:t>
            </w:r>
            <w:r>
              <w:rPr>
                <w:rFonts w:hint="eastAsia"/>
                <w:kern w:val="0"/>
                <w:fitText w:val="690" w:id="-1503320832"/>
              </w:rPr>
              <w:t>尾</w:t>
            </w:r>
          </w:p>
          <w:p w:rsidR="00B36C14" w:rsidRDefault="00B36C14">
            <w:pPr>
              <w:spacing w:line="260" w:lineRule="exact"/>
              <w:ind w:leftChars="100" w:left="230"/>
              <w:rPr>
                <w:rFonts w:hint="eastAsia"/>
                <w:spacing w:val="135"/>
                <w:kern w:val="0"/>
              </w:rPr>
            </w:pPr>
            <w:r>
              <w:rPr>
                <w:rFonts w:hint="eastAsia"/>
              </w:rPr>
              <w:t>不士野</w:t>
            </w:r>
          </w:p>
          <w:p w:rsidR="00B36C14" w:rsidRDefault="00B36C14">
            <w:pPr>
              <w:spacing w:line="26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大河内</w:t>
            </w:r>
            <w:r>
              <w:rPr>
                <w:rFonts w:hint="eastAsia"/>
                <w:u w:val="single"/>
              </w:rPr>
              <w:t xml:space="preserve">　　　　　　　番地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B36C14" w:rsidRDefault="00B36C14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896" w:type="dxa"/>
            <w:vMerge w:val="restart"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B36C14" w:rsidRDefault="00B36C14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記録</w:t>
            </w:r>
          </w:p>
        </w:tc>
        <w:tc>
          <w:tcPr>
            <w:tcW w:w="923" w:type="dxa"/>
            <w:vMerge w:val="restart"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60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B36C14" w:rsidRDefault="00B36C14">
            <w:pPr>
              <w:spacing w:line="240" w:lineRule="exact"/>
              <w:ind w:left="57" w:right="57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21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6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36C14" w:rsidRDefault="00B36C14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36C14" w:rsidRDefault="00B36C14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8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bottom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1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B36C14" w:rsidRDefault="00B36C14">
            <w:pPr>
              <w:spacing w:line="260" w:lineRule="exact"/>
              <w:jc w:val="center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84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460" w:type="dxa"/>
            <w:vMerge/>
            <w:tcBorders>
              <w:bottom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19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36C14" w:rsidRDefault="00B36C14">
            <w:pPr>
              <w:spacing w:line="260" w:lineRule="exact"/>
              <w:jc w:val="center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184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bottom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1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3319808"/>
              </w:rPr>
              <w:t>氏</w:t>
            </w:r>
            <w:r>
              <w:rPr>
                <w:rFonts w:hint="eastAsia"/>
                <w:kern w:val="0"/>
                <w:fitText w:val="690" w:id="-1503319808"/>
              </w:rPr>
              <w:t>名</w:t>
            </w:r>
          </w:p>
          <w:p w:rsidR="00B36C14" w:rsidRDefault="00B36C1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□　男</w:t>
            </w:r>
          </w:p>
          <w:p w:rsidR="00B36C14" w:rsidRDefault="00B36C1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B36C14" w:rsidRDefault="00B36C1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□　女</w:t>
            </w: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 w:val="restart"/>
          </w:tcPr>
          <w:p w:rsidR="00B36C14" w:rsidRDefault="00B36C1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80" w:line="260" w:lineRule="exact"/>
              <w:rPr>
                <w:rFonts w:hint="eastAsia"/>
              </w:rPr>
            </w:pPr>
            <w:r>
              <w:rPr>
                <w:rFonts w:hint="eastAsia"/>
              </w:rPr>
              <w:t>処理欄</w:t>
            </w:r>
          </w:p>
          <w:p w:rsidR="00B36C14" w:rsidRDefault="00B36C14">
            <w:pPr>
              <w:spacing w:line="260" w:lineRule="exact"/>
              <w:rPr>
                <w:rFonts w:hint="eastAsia"/>
              </w:rPr>
            </w:pPr>
          </w:p>
          <w:p w:rsidR="00B36C14" w:rsidRDefault="00B36C14">
            <w:pPr>
              <w:spacing w:line="26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□住民票照合</w:t>
            </w:r>
          </w:p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840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C14" w:rsidRDefault="00B36C14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bottom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19" w:type="dxa"/>
            <w:gridSpan w:val="2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714" w:type="dxa"/>
            <w:gridSpan w:val="2"/>
            <w:vMerge w:val="restart"/>
            <w:tcBorders>
              <w:left w:val="single" w:sz="12" w:space="0" w:color="auto"/>
            </w:tcBorders>
          </w:tcPr>
          <w:p w:rsidR="00B36C14" w:rsidRDefault="00B36C14">
            <w:pPr>
              <w:spacing w:line="240" w:lineRule="exact"/>
              <w:jc w:val="center"/>
              <w:rPr>
                <w:rFonts w:hint="eastAsia"/>
              </w:rPr>
            </w:pPr>
          </w:p>
          <w:p w:rsidR="00B36C14" w:rsidRDefault="00B36C1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B36C14" w:rsidRDefault="00B36C14">
            <w:pPr>
              <w:spacing w:line="240" w:lineRule="exact"/>
              <w:jc w:val="center"/>
              <w:rPr>
                <w:rFonts w:hint="eastAsia"/>
              </w:rPr>
            </w:pPr>
          </w:p>
          <w:p w:rsidR="00B36C14" w:rsidRDefault="00B36C1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転居</w:t>
            </w:r>
          </w:p>
        </w:tc>
        <w:tc>
          <w:tcPr>
            <w:tcW w:w="1126" w:type="dxa"/>
            <w:vMerge w:val="restart"/>
          </w:tcPr>
          <w:p w:rsidR="00B36C14" w:rsidRDefault="00B36C14">
            <w:pPr>
              <w:spacing w:line="240" w:lineRule="exact"/>
              <w:jc w:val="center"/>
              <w:rPr>
                <w:rFonts w:hint="eastAsia"/>
              </w:rPr>
            </w:pPr>
          </w:p>
          <w:p w:rsidR="00B36C14" w:rsidRDefault="00B36C1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B36C14" w:rsidRDefault="00B36C14">
            <w:pPr>
              <w:spacing w:line="240" w:lineRule="exact"/>
              <w:jc w:val="center"/>
              <w:rPr>
                <w:rFonts w:hint="eastAsia"/>
              </w:rPr>
            </w:pPr>
          </w:p>
          <w:p w:rsidR="00B36C14" w:rsidRDefault="00B36C1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氏名の変</w:t>
            </w:r>
          </w:p>
          <w:p w:rsidR="008775AD" w:rsidRDefault="008775A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  <w:p w:rsidR="00B36C14" w:rsidRDefault="00B36C1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460" w:type="dxa"/>
            <w:vMerge/>
            <w:tcBorders>
              <w:bottom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19" w:type="dxa"/>
            <w:gridSpan w:val="2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71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26" w:type="dxa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bottom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19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□　　□　　□</w:t>
            </w:r>
          </w:p>
          <w:p w:rsidR="00B36C14" w:rsidRDefault="00B36C14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明治・大正・昭和</w:t>
            </w:r>
          </w:p>
          <w:p w:rsidR="00B36C14" w:rsidRDefault="00B36C14">
            <w:pPr>
              <w:spacing w:line="2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71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26" w:type="dxa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bottom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1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71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219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ind w:firstLineChars="100" w:firstLine="230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47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36C14" w:rsidRDefault="00B36C14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503121408"/>
              </w:rPr>
              <w:t>変更事</w:t>
            </w:r>
            <w:r>
              <w:rPr>
                <w:rFonts w:hint="eastAsia"/>
                <w:spacing w:val="2"/>
                <w:kern w:val="0"/>
                <w:fitText w:val="1150" w:id="-1503121408"/>
              </w:rPr>
              <w:t>項</w:t>
            </w:r>
          </w:p>
        </w:tc>
        <w:tc>
          <w:tcPr>
            <w:tcW w:w="5043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47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ind w:firstLineChars="100" w:firstLine="230"/>
              <w:rPr>
                <w:rFonts w:hint="eastAsia"/>
              </w:rPr>
            </w:pPr>
          </w:p>
        </w:tc>
        <w:tc>
          <w:tcPr>
            <w:tcW w:w="5043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30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上記のとおり印鑑登録原票登録事項を変更したのでお届けします。</w:t>
            </w:r>
          </w:p>
          <w:p w:rsidR="00B36C14" w:rsidRDefault="00B36C14">
            <w:pPr>
              <w:spacing w:line="360" w:lineRule="auto"/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B36C14" w:rsidRDefault="00B36C1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椎葉村長　　　　殿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 w:rsidR="00B36C14" w:rsidRDefault="00B36C1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503121152"/>
              </w:rPr>
              <w:t>届出</w:t>
            </w:r>
            <w:r>
              <w:rPr>
                <w:rFonts w:hint="eastAsia"/>
                <w:kern w:val="0"/>
                <w:fitText w:val="1610" w:id="-1503121152"/>
              </w:rPr>
              <w:t>人</w:t>
            </w:r>
          </w:p>
        </w:tc>
        <w:tc>
          <w:tcPr>
            <w:tcW w:w="2759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□本人の氏名</w:t>
            </w:r>
          </w:p>
          <w:p w:rsidR="00B36C14" w:rsidRDefault="00B36C14">
            <w:pPr>
              <w:spacing w:line="260" w:lineRule="exact"/>
              <w:rPr>
                <w:rFonts w:hint="eastAsia"/>
              </w:rPr>
            </w:pPr>
          </w:p>
          <w:p w:rsidR="00B36C14" w:rsidRDefault="00B36C14">
            <w:pPr>
              <w:spacing w:line="2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3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3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3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3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3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rPr>
                <w:rFonts w:hint="eastAsia"/>
              </w:rPr>
            </w:pPr>
            <w:r>
              <w:rPr>
                <w:rFonts w:hint="eastAsia"/>
              </w:rPr>
              <w:t>□代理人の</w:t>
            </w:r>
          </w:p>
          <w:p w:rsidR="00B36C14" w:rsidRDefault="00B36C14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住所　東臼杵郡椎葉村</w:t>
            </w:r>
          </w:p>
          <w:p w:rsidR="00B36C14" w:rsidRDefault="00B36C14"/>
          <w:p w:rsidR="00B36C14" w:rsidRDefault="00B36C14">
            <w:pPr>
              <w:spacing w:afterLines="50" w:after="180"/>
              <w:rPr>
                <w:u w:val="single"/>
              </w:rPr>
            </w:pPr>
            <w:r>
              <w:rPr>
                <w:rFonts w:hint="eastAsia"/>
                <w:u w:val="single"/>
              </w:rPr>
              <w:t>大字　　　　　　番地</w:t>
            </w:r>
          </w:p>
          <w:p w:rsidR="00B36C14" w:rsidRDefault="00B36C14">
            <w:pPr>
              <w:spacing w:after="5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氏名　　　　　　　印</w:t>
            </w: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1083"/>
        </w:trPr>
        <w:tc>
          <w:tcPr>
            <w:tcW w:w="23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23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/>
            <w:tcBorders>
              <w:right w:val="single" w:sz="12" w:space="0" w:color="auto"/>
            </w:tcBorders>
            <w:vAlign w:val="center"/>
          </w:tcPr>
          <w:p w:rsidR="00B36C14" w:rsidRDefault="00B36C14">
            <w:pPr>
              <w:ind w:rightChars="-50" w:right="-115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23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/>
            <w:tcBorders>
              <w:right w:val="single" w:sz="12" w:space="0" w:color="auto"/>
            </w:tcBorders>
            <w:vAlign w:val="center"/>
          </w:tcPr>
          <w:p w:rsidR="00B36C14" w:rsidRDefault="00B36C14">
            <w:pPr>
              <w:ind w:rightChars="-50" w:right="-115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23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/>
            <w:tcBorders>
              <w:right w:val="single" w:sz="12" w:space="0" w:color="auto"/>
            </w:tcBorders>
            <w:vAlign w:val="center"/>
          </w:tcPr>
          <w:p w:rsidR="00B36C14" w:rsidRDefault="00B36C14">
            <w:pPr>
              <w:ind w:rightChars="-50" w:right="-115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23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/>
            <w:tcBorders>
              <w:right w:val="single" w:sz="12" w:space="0" w:color="auto"/>
            </w:tcBorders>
            <w:vAlign w:val="bottom"/>
          </w:tcPr>
          <w:p w:rsidR="00B36C14" w:rsidRDefault="00B36C14">
            <w:pPr>
              <w:ind w:rightChars="-50" w:right="-115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</w:tcPr>
          <w:p w:rsidR="00B36C14" w:rsidRDefault="00B36C14">
            <w:pPr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23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/>
            <w:tcBorders>
              <w:right w:val="single" w:sz="12" w:space="0" w:color="auto"/>
            </w:tcBorders>
            <w:vAlign w:val="center"/>
          </w:tcPr>
          <w:p w:rsidR="00B36C14" w:rsidRDefault="00B36C14">
            <w:pPr>
              <w:ind w:rightChars="-50" w:right="-115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3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/>
            <w:tcBorders>
              <w:right w:val="single" w:sz="12" w:space="0" w:color="auto"/>
            </w:tcBorders>
            <w:vAlign w:val="bottom"/>
          </w:tcPr>
          <w:p w:rsidR="00B36C14" w:rsidRDefault="00B36C14">
            <w:pPr>
              <w:ind w:rightChars="-50" w:right="-115"/>
              <w:rPr>
                <w:rFonts w:hint="eastAsia"/>
                <w:u w:val="single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  <w:tr w:rsidR="00B36C14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30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6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7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5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36C14" w:rsidRDefault="00B36C14">
            <w:pPr>
              <w:spacing w:line="260" w:lineRule="exact"/>
              <w:rPr>
                <w:rFonts w:hint="eastAsia"/>
              </w:rPr>
            </w:pPr>
          </w:p>
        </w:tc>
      </w:tr>
    </w:tbl>
    <w:p w:rsidR="00B36C14" w:rsidRDefault="00B36C14">
      <w:pPr>
        <w:pStyle w:val="a3"/>
        <w:tabs>
          <w:tab w:val="clear" w:pos="4252"/>
          <w:tab w:val="clear" w:pos="8504"/>
        </w:tabs>
        <w:snapToGrid/>
        <w:spacing w:beforeLines="50" w:before="180"/>
        <w:rPr>
          <w:rFonts w:hint="eastAsia"/>
        </w:rPr>
      </w:pPr>
      <w:r>
        <w:rPr>
          <w:rFonts w:hint="eastAsia"/>
        </w:rPr>
        <w:t xml:space="preserve">注意事項　</w:t>
      </w:r>
    </w:p>
    <w:p w:rsidR="00B36C14" w:rsidRDefault="00B36C14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○　太わくの中だけ書いて下さい。</w:t>
      </w:r>
    </w:p>
    <w:p w:rsidR="00B36C14" w:rsidRDefault="00B36C14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○　該当する□にはレ印を記入して下さい。</w:t>
      </w:r>
    </w:p>
    <w:p w:rsidR="00B36C14" w:rsidRDefault="00B36C14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○　印鑑登録を必ず添えて申請して下さい。</w:t>
      </w:r>
    </w:p>
    <w:sectPr w:rsidR="00B36C14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3C2" w:rsidRDefault="00A773C2">
      <w:r>
        <w:separator/>
      </w:r>
    </w:p>
  </w:endnote>
  <w:endnote w:type="continuationSeparator" w:id="0">
    <w:p w:rsidR="00A773C2" w:rsidRDefault="00A7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3C2" w:rsidRDefault="00A773C2">
      <w:r>
        <w:separator/>
      </w:r>
    </w:p>
  </w:footnote>
  <w:footnote w:type="continuationSeparator" w:id="0">
    <w:p w:rsidR="00A773C2" w:rsidRDefault="00A7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BD1"/>
    <w:multiLevelType w:val="hybridMultilevel"/>
    <w:tmpl w:val="80DCF960"/>
    <w:lvl w:ilvl="0" w:tplc="0ABADF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DE0D09"/>
    <w:multiLevelType w:val="hybridMultilevel"/>
    <w:tmpl w:val="0BC868E8"/>
    <w:lvl w:ilvl="0" w:tplc="98F0A0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2277467">
    <w:abstractNumId w:val="0"/>
  </w:num>
  <w:num w:numId="2" w16cid:durableId="126742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BB0"/>
    <w:rsid w:val="002A4BB0"/>
    <w:rsid w:val="008775AD"/>
    <w:rsid w:val="00A773C2"/>
    <w:rsid w:val="00B3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40233AD-FD80-4D0B-A8FC-6D15715A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260" w:lineRule="exact"/>
      <w:ind w:left="230" w:hangingChars="100" w:hanging="230"/>
    </w:pPr>
  </w:style>
  <w:style w:type="paragraph" w:styleId="2">
    <w:name w:val="Body Text Indent 2"/>
    <w:basedOn w:val="a"/>
    <w:pPr>
      <w:spacing w:line="360" w:lineRule="auto"/>
      <w:ind w:firstLineChars="100" w:firstLine="2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（様式第1号）（第11条関係）</vt:lpstr>
    </vt:vector>
  </TitlesOfParts>
  <Manager/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2025-09-23T03:19:00Z</dcterms:created>
  <dcterms:modified xsi:type="dcterms:W3CDTF">2025-09-23T03:19:00Z</dcterms:modified>
</cp:coreProperties>
</file>