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8DA" w:rsidRDefault="008A08DA">
      <w:pPr>
        <w:rPr>
          <w:rFonts w:hint="eastAsia"/>
        </w:rPr>
      </w:pPr>
      <w:r>
        <w:rPr>
          <w:rFonts w:hint="eastAsia"/>
        </w:rPr>
        <w:t>（様式第1号）（第4条関係）</w:t>
      </w:r>
    </w:p>
    <w:p w:rsidR="008A08DA" w:rsidRDefault="008A08DA">
      <w:pPr>
        <w:jc w:val="center"/>
        <w:rPr>
          <w:rFonts w:hint="eastAsia"/>
        </w:rPr>
      </w:pPr>
      <w:r>
        <w:rPr>
          <w:rFonts w:hint="eastAsia"/>
          <w:spacing w:val="30"/>
          <w:kern w:val="0"/>
          <w:fitText w:val="3450" w:id="-1502873344"/>
        </w:rPr>
        <w:t>認可地縁団体印鑑登録申請</w:t>
      </w:r>
      <w:r>
        <w:rPr>
          <w:rFonts w:hint="eastAsia"/>
          <w:kern w:val="0"/>
          <w:fitText w:val="3450" w:id="-1502873344"/>
        </w:rPr>
        <w:t>書</w:t>
      </w:r>
    </w:p>
    <w:p w:rsidR="008A08DA" w:rsidRDefault="008A08DA" w:rsidP="00B35B3C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様</w:t>
      </w:r>
    </w:p>
    <w:p w:rsidR="008A08DA" w:rsidRDefault="008A08DA">
      <w:pPr>
        <w:spacing w:afterLines="50" w:after="180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30"/>
        <w:gridCol w:w="1816"/>
        <w:gridCol w:w="2883"/>
        <w:gridCol w:w="462"/>
        <w:gridCol w:w="1049"/>
      </w:tblGrid>
      <w:tr w:rsidR="008A08D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登録しようとする認可地縁団体印鑑</w: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</w:tcBorders>
            <w:vAlign w:val="center"/>
          </w:tcPr>
          <w:p w:rsidR="008A08DA" w:rsidRDefault="008A08DA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816" w:type="dxa"/>
            <w:vAlign w:val="center"/>
          </w:tcPr>
          <w:p w:rsidR="008A08DA" w:rsidRDefault="008A08D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4394" w:type="dxa"/>
            <w:gridSpan w:val="3"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</w:tr>
      <w:tr w:rsidR="008A08D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8A08DA" w:rsidRDefault="008A0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2883" w:type="dxa"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8A08DA" w:rsidRDefault="008A08D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02870528"/>
              </w:rPr>
              <w:t>個人の</w:t>
            </w:r>
            <w:r>
              <w:rPr>
                <w:rFonts w:hint="eastAsia"/>
                <w:spacing w:val="2"/>
                <w:kern w:val="0"/>
                <w:fitText w:val="1150" w:id="-1502870528"/>
              </w:rPr>
              <w:t>印</w:t>
            </w:r>
          </w:p>
        </w:tc>
        <w:tc>
          <w:tcPr>
            <w:tcW w:w="1049" w:type="dxa"/>
            <w:vMerge w:val="restart"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</w:tr>
      <w:tr w:rsidR="008A08D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B35B3C" w:rsidRDefault="008A08D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8A08DA" w:rsidRDefault="008A08D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登録資格</w:t>
            </w:r>
          </w:p>
        </w:tc>
        <w:tc>
          <w:tcPr>
            <w:tcW w:w="2883" w:type="dxa"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9" w:type="dxa"/>
            <w:vMerge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</w:tr>
      <w:tr w:rsidR="008A08D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B35B3C" w:rsidRDefault="008A0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8A08DA" w:rsidRDefault="008A0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</w:tr>
      <w:tr w:rsidR="008A08D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B35B3C" w:rsidRDefault="008A0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8A08DA" w:rsidRDefault="008A0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gridSpan w:val="3"/>
            <w:vAlign w:val="bottom"/>
          </w:tcPr>
          <w:p w:rsidR="008A08DA" w:rsidRDefault="008A08DA" w:rsidP="0035217B">
            <w:pPr>
              <w:spacing w:afterLines="25" w:after="90"/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A08D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B35B3C" w:rsidRDefault="008A0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8A08DA" w:rsidRDefault="008A0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  <w:gridSpan w:val="3"/>
            <w:vAlign w:val="center"/>
          </w:tcPr>
          <w:p w:rsidR="008A08DA" w:rsidRDefault="008A08DA">
            <w:pPr>
              <w:spacing w:line="240" w:lineRule="exact"/>
              <w:rPr>
                <w:rFonts w:hint="eastAsia"/>
              </w:rPr>
            </w:pPr>
          </w:p>
        </w:tc>
      </w:tr>
    </w:tbl>
    <w:p w:rsidR="008A08DA" w:rsidRDefault="008A08DA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8A08DA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8510" w:type="dxa"/>
            <w:vAlign w:val="center"/>
          </w:tcPr>
          <w:p w:rsidR="008A08DA" w:rsidRDefault="008A08DA">
            <w:pPr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上記のとおり認可地縁団体印鑑の登録を申請します。</w:t>
            </w:r>
          </w:p>
          <w:p w:rsidR="008A08DA" w:rsidRDefault="008A08DA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申請者　□　</w:t>
            </w:r>
            <w:r>
              <w:rPr>
                <w:rFonts w:hint="eastAsia"/>
                <w:spacing w:val="135"/>
                <w:kern w:val="0"/>
                <w:fitText w:val="690" w:id="-1502870016"/>
              </w:rPr>
              <w:t>本</w:t>
            </w:r>
            <w:r>
              <w:rPr>
                <w:rFonts w:hint="eastAsia"/>
                <w:kern w:val="0"/>
                <w:fitText w:val="690" w:id="-1502870016"/>
              </w:rPr>
              <w:t>人</w:t>
            </w:r>
            <w:r>
              <w:rPr>
                <w:rFonts w:hint="eastAsia"/>
              </w:rPr>
              <w:t xml:space="preserve">　氏名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印</w:t>
            </w:r>
          </w:p>
          <w:p w:rsidR="008A08DA" w:rsidRDefault="008A08DA">
            <w:pPr>
              <w:spacing w:line="360" w:lineRule="auto"/>
              <w:ind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□　代理人　住所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</w:tbl>
    <w:p w:rsidR="008A08DA" w:rsidRDefault="008A08DA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  <w:r>
        <w:rPr>
          <w:rFonts w:hint="eastAsia"/>
        </w:rPr>
        <w:t>（注意事項）</w:t>
      </w:r>
    </w:p>
    <w:p w:rsidR="008A08DA" w:rsidRDefault="008A08DA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1　この申請書は、代表者等本人が自ら手続きをしてください。代理人によるときは、委任状が必要です。</w:t>
      </w:r>
    </w:p>
    <w:p w:rsidR="008A08DA" w:rsidRDefault="008A08DA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2　登録しようとする認可地縁団体印鑑を提出してください。</w:t>
      </w:r>
    </w:p>
    <w:p w:rsidR="008A08DA" w:rsidRDefault="008A08DA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3　個人印</w:t>
      </w:r>
      <w:r w:rsidR="00B35B3C">
        <w:rPr>
          <w:rFonts w:hint="eastAsia"/>
        </w:rPr>
        <w:t>欄</w:t>
      </w:r>
      <w:r>
        <w:rPr>
          <w:rFonts w:hint="eastAsia"/>
        </w:rPr>
        <w:t>には、代表者等が椎葉村に登録している個人の印鑑を押印してください。</w:t>
      </w:r>
    </w:p>
    <w:p w:rsidR="008A08DA" w:rsidRDefault="008A08DA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4　資格の欄には、代表者、職務代行者、仮代表者、特別代理人又は清算人のいずれかを記入してください。</w:t>
      </w:r>
    </w:p>
    <w:sectPr w:rsidR="008A08DA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505" w:rsidRDefault="00984505">
      <w:r>
        <w:separator/>
      </w:r>
    </w:p>
  </w:endnote>
  <w:endnote w:type="continuationSeparator" w:id="0">
    <w:p w:rsidR="00984505" w:rsidRDefault="0098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505" w:rsidRDefault="00984505">
      <w:r>
        <w:separator/>
      </w:r>
    </w:p>
  </w:footnote>
  <w:footnote w:type="continuationSeparator" w:id="0">
    <w:p w:rsidR="00984505" w:rsidRDefault="00984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5B3C"/>
    <w:rsid w:val="000156AD"/>
    <w:rsid w:val="0035217B"/>
    <w:rsid w:val="008A08DA"/>
    <w:rsid w:val="00984505"/>
    <w:rsid w:val="00B3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4865C4-C7B4-4178-B8C2-AF26A474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（様式第1号）（第4条関係）</vt:lpstr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2025-09-23T03:19:00Z</dcterms:created>
  <dcterms:modified xsi:type="dcterms:W3CDTF">2025-09-23T03:19:00Z</dcterms:modified>
</cp:coreProperties>
</file>